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9A96" w14:textId="77777777" w:rsidR="00333EFB" w:rsidRPr="00806233" w:rsidRDefault="00333EFB" w:rsidP="00333EFB">
      <w:pPr>
        <w:jc w:val="center"/>
        <w:outlineLvl w:val="0"/>
        <w:rPr>
          <w:b/>
          <w:caps/>
          <w:sz w:val="18"/>
          <w:szCs w:val="18"/>
          <w:lang w:eastAsia="de-DE"/>
        </w:rPr>
      </w:pPr>
      <w:r>
        <w:rPr>
          <w:b/>
          <w:bCs/>
          <w:sz w:val="18"/>
          <w:szCs w:val="18"/>
          <w:lang w:val="es-ES_tradnl" w:eastAsia="de-DE"/>
        </w:rPr>
        <w:t xml:space="preserve">REDES DE </w:t>
      </w:r>
      <w:r w:rsidR="00DA33D7">
        <w:rPr>
          <w:b/>
          <w:bCs/>
          <w:sz w:val="18"/>
          <w:szCs w:val="18"/>
          <w:lang w:val="es-ES_tradnl" w:eastAsia="de-DE"/>
        </w:rPr>
        <w:t>INVESTIGACIÓN</w:t>
      </w:r>
      <w:r w:rsidRPr="00806233">
        <w:rPr>
          <w:b/>
          <w:bCs/>
          <w:sz w:val="18"/>
          <w:szCs w:val="18"/>
          <w:lang w:val="es-ES_tradnl" w:eastAsia="de-DE"/>
        </w:rPr>
        <w:t xml:space="preserve"> </w:t>
      </w:r>
    </w:p>
    <w:p w14:paraId="7C946B6B" w14:textId="398D8848" w:rsidR="00333EFB" w:rsidRPr="00806233" w:rsidRDefault="00333EFB" w:rsidP="00333EFB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806233">
        <w:rPr>
          <w:rFonts w:cs="Arial"/>
          <w:b/>
          <w:bCs/>
          <w:sz w:val="18"/>
          <w:szCs w:val="18"/>
          <w:lang w:val="es-ES_tradnl"/>
        </w:rPr>
        <w:t xml:space="preserve">SOLICITUD DE BAJA </w:t>
      </w:r>
      <w:r w:rsidRPr="009C5095">
        <w:rPr>
          <w:rFonts w:cs="Arial"/>
          <w:b/>
          <w:bCs/>
          <w:sz w:val="18"/>
          <w:szCs w:val="18"/>
          <w:lang w:val="es-ES_tradnl"/>
        </w:rPr>
        <w:t xml:space="preserve">DEL EQUIPO DE </w:t>
      </w:r>
      <w:r w:rsidR="00166478">
        <w:rPr>
          <w:rFonts w:cs="Arial"/>
          <w:b/>
          <w:bCs/>
          <w:sz w:val="18"/>
          <w:szCs w:val="18"/>
          <w:lang w:val="es-ES_tradnl"/>
        </w:rPr>
        <w:t>LA RED</w:t>
      </w:r>
      <w:r w:rsidRPr="00806233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64E9DCAF" w14:textId="77777777" w:rsidR="00333EFB" w:rsidRPr="00806233" w:rsidRDefault="00333EFB" w:rsidP="00333EFB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47494489" w14:textId="77777777" w:rsidR="00166478" w:rsidRDefault="00333EFB" w:rsidP="00333EFB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>Con carácter general, y exceptuando la solicitud por causas de fuerza mayor</w:t>
      </w:r>
      <w:r>
        <w:rPr>
          <w:rFonts w:cs="Arial"/>
          <w:color w:val="000000"/>
          <w:sz w:val="18"/>
          <w:szCs w:val="18"/>
        </w:rPr>
        <w:t xml:space="preserve"> no previsto en la solicitud inicial</w:t>
      </w:r>
      <w:r w:rsidRPr="00806233">
        <w:rPr>
          <w:rFonts w:cs="Arial"/>
          <w:color w:val="000000"/>
          <w:sz w:val="18"/>
          <w:szCs w:val="18"/>
        </w:rPr>
        <w:t>, la baja de un</w:t>
      </w:r>
      <w:r w:rsidR="008A589F">
        <w:rPr>
          <w:rFonts w:cs="Arial"/>
          <w:color w:val="000000"/>
          <w:sz w:val="18"/>
          <w:szCs w:val="18"/>
        </w:rPr>
        <w:t>/a</w:t>
      </w:r>
      <w:r w:rsidRPr="00806233">
        <w:rPr>
          <w:rFonts w:cs="Arial"/>
          <w:color w:val="000000"/>
          <w:sz w:val="18"/>
          <w:szCs w:val="18"/>
        </w:rPr>
        <w:t xml:space="preserve"> investigador</w:t>
      </w:r>
      <w:r w:rsidR="008A589F">
        <w:rPr>
          <w:rFonts w:cs="Arial"/>
          <w:color w:val="000000"/>
          <w:sz w:val="18"/>
          <w:szCs w:val="18"/>
        </w:rPr>
        <w:t>/</w:t>
      </w:r>
      <w:r w:rsidR="008A589F" w:rsidRPr="00166478">
        <w:rPr>
          <w:rFonts w:cs="Arial"/>
          <w:color w:val="000000"/>
          <w:sz w:val="18"/>
          <w:szCs w:val="18"/>
        </w:rPr>
        <w:t>a</w:t>
      </w:r>
      <w:r w:rsidRPr="00166478">
        <w:rPr>
          <w:rFonts w:cs="Arial"/>
          <w:color w:val="000000"/>
          <w:sz w:val="18"/>
          <w:szCs w:val="18"/>
        </w:rPr>
        <w:t xml:space="preserve"> del equipo</w:t>
      </w:r>
      <w:r w:rsidR="0015105E">
        <w:rPr>
          <w:rFonts w:cs="Arial"/>
          <w:color w:val="000000"/>
          <w:sz w:val="18"/>
          <w:szCs w:val="18"/>
        </w:rPr>
        <w:t xml:space="preserve"> de la red</w:t>
      </w:r>
      <w:r w:rsidRPr="00806233">
        <w:rPr>
          <w:rFonts w:cs="Arial"/>
          <w:color w:val="000000"/>
          <w:sz w:val="18"/>
          <w:szCs w:val="18"/>
        </w:rPr>
        <w:t xml:space="preserve"> solo se autorizará en casos muy excepcionales, debidamente justificados y siempre que no afecte a la ejecución de</w:t>
      </w:r>
      <w:r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color w:val="000000"/>
          <w:sz w:val="18"/>
          <w:szCs w:val="18"/>
        </w:rPr>
        <w:t>l</w:t>
      </w:r>
      <w:r>
        <w:rPr>
          <w:rFonts w:cs="Arial"/>
          <w:color w:val="000000"/>
          <w:sz w:val="18"/>
          <w:szCs w:val="18"/>
        </w:rPr>
        <w:t>a actuación</w:t>
      </w:r>
      <w:r w:rsidRPr="00806233">
        <w:rPr>
          <w:rFonts w:cs="Arial"/>
          <w:color w:val="000000"/>
          <w:sz w:val="18"/>
          <w:szCs w:val="18"/>
        </w:rPr>
        <w:t xml:space="preserve">. </w:t>
      </w:r>
    </w:p>
    <w:p w14:paraId="7AC4064E" w14:textId="11D0B61F" w:rsidR="00333EFB" w:rsidRDefault="00333EFB" w:rsidP="00333EFB">
      <w:pPr>
        <w:autoSpaceDE w:val="0"/>
        <w:autoSpaceDN w:val="0"/>
        <w:adjustRightInd w:val="0"/>
        <w:spacing w:afterLines="120" w:after="288"/>
        <w:jc w:val="both"/>
        <w:rPr>
          <w:rFonts w:cs="Arial"/>
          <w:b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>La intención de participación en otr</w:t>
      </w:r>
      <w:r>
        <w:rPr>
          <w:rFonts w:cs="Arial"/>
          <w:color w:val="000000"/>
          <w:sz w:val="18"/>
          <w:szCs w:val="18"/>
        </w:rPr>
        <w:t>a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="009C5095">
        <w:rPr>
          <w:rFonts w:cs="Arial"/>
          <w:color w:val="000000"/>
          <w:sz w:val="18"/>
          <w:szCs w:val="18"/>
        </w:rPr>
        <w:t>red</w:t>
      </w:r>
      <w:r>
        <w:rPr>
          <w:rFonts w:cs="Arial"/>
          <w:color w:val="000000"/>
          <w:sz w:val="18"/>
          <w:szCs w:val="18"/>
        </w:rPr>
        <w:t>, así como la finalización de las tareas que tenía inicialmente asignadas</w:t>
      </w:r>
      <w:r w:rsidRPr="00806233">
        <w:rPr>
          <w:rFonts w:cs="Arial"/>
          <w:color w:val="000000"/>
          <w:sz w:val="18"/>
          <w:szCs w:val="18"/>
        </w:rPr>
        <w:t xml:space="preserve"> no podrá justificar la solicitud de </w:t>
      </w:r>
      <w:r w:rsidRPr="00166478">
        <w:rPr>
          <w:rFonts w:cs="Arial"/>
          <w:color w:val="000000"/>
          <w:sz w:val="18"/>
          <w:szCs w:val="18"/>
        </w:rPr>
        <w:t xml:space="preserve">baja </w:t>
      </w:r>
      <w:r w:rsidRPr="00166478">
        <w:rPr>
          <w:rFonts w:cs="Arial"/>
          <w:b/>
          <w:color w:val="000000"/>
          <w:sz w:val="18"/>
          <w:szCs w:val="18"/>
        </w:rPr>
        <w:t>No se podrá autorizar la</w:t>
      </w:r>
      <w:r w:rsidRPr="00A348B4">
        <w:rPr>
          <w:rFonts w:cs="Arial"/>
          <w:b/>
          <w:color w:val="000000"/>
          <w:sz w:val="18"/>
          <w:szCs w:val="18"/>
        </w:rPr>
        <w:t xml:space="preserve"> baja de un</w:t>
      </w:r>
      <w:r w:rsidR="008A589F">
        <w:rPr>
          <w:rFonts w:cs="Arial"/>
          <w:b/>
          <w:color w:val="000000"/>
          <w:sz w:val="18"/>
          <w:szCs w:val="18"/>
        </w:rPr>
        <w:t>/a</w:t>
      </w:r>
      <w:r w:rsidRPr="00A348B4">
        <w:rPr>
          <w:rFonts w:cs="Arial"/>
          <w:b/>
          <w:color w:val="000000"/>
          <w:sz w:val="18"/>
          <w:szCs w:val="18"/>
        </w:rPr>
        <w:t xml:space="preserve"> investigador</w:t>
      </w:r>
      <w:r w:rsidR="008A589F">
        <w:rPr>
          <w:rFonts w:cs="Arial"/>
          <w:b/>
          <w:color w:val="000000"/>
          <w:sz w:val="18"/>
          <w:szCs w:val="18"/>
        </w:rPr>
        <w:t>/a</w:t>
      </w:r>
      <w:r w:rsidRPr="00A348B4">
        <w:rPr>
          <w:rFonts w:cs="Arial"/>
          <w:b/>
          <w:color w:val="000000"/>
          <w:sz w:val="18"/>
          <w:szCs w:val="18"/>
        </w:rPr>
        <w:t xml:space="preserve"> del equipo de </w:t>
      </w:r>
      <w:r w:rsidR="00166478">
        <w:rPr>
          <w:rFonts w:cs="Arial"/>
          <w:b/>
          <w:color w:val="000000"/>
          <w:sz w:val="18"/>
          <w:szCs w:val="18"/>
        </w:rPr>
        <w:t>la red</w:t>
      </w:r>
      <w:r w:rsidRPr="00A348B4">
        <w:rPr>
          <w:rFonts w:cs="Arial"/>
          <w:b/>
          <w:color w:val="000000"/>
          <w:sz w:val="18"/>
          <w:szCs w:val="18"/>
        </w:rPr>
        <w:t xml:space="preserve"> por la pérdida de vinculación con la entidad beneficiaria</w:t>
      </w:r>
      <w:r w:rsidR="00166478">
        <w:rPr>
          <w:rFonts w:cs="Arial"/>
          <w:b/>
          <w:color w:val="000000"/>
          <w:sz w:val="18"/>
          <w:szCs w:val="18"/>
        </w:rPr>
        <w:t xml:space="preserve"> como</w:t>
      </w:r>
      <w:r w:rsidRPr="00A348B4">
        <w:rPr>
          <w:rFonts w:cs="Arial"/>
          <w:b/>
          <w:color w:val="000000"/>
          <w:sz w:val="18"/>
          <w:szCs w:val="18"/>
        </w:rPr>
        <w:t xml:space="preserve"> consecuencia del incumplimiento del compromiso de vinculación.</w:t>
      </w:r>
    </w:p>
    <w:p w14:paraId="4D32CB48" w14:textId="61D94654" w:rsidR="00333EFB" w:rsidRPr="00B26B36" w:rsidRDefault="00333EFB" w:rsidP="00333EFB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 xml:space="preserve">1. </w:t>
      </w:r>
      <w:r w:rsidRPr="00B26B36">
        <w:rPr>
          <w:rStyle w:val="ESBBold"/>
          <w:rFonts w:cs="Arial"/>
          <w:sz w:val="18"/>
          <w:szCs w:val="18"/>
          <w:lang w:val="es-ES"/>
        </w:rPr>
        <w:t xml:space="preserve">Datos </w:t>
      </w:r>
      <w:r w:rsidR="00B26B36" w:rsidRPr="00B26B36">
        <w:rPr>
          <w:rStyle w:val="ESBBold"/>
          <w:rFonts w:cs="Arial"/>
          <w:sz w:val="18"/>
          <w:szCs w:val="18"/>
          <w:lang w:val="es-ES"/>
        </w:rPr>
        <w:t>de la RED</w:t>
      </w:r>
      <w:r w:rsidRPr="00B26B36">
        <w:rPr>
          <w:rStyle w:val="ESBBold"/>
          <w:rFonts w:cs="Arial"/>
          <w:sz w:val="18"/>
          <w:szCs w:val="18"/>
          <w:lang w:val="es-ES"/>
        </w:rPr>
        <w:t>:</w:t>
      </w:r>
    </w:p>
    <w:p w14:paraId="30AD6731" w14:textId="77777777" w:rsidR="00333EFB" w:rsidRPr="00806233" w:rsidRDefault="00333EFB" w:rsidP="00333EFB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075C9B12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06B5B3F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03C5EDF1" w14:textId="77777777" w:rsidR="00333EFB" w:rsidRPr="001C3044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ca-ES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5B45D68B" w14:textId="77777777" w:rsidR="00333EFB" w:rsidRPr="0022238A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1C3044">
        <w:rPr>
          <w:rFonts w:cs="Arial"/>
          <w:sz w:val="18"/>
          <w:szCs w:val="18"/>
          <w:lang w:val="ca-ES"/>
        </w:rPr>
        <w:t>Coordinador</w:t>
      </w:r>
      <w:r>
        <w:rPr>
          <w:rFonts w:cs="Arial"/>
          <w:sz w:val="18"/>
          <w:szCs w:val="18"/>
          <w:lang w:val="pt-BR"/>
        </w:rPr>
        <w:t>/a de la RED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214481D7" w14:textId="77777777" w:rsidR="00333EFB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6C03BF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6C03BF">
        <w:rPr>
          <w:rFonts w:cs="Arial"/>
          <w:sz w:val="18"/>
          <w:szCs w:val="18"/>
        </w:rPr>
        <w:t>:</w:t>
      </w:r>
    </w:p>
    <w:p w14:paraId="5C35EBCC" w14:textId="77777777" w:rsidR="00333EFB" w:rsidRPr="00806233" w:rsidRDefault="00333EFB" w:rsidP="00333EFB">
      <w:pPr>
        <w:rPr>
          <w:rFonts w:cs="Arial"/>
          <w:b/>
          <w:bCs/>
          <w:sz w:val="18"/>
          <w:szCs w:val="18"/>
          <w:lang w:val="pt-BR"/>
        </w:rPr>
      </w:pPr>
    </w:p>
    <w:p w14:paraId="1BA3D105" w14:textId="77777777" w:rsidR="00333EFB" w:rsidRPr="00806233" w:rsidRDefault="00333EFB" w:rsidP="00333EFB">
      <w:pPr>
        <w:rPr>
          <w:rFonts w:cs="Arial"/>
          <w:b/>
          <w:bCs/>
          <w:sz w:val="18"/>
          <w:szCs w:val="18"/>
          <w:lang w:val="pt-BR"/>
        </w:rPr>
      </w:pPr>
    </w:p>
    <w:p w14:paraId="76967379" w14:textId="77777777" w:rsidR="00333EFB" w:rsidRPr="00806233" w:rsidRDefault="00333EFB" w:rsidP="00333EFB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806233">
        <w:rPr>
          <w:rFonts w:cs="Arial"/>
          <w:b/>
          <w:sz w:val="18"/>
          <w:szCs w:val="18"/>
        </w:rPr>
        <w:t xml:space="preserve">Datos </w:t>
      </w:r>
      <w:r w:rsidR="008A589F" w:rsidRPr="00E00465">
        <w:rPr>
          <w:rFonts w:cs="Arial"/>
          <w:b/>
          <w:sz w:val="18"/>
          <w:szCs w:val="18"/>
        </w:rPr>
        <w:t>del</w:t>
      </w:r>
      <w:r w:rsidR="008A589F">
        <w:rPr>
          <w:rFonts w:cs="Arial"/>
          <w:b/>
          <w:sz w:val="18"/>
          <w:szCs w:val="18"/>
        </w:rPr>
        <w:t>/ de la</w:t>
      </w:r>
      <w:r w:rsidR="008A589F" w:rsidRPr="00E00465">
        <w:rPr>
          <w:rFonts w:cs="Arial"/>
          <w:b/>
          <w:sz w:val="18"/>
          <w:szCs w:val="18"/>
        </w:rPr>
        <w:t xml:space="preserve"> investigador</w:t>
      </w:r>
      <w:r w:rsidR="008A589F">
        <w:rPr>
          <w:rFonts w:cs="Arial"/>
          <w:b/>
          <w:sz w:val="18"/>
          <w:szCs w:val="18"/>
        </w:rPr>
        <w:t>/a</w:t>
      </w:r>
      <w:r w:rsidR="008A589F" w:rsidRPr="00E00465">
        <w:rPr>
          <w:rFonts w:cs="Arial"/>
          <w:b/>
          <w:sz w:val="18"/>
          <w:szCs w:val="18"/>
        </w:rPr>
        <w:t xml:space="preserve"> </w:t>
      </w:r>
      <w:r w:rsidRPr="00806233">
        <w:rPr>
          <w:rFonts w:cs="Arial"/>
          <w:b/>
          <w:sz w:val="18"/>
          <w:szCs w:val="18"/>
        </w:rPr>
        <w:t>para el que se solicita la baja</w:t>
      </w:r>
      <w:r>
        <w:rPr>
          <w:rFonts w:cs="Arial"/>
          <w:b/>
          <w:sz w:val="18"/>
          <w:szCs w:val="18"/>
        </w:rPr>
        <w:t>:</w:t>
      </w:r>
    </w:p>
    <w:p w14:paraId="04D8CDD1" w14:textId="77777777" w:rsidR="00333EFB" w:rsidRPr="00806233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0C5C6AEC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507EA8B7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261B4B2D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001FB6E6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5BB835D9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44F6AAB0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45FEF68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449C04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202232C7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5B02B04B" w14:textId="77777777" w:rsidR="00333EFB" w:rsidRPr="00806233" w:rsidRDefault="00333EFB" w:rsidP="00333EF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11320956" w14:textId="77777777" w:rsidR="00333EFB" w:rsidRPr="00806233" w:rsidRDefault="00333EFB" w:rsidP="00333EFB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479CE4C9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901C3DD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3C3F51E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F9F2EBB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D08390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541E08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10CFE8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004B731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F4D0AD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6DF6830B" w14:textId="77777777" w:rsidR="00333EFB" w:rsidRPr="00806233" w:rsidRDefault="00333EFB" w:rsidP="00333EFB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</w:t>
      </w:r>
      <w:r>
        <w:rPr>
          <w:rFonts w:cs="Arial"/>
          <w:b/>
          <w:sz w:val="18"/>
          <w:szCs w:val="18"/>
        </w:rPr>
        <w:t xml:space="preserve">asumir las tareas previstas en </w:t>
      </w:r>
      <w:r w:rsidRPr="00806233">
        <w:rPr>
          <w:rFonts w:cs="Arial"/>
          <w:b/>
          <w:sz w:val="18"/>
          <w:szCs w:val="18"/>
        </w:rPr>
        <w:t>l</w:t>
      </w:r>
      <w:r>
        <w:rPr>
          <w:rFonts w:cs="Arial"/>
          <w:b/>
          <w:sz w:val="18"/>
          <w:szCs w:val="18"/>
        </w:rPr>
        <w:t>a</w:t>
      </w:r>
      <w:r w:rsidRPr="0080623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Red</w:t>
      </w:r>
      <w:r w:rsidRPr="00806233">
        <w:rPr>
          <w:rFonts w:cs="Arial"/>
          <w:b/>
          <w:sz w:val="18"/>
          <w:szCs w:val="18"/>
        </w:rPr>
        <w:t xml:space="preserve"> para que la baja no afecte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250E2320" w14:textId="77777777" w:rsidR="00333EFB" w:rsidRPr="00806233" w:rsidRDefault="00333EFB" w:rsidP="00333EFB">
      <w:pPr>
        <w:rPr>
          <w:rFonts w:cs="Arial"/>
          <w:sz w:val="18"/>
          <w:szCs w:val="18"/>
        </w:rPr>
      </w:pPr>
    </w:p>
    <w:p w14:paraId="2A664C4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892ED7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D6A8EC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241B5621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C3F526" w14:textId="77777777" w:rsidR="00333EFB" w:rsidRDefault="00333EFB" w:rsidP="00333EFB">
      <w:pPr>
        <w:jc w:val="both"/>
        <w:rPr>
          <w:rStyle w:val="ESBBold"/>
          <w:rFonts w:cs="Arial"/>
          <w:i/>
          <w:sz w:val="18"/>
          <w:szCs w:val="18"/>
        </w:rPr>
      </w:pPr>
    </w:p>
    <w:p w14:paraId="43A07F62" w14:textId="6B664983" w:rsidR="00333EFB" w:rsidRPr="009C5095" w:rsidRDefault="00333EFB" w:rsidP="00333EFB">
      <w:pPr>
        <w:jc w:val="both"/>
        <w:rPr>
          <w:rStyle w:val="ESBBold"/>
          <w:rFonts w:cs="Arial"/>
          <w:i/>
          <w:sz w:val="18"/>
          <w:szCs w:val="18"/>
        </w:rPr>
      </w:pPr>
      <w:r w:rsidRPr="009C5095">
        <w:rPr>
          <w:rStyle w:val="ESBBold"/>
          <w:rFonts w:cs="Arial"/>
          <w:i/>
          <w:sz w:val="18"/>
          <w:szCs w:val="18"/>
        </w:rPr>
        <w:t xml:space="preserve">IMPORTANTE: Los cambios efectuados en el equipo de </w:t>
      </w:r>
      <w:r w:rsidR="0015105E" w:rsidRPr="009C5095">
        <w:rPr>
          <w:rStyle w:val="ESBBold"/>
          <w:rFonts w:cs="Arial"/>
          <w:i/>
          <w:sz w:val="18"/>
          <w:szCs w:val="18"/>
        </w:rPr>
        <w:t xml:space="preserve">de la red </w:t>
      </w:r>
      <w:r w:rsidRPr="009C5095">
        <w:rPr>
          <w:rStyle w:val="ESBBold"/>
          <w:rFonts w:cs="Arial"/>
          <w:i/>
          <w:sz w:val="18"/>
          <w:szCs w:val="18"/>
        </w:rPr>
        <w:t xml:space="preserve">deberán incorporarse a los </w:t>
      </w:r>
      <w:r w:rsidRPr="009C5095">
        <w:rPr>
          <w:rStyle w:val="ESBBold"/>
          <w:rFonts w:cs="Arial"/>
          <w:iCs/>
          <w:sz w:val="18"/>
          <w:szCs w:val="18"/>
        </w:rPr>
        <w:t xml:space="preserve">informes </w:t>
      </w:r>
      <w:r w:rsidR="0015105E" w:rsidRPr="009C5095">
        <w:rPr>
          <w:rStyle w:val="ESBBold"/>
          <w:rFonts w:cs="Arial"/>
          <w:iCs/>
          <w:sz w:val="18"/>
          <w:szCs w:val="18"/>
        </w:rPr>
        <w:t>intermedio</w:t>
      </w:r>
      <w:r w:rsidR="0015105E" w:rsidRPr="009C5095">
        <w:rPr>
          <w:rStyle w:val="ESBBold"/>
          <w:rFonts w:cs="Arial"/>
          <w:i/>
          <w:sz w:val="18"/>
          <w:szCs w:val="18"/>
        </w:rPr>
        <w:t xml:space="preserve"> </w:t>
      </w:r>
      <w:r w:rsidRPr="009C5095">
        <w:rPr>
          <w:rStyle w:val="ESBBold"/>
          <w:rFonts w:cs="Arial"/>
          <w:i/>
          <w:sz w:val="18"/>
          <w:szCs w:val="18"/>
        </w:rPr>
        <w:t xml:space="preserve">y final, en los apartados destinados a tal fin, para facilitar el seguimiento de la actividad.  </w:t>
      </w:r>
    </w:p>
    <w:p w14:paraId="7F439E80" w14:textId="77777777" w:rsidR="00333EFB" w:rsidRPr="009C5095" w:rsidRDefault="00333EFB" w:rsidP="00333EFB">
      <w:pPr>
        <w:rPr>
          <w:rFonts w:cs="Arial"/>
          <w:b/>
          <w:i/>
          <w:sz w:val="18"/>
          <w:szCs w:val="18"/>
        </w:rPr>
      </w:pPr>
    </w:p>
    <w:p w14:paraId="602494C7" w14:textId="1F031B49" w:rsidR="00333EFB" w:rsidRPr="009C5095" w:rsidRDefault="00333EFB" w:rsidP="00333EFB">
      <w:pPr>
        <w:jc w:val="both"/>
        <w:rPr>
          <w:rStyle w:val="ESBBold"/>
          <w:rFonts w:cs="Arial"/>
          <w:sz w:val="18"/>
          <w:szCs w:val="18"/>
        </w:rPr>
      </w:pPr>
      <w:r w:rsidRPr="009C5095">
        <w:rPr>
          <w:rFonts w:cs="Arial"/>
          <w:b/>
          <w:i/>
          <w:sz w:val="18"/>
          <w:szCs w:val="18"/>
        </w:rPr>
        <w:t xml:space="preserve">Esta solicitud deberá presentarla </w:t>
      </w:r>
      <w:r w:rsidR="008A589F" w:rsidRPr="009C5095">
        <w:rPr>
          <w:rFonts w:cs="Arial"/>
          <w:b/>
          <w:i/>
          <w:sz w:val="18"/>
          <w:szCs w:val="18"/>
        </w:rPr>
        <w:t xml:space="preserve">el/la </w:t>
      </w:r>
      <w:r w:rsidR="0015105E" w:rsidRPr="009C5095">
        <w:rPr>
          <w:rFonts w:cs="Arial"/>
          <w:b/>
          <w:i/>
          <w:sz w:val="18"/>
          <w:szCs w:val="18"/>
        </w:rPr>
        <w:t>coordinador/a de la red</w:t>
      </w:r>
      <w:r w:rsidR="008A589F" w:rsidRPr="009C5095">
        <w:rPr>
          <w:rFonts w:cs="Arial"/>
          <w:b/>
          <w:i/>
          <w:sz w:val="18"/>
          <w:szCs w:val="18"/>
        </w:rPr>
        <w:t xml:space="preserve"> o el/la representante legal de </w:t>
      </w:r>
      <w:r w:rsidRPr="009C5095">
        <w:rPr>
          <w:rFonts w:cs="Arial"/>
          <w:b/>
          <w:i/>
          <w:sz w:val="18"/>
          <w:szCs w:val="18"/>
        </w:rPr>
        <w:t xml:space="preserve">la entidad beneficiaria a través de Facilit@, en  </w:t>
      </w:r>
      <w:hyperlink r:id="rId8" w:history="1">
        <w:r w:rsidR="008A589F" w:rsidRPr="009C5095">
          <w:rPr>
            <w:rStyle w:val="Hipervnculo"/>
            <w:rFonts w:cs="Arial"/>
            <w:b/>
            <w:i/>
            <w:sz w:val="18"/>
            <w:szCs w:val="18"/>
          </w:rPr>
          <w:t>https://aplicaciones.ciencia.gob.es/facilita/</w:t>
        </w:r>
      </w:hyperlink>
      <w:r w:rsidR="008A589F" w:rsidRPr="009C5095">
        <w:rPr>
          <w:rFonts w:cs="Arial"/>
          <w:b/>
          <w:i/>
          <w:sz w:val="18"/>
          <w:szCs w:val="18"/>
        </w:rPr>
        <w:t xml:space="preserve">, </w:t>
      </w:r>
      <w:r w:rsidRPr="009C5095">
        <w:rPr>
          <w:rFonts w:cs="Arial"/>
          <w:b/>
          <w:i/>
          <w:sz w:val="18"/>
          <w:szCs w:val="18"/>
        </w:rPr>
        <w:t>mediante la acción Realizar Instancia. En todo caso, el</w:t>
      </w:r>
      <w:r w:rsidR="008A589F" w:rsidRPr="009C5095">
        <w:rPr>
          <w:rFonts w:cs="Arial"/>
          <w:b/>
          <w:i/>
          <w:sz w:val="18"/>
          <w:szCs w:val="18"/>
        </w:rPr>
        <w:t>/la</w:t>
      </w:r>
      <w:r w:rsidRPr="009C509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 la Agencia.</w:t>
      </w:r>
    </w:p>
    <w:p w14:paraId="766C6EEE" w14:textId="77777777" w:rsidR="00333EFB" w:rsidRPr="009C5095" w:rsidRDefault="00333EFB" w:rsidP="00333EFB">
      <w:pPr>
        <w:rPr>
          <w:rStyle w:val="ESBBold"/>
          <w:rFonts w:cs="Arial"/>
          <w:sz w:val="18"/>
          <w:szCs w:val="18"/>
        </w:rPr>
      </w:pPr>
    </w:p>
    <w:p w14:paraId="38E89C18" w14:textId="77777777" w:rsidR="00333EFB" w:rsidRPr="009C5095" w:rsidRDefault="00B26B36" w:rsidP="00333EFB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w:pict w14:anchorId="134F03E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4" type="#_x0000_t202" style="position:absolute;margin-left:.05pt;margin-top:4pt;width:184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<v:textbox>
              <w:txbxContent>
                <w:p w14:paraId="626E8794" w14:textId="77777777" w:rsidR="00333EFB" w:rsidRDefault="00333EFB" w:rsidP="00333EFB"/>
                <w:p w14:paraId="45542A6F" w14:textId="77777777" w:rsidR="00333EFB" w:rsidRDefault="00333EFB" w:rsidP="00333EFB"/>
                <w:p w14:paraId="48ECACDB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3AB020CE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11E7511C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21F6394" w14:textId="233CD250" w:rsidR="008A589F" w:rsidRDefault="008A589F" w:rsidP="008A589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B26B36">
                    <w:rPr>
                      <w:sz w:val="18"/>
                      <w:szCs w:val="18"/>
                    </w:rPr>
                    <w:t>ED</w:t>
                  </w: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93C1EC0" w14:textId="77777777" w:rsidR="00333EFB" w:rsidRDefault="00333EFB" w:rsidP="008A58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 w14:anchorId="5954DC5A">
          <v:shape id="_x0000_s2055" type="#_x0000_t202" style="position:absolute;margin-left:210.05pt;margin-top:4.75pt;width:217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<v:textbox>
              <w:txbxContent>
                <w:p w14:paraId="598C56AB" w14:textId="77777777" w:rsidR="00333EFB" w:rsidRDefault="00333EFB" w:rsidP="00333EFB"/>
                <w:p w14:paraId="77E5B39C" w14:textId="77777777" w:rsidR="00333EFB" w:rsidRDefault="00333EFB" w:rsidP="00333EFB"/>
                <w:p w14:paraId="4228718A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24989D5E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0DD9D7A6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932AD21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 w:rsidR="008A589F" w:rsidRPr="000825F2">
                    <w:rPr>
                      <w:sz w:val="18"/>
                      <w:szCs w:val="18"/>
                    </w:rPr>
                    <w:t>del</w:t>
                  </w:r>
                  <w:r w:rsidR="008A589F">
                    <w:rPr>
                      <w:sz w:val="18"/>
                      <w:szCs w:val="18"/>
                    </w:rPr>
                    <w:t>/de la</w:t>
                  </w:r>
                  <w:r w:rsidR="008A589F" w:rsidRPr="000825F2">
                    <w:rPr>
                      <w:sz w:val="18"/>
                      <w:szCs w:val="18"/>
                    </w:rPr>
                    <w:t xml:space="preserve"> </w:t>
                  </w:r>
                  <w:r w:rsidR="008A589F">
                    <w:rPr>
                      <w:sz w:val="18"/>
                      <w:szCs w:val="18"/>
                    </w:rPr>
                    <w:t xml:space="preserve">investigador/a </w:t>
                  </w:r>
                  <w:r>
                    <w:rPr>
                      <w:sz w:val="18"/>
                      <w:szCs w:val="18"/>
                    </w:rPr>
                    <w:t>para el que se solicita la baja/reducción de dedicación</w:t>
                  </w:r>
                </w:p>
              </w:txbxContent>
            </v:textbox>
          </v:shape>
        </w:pict>
      </w:r>
    </w:p>
    <w:p w14:paraId="4EB91378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2D2CB8C3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27B8E656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7B692E61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0D2547D6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6A419550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7109FD38" w14:textId="77777777" w:rsidR="00333EFB" w:rsidRPr="009C5095" w:rsidRDefault="00333EFB" w:rsidP="00333EFB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9C5095">
        <w:rPr>
          <w:rStyle w:val="ESBStandard1"/>
          <w:rFonts w:cs="Arial"/>
          <w:b/>
          <w:bCs/>
          <w:sz w:val="18"/>
          <w:szCs w:val="18"/>
        </w:rPr>
        <w:tab/>
      </w:r>
    </w:p>
    <w:p w14:paraId="27444169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669DA960" w14:textId="7D23C890" w:rsidR="00333EFB" w:rsidRPr="00806233" w:rsidRDefault="00333EFB" w:rsidP="009C5095">
      <w:pPr>
        <w:rPr>
          <w:rStyle w:val="ESBStandard1"/>
          <w:rFonts w:cs="Arial"/>
          <w:b/>
          <w:bCs/>
          <w:sz w:val="18"/>
          <w:szCs w:val="18"/>
        </w:rPr>
      </w:pPr>
      <w:r w:rsidRPr="009C5095">
        <w:rPr>
          <w:rStyle w:val="ESBStandard1"/>
          <w:rFonts w:cs="Arial"/>
          <w:sz w:val="18"/>
          <w:szCs w:val="18"/>
        </w:rPr>
        <w:tab/>
      </w:r>
      <w:r w:rsidRPr="00806233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4977C861" w14:textId="77777777" w:rsidR="005C39C4" w:rsidRPr="00333EFB" w:rsidRDefault="005C39C4" w:rsidP="00333EFB">
      <w:pPr>
        <w:rPr>
          <w:rStyle w:val="ESBStandard1"/>
        </w:rPr>
      </w:pPr>
    </w:p>
    <w:sectPr w:rsidR="005C39C4" w:rsidRPr="00333EFB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74E5F" w14:textId="77777777" w:rsidR="001B512B" w:rsidRDefault="001B512B">
      <w:r>
        <w:separator/>
      </w:r>
    </w:p>
  </w:endnote>
  <w:endnote w:type="continuationSeparator" w:id="0">
    <w:p w14:paraId="68EF3B9F" w14:textId="77777777" w:rsidR="001B512B" w:rsidRDefault="001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86E7" w14:textId="77777777" w:rsidR="00CA467D" w:rsidRPr="00CA467D" w:rsidRDefault="00B26B3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531BB5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7300010B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6234F5DC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24C8E44C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8A589F">
                  <w:rPr>
                    <w:sz w:val="14"/>
                  </w:rPr>
                  <w:t>27</w:t>
                </w:r>
              </w:p>
              <w:p w14:paraId="49EAF640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55F5C965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513C00DB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05F9B13F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A4B301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81034D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B26B36">
      <w:rPr>
        <w:rFonts w:ascii="Times New Roman" w:hAnsi="Times New Roman"/>
        <w:noProof/>
        <w:szCs w:val="20"/>
      </w:rPr>
      <w:pict w14:anchorId="7FEC3A69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B26B36">
      <w:rPr>
        <w:rFonts w:ascii="Times New Roman" w:hAnsi="Times New Roman"/>
        <w:noProof/>
        <w:szCs w:val="20"/>
      </w:rPr>
      <w:pict w14:anchorId="2489D77D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B26B36">
      <w:rPr>
        <w:rFonts w:ascii="Times New Roman" w:hAnsi="Times New Roman"/>
        <w:noProof/>
        <w:szCs w:val="20"/>
      </w:rPr>
      <w:pict w14:anchorId="571CAE4D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2F4B16E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26B36">
      <w:rPr>
        <w:rFonts w:ascii="Times New Roman" w:hAnsi="Times New Roman"/>
        <w:noProof/>
        <w:szCs w:val="20"/>
      </w:rPr>
      <w:pict w14:anchorId="02579C4A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9E0E5C1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26B36">
      <w:rPr>
        <w:rFonts w:ascii="Times New Roman" w:hAnsi="Times New Roman"/>
        <w:noProof/>
        <w:szCs w:val="20"/>
      </w:rPr>
      <w:pict w14:anchorId="76136DF7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B26B36">
      <w:rPr>
        <w:rFonts w:ascii="Times New Roman" w:hAnsi="Times New Roman"/>
        <w:noProof/>
        <w:szCs w:val="20"/>
      </w:rPr>
      <w:pict w14:anchorId="6C99B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B26B36">
      <w:rPr>
        <w:rFonts w:ascii="Times New Roman" w:hAnsi="Times New Roman"/>
        <w:noProof/>
        <w:szCs w:val="20"/>
      </w:rPr>
      <w:pict w14:anchorId="5F57ED3B">
        <v:shape id="_x0000_i1028" type="#_x0000_t75" style="width:425.25pt;height:425.25pt;visibility:visible">
          <v:imagedata r:id="rId1" o:title=""/>
        </v:shape>
      </w:pict>
    </w:r>
  </w:p>
  <w:p w14:paraId="3D68811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D2DC45E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FD3490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A47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D3CD6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A7AC599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2FB63BD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4E13" w14:textId="77777777" w:rsidR="001B512B" w:rsidRDefault="001B512B">
      <w:r>
        <w:separator/>
      </w:r>
    </w:p>
  </w:footnote>
  <w:footnote w:type="continuationSeparator" w:id="0">
    <w:p w14:paraId="0180A29B" w14:textId="77777777" w:rsidR="001B512B" w:rsidRDefault="001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2D657E2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74CD6078" w14:textId="77777777" w:rsidR="004F1417" w:rsidRDefault="00B26B3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63ABA2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i1025" type="#_x0000_t75" style="width:141.75pt;height:57.75pt;visibility:visible">
                <v:imagedata r:id="rId1" o:title=""/>
              </v:shape>
            </w:pict>
          </w:r>
        </w:p>
        <w:p w14:paraId="05FAE23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4C627BD" w14:textId="77777777" w:rsidR="004F1417" w:rsidRPr="00D24BE5" w:rsidRDefault="00B26B36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4A7E5BEF">
              <v:shape id="0 Imagen" o:spid="_x0000_i1026" type="#_x0000_t75" style="width:46.5pt;height:62.2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40EF2E84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32D841EA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7273FF54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29A69230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76430F5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05B100AF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68AA729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7173DD6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1AC328F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461C3612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43532B21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6DFC0B3C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58B7"/>
    <w:rsid w:val="00124513"/>
    <w:rsid w:val="00127C5A"/>
    <w:rsid w:val="001402D0"/>
    <w:rsid w:val="0015105E"/>
    <w:rsid w:val="001655A9"/>
    <w:rsid w:val="00166478"/>
    <w:rsid w:val="001A3AD3"/>
    <w:rsid w:val="001B10FD"/>
    <w:rsid w:val="001B512B"/>
    <w:rsid w:val="001C3044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E65AB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3C481B"/>
    <w:rsid w:val="00404014"/>
    <w:rsid w:val="00434461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14B83"/>
    <w:rsid w:val="0084059D"/>
    <w:rsid w:val="00842981"/>
    <w:rsid w:val="0084333F"/>
    <w:rsid w:val="00855C1B"/>
    <w:rsid w:val="008635BA"/>
    <w:rsid w:val="008672DC"/>
    <w:rsid w:val="00890C5B"/>
    <w:rsid w:val="008A44C0"/>
    <w:rsid w:val="008A589F"/>
    <w:rsid w:val="008A59E7"/>
    <w:rsid w:val="008C45A5"/>
    <w:rsid w:val="008D0B31"/>
    <w:rsid w:val="008E05D0"/>
    <w:rsid w:val="008E2AA1"/>
    <w:rsid w:val="00902703"/>
    <w:rsid w:val="00915E2D"/>
    <w:rsid w:val="00924430"/>
    <w:rsid w:val="00931110"/>
    <w:rsid w:val="009378FE"/>
    <w:rsid w:val="00940DCE"/>
    <w:rsid w:val="009446A3"/>
    <w:rsid w:val="0094744E"/>
    <w:rsid w:val="00956980"/>
    <w:rsid w:val="0096572E"/>
    <w:rsid w:val="00967C9B"/>
    <w:rsid w:val="0098724B"/>
    <w:rsid w:val="009C5095"/>
    <w:rsid w:val="00A2547C"/>
    <w:rsid w:val="00A3013E"/>
    <w:rsid w:val="00A3306D"/>
    <w:rsid w:val="00A534CA"/>
    <w:rsid w:val="00A84DFE"/>
    <w:rsid w:val="00A90E12"/>
    <w:rsid w:val="00AB46A4"/>
    <w:rsid w:val="00AC0074"/>
    <w:rsid w:val="00AF7C82"/>
    <w:rsid w:val="00B23392"/>
    <w:rsid w:val="00B26B36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31D58"/>
    <w:rsid w:val="00C327E4"/>
    <w:rsid w:val="00C40B47"/>
    <w:rsid w:val="00C5258B"/>
    <w:rsid w:val="00C5498C"/>
    <w:rsid w:val="00C60285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E2BAB"/>
    <w:rsid w:val="00CF6EC0"/>
    <w:rsid w:val="00D10FDB"/>
    <w:rsid w:val="00D24BE5"/>
    <w:rsid w:val="00D25489"/>
    <w:rsid w:val="00D26B7C"/>
    <w:rsid w:val="00D35FA3"/>
    <w:rsid w:val="00D52E53"/>
    <w:rsid w:val="00D63290"/>
    <w:rsid w:val="00D7362D"/>
    <w:rsid w:val="00D96122"/>
    <w:rsid w:val="00DA33D7"/>
    <w:rsid w:val="00DA3560"/>
    <w:rsid w:val="00DA7CF4"/>
    <w:rsid w:val="00DB2BBE"/>
    <w:rsid w:val="00DC2B6D"/>
    <w:rsid w:val="00DC2ECA"/>
    <w:rsid w:val="00DC7085"/>
    <w:rsid w:val="00DE49C2"/>
    <w:rsid w:val="00DE5F6E"/>
    <w:rsid w:val="00DF2B92"/>
    <w:rsid w:val="00E02411"/>
    <w:rsid w:val="00E21F56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A2E1B"/>
    <w:rsid w:val="00EB1FFF"/>
    <w:rsid w:val="00ED7845"/>
    <w:rsid w:val="00EE69CC"/>
    <w:rsid w:val="00F2467C"/>
    <w:rsid w:val="00F410A6"/>
    <w:rsid w:val="00F73ABB"/>
    <w:rsid w:val="00F87F60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3571A3F4"/>
  <w15:chartTrackingRefBased/>
  <w15:docId w15:val="{577267C0-7254-497E-B460-2572846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15105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EA2E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2E1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A2E1B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2E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A2E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88B9-B3A9-4D25-B179-AEDA3B4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2039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Heras Juaristi, Gemma</cp:lastModifiedBy>
  <cp:revision>4</cp:revision>
  <cp:lastPrinted>2016-06-06T11:54:00Z</cp:lastPrinted>
  <dcterms:created xsi:type="dcterms:W3CDTF">2023-08-01T11:39:00Z</dcterms:created>
  <dcterms:modified xsi:type="dcterms:W3CDTF">2023-08-01T12:22:00Z</dcterms:modified>
</cp:coreProperties>
</file>