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84CE" w14:textId="77777777" w:rsidR="00D25489" w:rsidRPr="00B37FAE" w:rsidRDefault="00D25489" w:rsidP="00D25489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8644"/>
      </w:tblGrid>
      <w:tr w:rsidR="00AE073B" w:rsidRPr="00AA65C6" w14:paraId="5FE3C094" w14:textId="77777777" w:rsidTr="00380376">
        <w:tc>
          <w:tcPr>
            <w:tcW w:w="8644" w:type="dxa"/>
            <w:shd w:val="clear" w:color="auto" w:fill="D0CECE"/>
          </w:tcPr>
          <w:p w14:paraId="6996A8A0" w14:textId="77777777" w:rsidR="00AE073B" w:rsidRPr="00B37FAE" w:rsidRDefault="00AE073B" w:rsidP="00380376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53D00181" w14:textId="77777777" w:rsidR="00AE073B" w:rsidRPr="00B37FAE" w:rsidRDefault="00AE073B" w:rsidP="00AE073B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B37FAE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PROYECTOS DE I+D+I </w:t>
            </w:r>
          </w:p>
          <w:p w14:paraId="6DD6839C" w14:textId="77777777" w:rsidR="00AE073B" w:rsidRPr="007B7E70" w:rsidRDefault="00AE073B" w:rsidP="00AE073B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22"/>
                <w:lang w:val="es-ES_tradnl"/>
              </w:rPr>
            </w:pPr>
            <w:r w:rsidRPr="007B7E70">
              <w:rPr>
                <w:rFonts w:cs="Arial"/>
                <w:b/>
                <w:bCs/>
                <w:sz w:val="22"/>
                <w:szCs w:val="22"/>
                <w:lang w:val="es-ES_tradnl"/>
              </w:rPr>
              <w:t>«</w:t>
            </w:r>
            <w:r w:rsidR="00480D6C" w:rsidRPr="007B7E70">
              <w:rPr>
                <w:rFonts w:cs="Arial"/>
                <w:b/>
                <w:bCs/>
                <w:sz w:val="22"/>
                <w:szCs w:val="22"/>
                <w:lang w:val="es-ES_tradnl"/>
              </w:rPr>
              <w:t xml:space="preserve">PRUEBAS DE CONCEPTO» </w:t>
            </w:r>
            <w:r w:rsidRPr="007B7E70">
              <w:rPr>
                <w:rFonts w:cs="Arial"/>
                <w:b/>
                <w:bCs/>
                <w:sz w:val="22"/>
                <w:szCs w:val="22"/>
                <w:lang w:val="es-ES_tradnl"/>
              </w:rPr>
              <w:t>202</w:t>
            </w:r>
            <w:r w:rsidR="006E14C1" w:rsidRPr="007B7E70">
              <w:rPr>
                <w:rFonts w:cs="Arial"/>
                <w:b/>
                <w:bCs/>
                <w:sz w:val="22"/>
                <w:szCs w:val="22"/>
                <w:lang w:val="es-ES_tradnl"/>
              </w:rPr>
              <w:t>2</w:t>
            </w:r>
          </w:p>
          <w:p w14:paraId="5983D807" w14:textId="77777777" w:rsidR="00AE073B" w:rsidRPr="00AA65C6" w:rsidRDefault="00AE073B" w:rsidP="00AE073B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</w:p>
          <w:p w14:paraId="32037529" w14:textId="77777777" w:rsidR="00AE073B" w:rsidRPr="00AA65C6" w:rsidRDefault="00AE073B" w:rsidP="00AE073B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AA65C6">
              <w:rPr>
                <w:rFonts w:cs="Arial"/>
                <w:b/>
                <w:bCs/>
                <w:sz w:val="22"/>
                <w:szCs w:val="18"/>
                <w:lang w:val="es-ES_tradnl"/>
              </w:rPr>
              <w:t>SOLICITUD DE AMPLIACIÓN DEL PLAZO DE EJECUCIÓN DEL PROYECTO</w:t>
            </w:r>
          </w:p>
          <w:p w14:paraId="49B27FF5" w14:textId="77777777" w:rsidR="00AE073B" w:rsidRPr="00AA65C6" w:rsidRDefault="00AE073B" w:rsidP="00380376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3F5FE128" w14:textId="77777777" w:rsidR="00AE073B" w:rsidRPr="00AA65C6" w:rsidRDefault="00AE073B" w:rsidP="00D25489">
      <w:pPr>
        <w:pStyle w:val="ESBHead"/>
        <w:outlineLvl w:val="0"/>
        <w:rPr>
          <w:rFonts w:cs="Arial"/>
          <w:sz w:val="18"/>
          <w:szCs w:val="18"/>
          <w:lang w:val="es-ES_tradnl"/>
        </w:rPr>
      </w:pPr>
    </w:p>
    <w:p w14:paraId="5C4D8AE1" w14:textId="77777777" w:rsidR="00453CA2" w:rsidRDefault="00453CA2" w:rsidP="00453CA2">
      <w:pPr>
        <w:pStyle w:val="ESBHead"/>
        <w:jc w:val="left"/>
        <w:outlineLvl w:val="0"/>
        <w:rPr>
          <w:b/>
          <w:bCs/>
          <w:sz w:val="18"/>
          <w:szCs w:val="18"/>
          <w:lang w:val="es-ES_tradnl"/>
        </w:rPr>
      </w:pPr>
    </w:p>
    <w:p w14:paraId="25D5C14B" w14:textId="77777777" w:rsidR="00453CA2" w:rsidRPr="00AB40F7" w:rsidRDefault="00453CA2" w:rsidP="00453CA2">
      <w:pPr>
        <w:jc w:val="both"/>
        <w:rPr>
          <w:rFonts w:cs="Arial"/>
          <w:sz w:val="18"/>
          <w:szCs w:val="18"/>
        </w:rPr>
      </w:pPr>
      <w:r w:rsidRPr="00B81736">
        <w:rPr>
          <w:rFonts w:cs="Arial"/>
          <w:b/>
          <w:bCs/>
          <w:sz w:val="18"/>
          <w:szCs w:val="18"/>
        </w:rPr>
        <w:t xml:space="preserve">Cuando surjan circunstancias científico-técnicas concretas </w:t>
      </w:r>
      <w:r>
        <w:rPr>
          <w:rFonts w:cs="Arial"/>
          <w:b/>
          <w:bCs/>
          <w:sz w:val="18"/>
          <w:szCs w:val="18"/>
        </w:rPr>
        <w:t xml:space="preserve">sobrevenidas </w:t>
      </w:r>
      <w:r w:rsidRPr="00B81736">
        <w:rPr>
          <w:rFonts w:cs="Arial"/>
          <w:b/>
          <w:bCs/>
          <w:sz w:val="18"/>
          <w:szCs w:val="18"/>
        </w:rPr>
        <w:t>como consecuencia de las cuales no sea posible la ejecución de la actividad dentro del periodo previsto</w:t>
      </w:r>
      <w:r w:rsidRPr="00AB40F7">
        <w:rPr>
          <w:rFonts w:cs="Arial"/>
          <w:b/>
          <w:bCs/>
          <w:sz w:val="18"/>
          <w:szCs w:val="18"/>
        </w:rPr>
        <w:t xml:space="preserve">, </w:t>
      </w:r>
      <w:r w:rsidRPr="00AB40F7">
        <w:rPr>
          <w:rFonts w:cs="Arial"/>
          <w:sz w:val="18"/>
          <w:szCs w:val="18"/>
        </w:rPr>
        <w:t xml:space="preserve">el/la investigador/a principal podrá solicitar la ampliación del período de ejecución del proyecto. </w:t>
      </w:r>
    </w:p>
    <w:p w14:paraId="14650EC6" w14:textId="77777777" w:rsidR="00B81736" w:rsidRPr="00B37FAE" w:rsidRDefault="00B81736" w:rsidP="00D25489">
      <w:pPr>
        <w:jc w:val="both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18" w:space="0" w:color="F4B083"/>
          <w:left w:val="single" w:sz="18" w:space="0" w:color="F4B083"/>
          <w:bottom w:val="single" w:sz="18" w:space="0" w:color="F4B083"/>
          <w:right w:val="single" w:sz="18" w:space="0" w:color="F4B083"/>
          <w:insideH w:val="single" w:sz="18" w:space="0" w:color="F4B083"/>
          <w:insideV w:val="single" w:sz="18" w:space="0" w:color="F4B083"/>
        </w:tblBorders>
        <w:tblLook w:val="04A0" w:firstRow="1" w:lastRow="0" w:firstColumn="1" w:lastColumn="0" w:noHBand="0" w:noVBand="1"/>
      </w:tblPr>
      <w:tblGrid>
        <w:gridCol w:w="8644"/>
      </w:tblGrid>
      <w:tr w:rsidR="00AE073B" w:rsidRPr="00AA65C6" w14:paraId="6DC71BDC" w14:textId="77777777" w:rsidTr="00380376">
        <w:tc>
          <w:tcPr>
            <w:tcW w:w="8644" w:type="dxa"/>
            <w:shd w:val="clear" w:color="auto" w:fill="auto"/>
          </w:tcPr>
          <w:p w14:paraId="03F48213" w14:textId="77777777" w:rsidR="00AE073B" w:rsidRPr="00B37FAE" w:rsidRDefault="00AE073B" w:rsidP="00380376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562EB299" w14:textId="77777777" w:rsidR="00AE073B" w:rsidRPr="00AA65C6" w:rsidRDefault="00AE073B" w:rsidP="00380376">
            <w:pPr>
              <w:numPr>
                <w:ilvl w:val="0"/>
                <w:numId w:val="14"/>
              </w:numPr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B37FAE">
              <w:rPr>
                <w:rFonts w:cs="Arial"/>
                <w:sz w:val="18"/>
                <w:szCs w:val="18"/>
              </w:rPr>
              <w:t>La solici</w:t>
            </w:r>
            <w:r w:rsidRPr="00AA65C6">
              <w:rPr>
                <w:rFonts w:cs="Arial"/>
                <w:sz w:val="18"/>
                <w:szCs w:val="18"/>
              </w:rPr>
              <w:t xml:space="preserve">tud deberá ser presentada </w:t>
            </w:r>
            <w:r w:rsidRPr="00AA65C6">
              <w:rPr>
                <w:rFonts w:cs="Arial"/>
                <w:b/>
                <w:sz w:val="18"/>
                <w:szCs w:val="18"/>
              </w:rPr>
              <w:t>al menos 2 meses</w:t>
            </w:r>
            <w:r w:rsidRPr="00AA65C6">
              <w:rPr>
                <w:rFonts w:cs="Arial"/>
                <w:sz w:val="18"/>
                <w:szCs w:val="18"/>
              </w:rPr>
              <w:t xml:space="preserve"> antes del final del periodo de ejecución del proyecto.</w:t>
            </w:r>
          </w:p>
          <w:p w14:paraId="58866B0D" w14:textId="77777777" w:rsidR="00AE073B" w:rsidRPr="00AA65C6" w:rsidRDefault="00AE073B" w:rsidP="00380376">
            <w:pPr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14:paraId="37C5B8E6" w14:textId="5355EBE6" w:rsidR="00AE073B" w:rsidRPr="007478FB" w:rsidRDefault="00AE073B" w:rsidP="00380376">
            <w:pPr>
              <w:numPr>
                <w:ilvl w:val="0"/>
                <w:numId w:val="13"/>
              </w:numPr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7478FB">
              <w:rPr>
                <w:rFonts w:cs="Arial"/>
                <w:b/>
                <w:sz w:val="18"/>
                <w:szCs w:val="18"/>
              </w:rPr>
              <w:t>No se autorizarán ampliaciones que excedan de la mitad de la duración inicial del proyecto</w:t>
            </w:r>
            <w:r w:rsidRPr="007478FB">
              <w:rPr>
                <w:rFonts w:cs="Arial"/>
                <w:sz w:val="18"/>
                <w:szCs w:val="18"/>
              </w:rPr>
              <w:t xml:space="preserve">. </w:t>
            </w:r>
            <w:r w:rsidR="005158ED" w:rsidRPr="007478FB">
              <w:rPr>
                <w:rFonts w:cs="Arial"/>
                <w:b/>
                <w:bCs/>
                <w:sz w:val="18"/>
                <w:szCs w:val="18"/>
              </w:rPr>
              <w:t>Únicamente en casos muy excepcionales se podrá autorizar el periodo máximo de ampliación.</w:t>
            </w:r>
          </w:p>
          <w:p w14:paraId="37532DF7" w14:textId="77777777" w:rsidR="00AE073B" w:rsidRPr="00AA65C6" w:rsidRDefault="00AE073B" w:rsidP="00380376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06920EF2" w14:textId="77777777" w:rsidR="00D4720A" w:rsidRPr="00D4720A" w:rsidRDefault="00D4720A" w:rsidP="00D4720A">
            <w:pPr>
              <w:numPr>
                <w:ilvl w:val="0"/>
                <w:numId w:val="13"/>
              </w:numPr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14697">
              <w:rPr>
                <w:rFonts w:cs="Arial"/>
                <w:sz w:val="18"/>
                <w:szCs w:val="18"/>
              </w:rPr>
              <w:t xml:space="preserve">Todos los </w:t>
            </w:r>
            <w:r w:rsidRPr="00AB40F7">
              <w:rPr>
                <w:rFonts w:cs="Arial"/>
                <w:sz w:val="18"/>
                <w:szCs w:val="18"/>
              </w:rPr>
              <w:t xml:space="preserve">subproyectos de un proyecto coordinado deberán tener la misma fecha de finalización, por lo que </w:t>
            </w:r>
            <w:r w:rsidRPr="00AB40F7">
              <w:rPr>
                <w:rFonts w:cs="Arial"/>
                <w:b/>
                <w:bCs/>
                <w:sz w:val="18"/>
                <w:szCs w:val="18"/>
              </w:rPr>
              <w:t>no se autorizarán ampliaciones del plazo de ejecución diferentes a la fecha de finalización del coordinador entre los subproyectos de un proyecto coordinado.</w:t>
            </w:r>
            <w:r w:rsidRPr="00AB40F7">
              <w:rPr>
                <w:rFonts w:cs="Arial"/>
                <w:sz w:val="18"/>
                <w:szCs w:val="18"/>
              </w:rPr>
              <w:t xml:space="preserve"> </w:t>
            </w:r>
            <w:r w:rsidRPr="00CC40E3">
              <w:rPr>
                <w:rFonts w:cs="Arial"/>
                <w:b/>
                <w:sz w:val="18"/>
                <w:szCs w:val="18"/>
              </w:rPr>
              <w:t xml:space="preserve">Cada subproyecto deberá presentar la solicitud de manera individual, a través de su entidad, </w:t>
            </w:r>
            <w:r w:rsidRPr="00CC40E3">
              <w:rPr>
                <w:rFonts w:cs="Arial"/>
                <w:sz w:val="18"/>
                <w:szCs w:val="18"/>
              </w:rPr>
              <w:t>si bien deberá ir firmada por el/la investigador/a coordinador/a del proyecto.</w:t>
            </w:r>
          </w:p>
          <w:p w14:paraId="2C540EAA" w14:textId="77777777" w:rsidR="00CA7BC7" w:rsidRPr="007A3DF3" w:rsidRDefault="00CA7BC7" w:rsidP="00AA65C6">
            <w:pPr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14:paraId="2FC364CE" w14:textId="77777777" w:rsidR="00CA7BC7" w:rsidRDefault="00CA7BC7" w:rsidP="00CA7BC7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Esta solicitud deberá presentarla el</w:t>
            </w:r>
            <w:r w:rsidR="00B37FAE">
              <w:rPr>
                <w:rFonts w:cs="Arial"/>
                <w:b/>
                <w:i/>
                <w:sz w:val="18"/>
                <w:szCs w:val="18"/>
              </w:rPr>
              <w:t>/la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investigador/a principal o el</w:t>
            </w:r>
            <w:r w:rsidR="00B37FAE">
              <w:rPr>
                <w:rFonts w:cs="Arial"/>
                <w:b/>
                <w:i/>
                <w:sz w:val="18"/>
                <w:szCs w:val="18"/>
              </w:rPr>
              <w:t>/la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</w:t>
            </w:r>
            <w:proofErr w:type="spellStart"/>
            <w:r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>
              <w:rPr>
                <w:rFonts w:cs="Arial"/>
                <w:b/>
                <w:i/>
                <w:sz w:val="18"/>
                <w:szCs w:val="18"/>
              </w:rPr>
              <w:t xml:space="preserve">@, en </w:t>
            </w:r>
            <w:hyperlink r:id="rId8" w:history="1">
              <w:r w:rsidR="00D4720A" w:rsidRPr="006A5C52">
                <w:rPr>
                  <w:rStyle w:val="Hipervnculo"/>
                  <w:rFonts w:cs="Arial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>
              <w:rPr>
                <w:rFonts w:cs="Arial"/>
                <w:b/>
                <w:i/>
                <w:sz w:val="18"/>
                <w:szCs w:val="18"/>
              </w:rPr>
              <w:t xml:space="preserve">, mediante la acción Realizar Instancia &gt; Instancia de modificación del período de ejecución. </w:t>
            </w:r>
            <w:r w:rsidRPr="00542719">
              <w:rPr>
                <w:rFonts w:cs="Arial"/>
                <w:b/>
                <w:i/>
                <w:sz w:val="18"/>
                <w:szCs w:val="18"/>
              </w:rPr>
              <w:t xml:space="preserve">En todo caso, </w:t>
            </w:r>
            <w:r>
              <w:rPr>
                <w:rFonts w:cs="Arial"/>
                <w:b/>
                <w:i/>
                <w:sz w:val="18"/>
                <w:szCs w:val="18"/>
              </w:rPr>
              <w:t>el</w:t>
            </w:r>
            <w:r w:rsidR="00B37FAE">
              <w:rPr>
                <w:rFonts w:cs="Arial"/>
                <w:b/>
                <w:i/>
                <w:sz w:val="18"/>
                <w:szCs w:val="18"/>
              </w:rPr>
              <w:t>/la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representante legal deberá confirmar</w:t>
            </w:r>
            <w:r w:rsidRPr="00542719">
              <w:rPr>
                <w:rFonts w:cs="Arial"/>
                <w:b/>
                <w:i/>
                <w:sz w:val="18"/>
                <w:szCs w:val="18"/>
              </w:rPr>
              <w:t xml:space="preserve"> siempre </w:t>
            </w:r>
            <w:r>
              <w:rPr>
                <w:rFonts w:cs="Arial"/>
                <w:b/>
                <w:i/>
                <w:sz w:val="18"/>
                <w:szCs w:val="18"/>
              </w:rPr>
              <w:t>dicha solicitud con su</w:t>
            </w:r>
            <w:r w:rsidRPr="00542719">
              <w:rPr>
                <w:rFonts w:cs="Arial"/>
                <w:b/>
                <w:i/>
                <w:sz w:val="18"/>
                <w:szCs w:val="18"/>
              </w:rPr>
              <w:t xml:space="preserve"> firma electrónica para que la documentación aportada llegue a los sistemas de tramitación </w:t>
            </w:r>
            <w:r>
              <w:rPr>
                <w:rFonts w:cs="Arial"/>
                <w:b/>
                <w:i/>
                <w:sz w:val="18"/>
                <w:szCs w:val="18"/>
              </w:rPr>
              <w:t>de la Agencia.</w:t>
            </w:r>
          </w:p>
          <w:p w14:paraId="75FEEC87" w14:textId="77777777" w:rsidR="00CA7BC7" w:rsidRDefault="00CA7BC7" w:rsidP="00CA7BC7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4FC4F200" w14:textId="77777777" w:rsidR="00D4720A" w:rsidRDefault="00D4720A" w:rsidP="00D4720A">
            <w:pPr>
              <w:jc w:val="both"/>
              <w:rPr>
                <w:rStyle w:val="ESBBold"/>
                <w:rFonts w:cs="Arial"/>
                <w:b w:val="0"/>
                <w:i/>
                <w:sz w:val="18"/>
                <w:szCs w:val="18"/>
              </w:rPr>
            </w:pPr>
            <w:r w:rsidRPr="00CC268E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624672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Esta solicitud </w:t>
            </w:r>
            <w:r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de modificación del periodo de ejecución </w:t>
            </w:r>
            <w:r w:rsidRPr="00624672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deberá hacerse constar en </w:t>
            </w:r>
            <w:r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el informe </w:t>
            </w:r>
            <w:r w:rsidRPr="00624672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final para facilitar el seguimiento de la actividad. </w:t>
            </w:r>
          </w:p>
          <w:p w14:paraId="5184C6B0" w14:textId="77777777" w:rsidR="00D4720A" w:rsidRPr="00AA65C6" w:rsidRDefault="00D4720A" w:rsidP="00380376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</w:p>
        </w:tc>
      </w:tr>
    </w:tbl>
    <w:p w14:paraId="0A84C388" w14:textId="77777777" w:rsidR="00AE073B" w:rsidRPr="00AA65C6" w:rsidRDefault="00AE073B" w:rsidP="00D25489">
      <w:pPr>
        <w:jc w:val="both"/>
        <w:rPr>
          <w:rFonts w:cs="Arial"/>
          <w:sz w:val="18"/>
          <w:szCs w:val="18"/>
        </w:rPr>
      </w:pPr>
    </w:p>
    <w:p w14:paraId="224DEE95" w14:textId="77777777" w:rsidR="00D25489" w:rsidRPr="00AA65C6" w:rsidRDefault="00D25489" w:rsidP="00AA65C6">
      <w:pPr>
        <w:jc w:val="both"/>
        <w:rPr>
          <w:rStyle w:val="ESBBold"/>
          <w:rFonts w:cs="Arial"/>
        </w:rPr>
      </w:pPr>
    </w:p>
    <w:p w14:paraId="22C68A1F" w14:textId="77777777" w:rsidR="00D25489" w:rsidRPr="00AA65C6" w:rsidRDefault="00D25489" w:rsidP="00D254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AA65C6">
        <w:rPr>
          <w:rStyle w:val="ESBBold"/>
          <w:rFonts w:cs="Arial"/>
          <w:sz w:val="18"/>
          <w:szCs w:val="18"/>
          <w:lang w:val="es-ES"/>
        </w:rPr>
        <w:t>1. Datos del proyecto:</w:t>
      </w:r>
    </w:p>
    <w:p w14:paraId="35AD7F62" w14:textId="77777777" w:rsidR="00D25489" w:rsidRPr="00AA65C6" w:rsidRDefault="00D25489" w:rsidP="00D25489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5BFCAE50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 w:rsidRPr="00AA65C6">
        <w:rPr>
          <w:rFonts w:cs="Arial"/>
          <w:b/>
        </w:rPr>
        <w:t xml:space="preserve">REFERENCIA: </w:t>
      </w:r>
    </w:p>
    <w:p w14:paraId="07B8197E" w14:textId="77777777" w:rsidR="007C49EB" w:rsidRPr="00AA65C6" w:rsidRDefault="007C49EB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TÍTULO:</w:t>
      </w:r>
    </w:p>
    <w:p w14:paraId="3CB6B5DD" w14:textId="77777777" w:rsidR="00932880" w:rsidRPr="00AA65C6" w:rsidRDefault="007C49EB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Á</w:t>
      </w:r>
      <w:r w:rsidR="00932880" w:rsidRPr="00AA65C6">
        <w:rPr>
          <w:rFonts w:cs="Arial"/>
          <w:b/>
        </w:rPr>
        <w:t>REA:</w:t>
      </w:r>
    </w:p>
    <w:p w14:paraId="486BB6E0" w14:textId="77777777" w:rsidR="00932880" w:rsidRPr="00AA65C6" w:rsidRDefault="007C49EB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SUBÁ</w:t>
      </w:r>
      <w:r w:rsidR="00932880" w:rsidRPr="00AA65C6">
        <w:rPr>
          <w:rFonts w:cs="Arial"/>
          <w:b/>
        </w:rPr>
        <w:t>REA:</w:t>
      </w:r>
    </w:p>
    <w:p w14:paraId="6753962D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AA65C6">
        <w:rPr>
          <w:rFonts w:cs="Arial"/>
          <w:sz w:val="18"/>
          <w:szCs w:val="18"/>
        </w:rPr>
        <w:t xml:space="preserve">Entidad beneficiaria: </w:t>
      </w:r>
    </w:p>
    <w:p w14:paraId="0CB51E48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AA65C6">
        <w:rPr>
          <w:rFonts w:cs="Arial"/>
          <w:sz w:val="18"/>
          <w:szCs w:val="18"/>
          <w:lang w:val="pt-BR"/>
        </w:rPr>
        <w:t>Centro:</w:t>
      </w:r>
    </w:p>
    <w:p w14:paraId="1B577325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AA65C6">
        <w:rPr>
          <w:rFonts w:cs="Arial"/>
          <w:sz w:val="18"/>
          <w:szCs w:val="18"/>
          <w:lang w:val="pt-BR"/>
        </w:rPr>
        <w:t xml:space="preserve">Investigador/a principal 1 (IP1): </w:t>
      </w:r>
    </w:p>
    <w:p w14:paraId="04E914C2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AA65C6">
        <w:rPr>
          <w:rFonts w:cs="Arial"/>
          <w:sz w:val="18"/>
          <w:szCs w:val="18"/>
        </w:rPr>
        <w:t>Investigador/a principal 2 (IP2), si procede:</w:t>
      </w:r>
    </w:p>
    <w:p w14:paraId="7CCE006F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AA65C6">
        <w:rPr>
          <w:rFonts w:cs="Arial"/>
          <w:sz w:val="18"/>
          <w:szCs w:val="18"/>
        </w:rPr>
        <w:t>Fecha de inicio del proyecto:</w:t>
      </w:r>
    </w:p>
    <w:p w14:paraId="05F397BE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AA65C6">
        <w:rPr>
          <w:rFonts w:cs="Arial"/>
          <w:sz w:val="18"/>
          <w:szCs w:val="18"/>
        </w:rPr>
        <w:t>Fecha de finalización del proyecto:</w:t>
      </w:r>
    </w:p>
    <w:p w14:paraId="6D10F969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AA65C6">
        <w:rPr>
          <w:rFonts w:cs="Arial"/>
          <w:sz w:val="18"/>
          <w:szCs w:val="18"/>
        </w:rPr>
        <w:t>Duración de la prórroga solicitada:</w:t>
      </w:r>
    </w:p>
    <w:p w14:paraId="3F3D237C" w14:textId="77777777" w:rsidR="00D25489" w:rsidRPr="00AA65C6" w:rsidRDefault="00D25489" w:rsidP="00D25489">
      <w:pPr>
        <w:rPr>
          <w:rStyle w:val="ESBBold"/>
          <w:rFonts w:cs="Arial"/>
          <w:szCs w:val="20"/>
        </w:rPr>
      </w:pPr>
    </w:p>
    <w:p w14:paraId="27872D15" w14:textId="77777777" w:rsidR="007C49EB" w:rsidRDefault="007C49EB" w:rsidP="00D254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07D93ABA" w14:textId="77777777" w:rsidR="007C49EB" w:rsidRDefault="007C49EB" w:rsidP="00D254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33AE989C" w14:textId="24A14921" w:rsidR="007C49EB" w:rsidRDefault="007C49EB" w:rsidP="00D254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5A7F3D6C" w14:textId="5E643F2F" w:rsidR="005158ED" w:rsidRDefault="005158ED" w:rsidP="00D254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46D8DDF1" w14:textId="77777777" w:rsidR="005158ED" w:rsidRDefault="005158ED" w:rsidP="00D254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4C216480" w14:textId="77777777" w:rsidR="007C49EB" w:rsidRDefault="007C49EB" w:rsidP="00D254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38195572" w14:textId="77777777" w:rsidR="007C49EB" w:rsidRDefault="007C49EB" w:rsidP="00D254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3EEFD32D" w14:textId="77777777" w:rsidR="006E3CA4" w:rsidRDefault="006E3CA4" w:rsidP="00D254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11853A3F" w14:textId="77777777" w:rsidR="007C49EB" w:rsidRDefault="007C49EB" w:rsidP="00D254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3F182EA5" w14:textId="77777777" w:rsidR="00D25489" w:rsidRPr="00AA65C6" w:rsidRDefault="00D25489" w:rsidP="00D254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AA65C6">
        <w:rPr>
          <w:rStyle w:val="ESBBold"/>
          <w:rFonts w:cs="Arial"/>
          <w:sz w:val="18"/>
          <w:szCs w:val="18"/>
          <w:lang w:val="es-ES"/>
        </w:rPr>
        <w:lastRenderedPageBreak/>
        <w:t>1.1 Datos del proyecto coordinado (si procede):</w:t>
      </w:r>
    </w:p>
    <w:p w14:paraId="1DC24CC8" w14:textId="77777777" w:rsidR="00D25489" w:rsidRPr="00AA65C6" w:rsidRDefault="00D25489" w:rsidP="00D25489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42084A28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 w:rsidRPr="00AA65C6">
        <w:rPr>
          <w:rFonts w:cs="Arial"/>
          <w:b/>
        </w:rPr>
        <w:t xml:space="preserve">Subproyecto 1: </w:t>
      </w:r>
    </w:p>
    <w:p w14:paraId="5311AE88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AA65C6">
        <w:rPr>
          <w:rFonts w:cs="Arial"/>
          <w:sz w:val="18"/>
          <w:szCs w:val="18"/>
        </w:rPr>
        <w:t xml:space="preserve">Entidad beneficiaria: </w:t>
      </w:r>
    </w:p>
    <w:p w14:paraId="6861749D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AA65C6">
        <w:rPr>
          <w:rFonts w:cs="Arial"/>
          <w:sz w:val="18"/>
          <w:szCs w:val="18"/>
          <w:lang w:val="pt-BR"/>
        </w:rPr>
        <w:t>Centro:</w:t>
      </w:r>
    </w:p>
    <w:p w14:paraId="7DC3A9BC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AA65C6">
        <w:rPr>
          <w:rFonts w:cs="Arial"/>
          <w:sz w:val="18"/>
          <w:szCs w:val="18"/>
          <w:lang w:val="pt-BR"/>
        </w:rPr>
        <w:t xml:space="preserve">Investigador/a principal 1 (IP1): </w:t>
      </w:r>
    </w:p>
    <w:p w14:paraId="5653976B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AA65C6">
        <w:rPr>
          <w:rFonts w:cs="Arial"/>
          <w:sz w:val="18"/>
          <w:szCs w:val="18"/>
        </w:rPr>
        <w:t>Investigador/a principal 2 (IP2), si procede:</w:t>
      </w:r>
    </w:p>
    <w:p w14:paraId="5FE4C31A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AA65C6">
        <w:rPr>
          <w:rFonts w:cs="Arial"/>
          <w:sz w:val="18"/>
          <w:szCs w:val="18"/>
        </w:rPr>
        <w:t>Fecha de inicio del proyecto:</w:t>
      </w:r>
    </w:p>
    <w:p w14:paraId="661DB77A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AA65C6">
        <w:rPr>
          <w:rFonts w:cs="Arial"/>
          <w:sz w:val="18"/>
          <w:szCs w:val="18"/>
        </w:rPr>
        <w:t>Fecha de finalización del proyecto:</w:t>
      </w:r>
    </w:p>
    <w:p w14:paraId="1D14A6E7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AA65C6">
        <w:rPr>
          <w:rFonts w:cs="Arial"/>
          <w:sz w:val="18"/>
          <w:szCs w:val="18"/>
        </w:rPr>
        <w:t>Duración de la prórroga solicitada (si procede):</w:t>
      </w:r>
    </w:p>
    <w:p w14:paraId="3C53AEC1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163FCD9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 w:rsidRPr="00AA65C6">
        <w:rPr>
          <w:rFonts w:cs="Arial"/>
          <w:b/>
        </w:rPr>
        <w:t xml:space="preserve">Subproyecto 2: </w:t>
      </w:r>
    </w:p>
    <w:p w14:paraId="23E80FC3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AA65C6">
        <w:rPr>
          <w:rFonts w:cs="Arial"/>
          <w:sz w:val="18"/>
          <w:szCs w:val="18"/>
        </w:rPr>
        <w:t xml:space="preserve">Entidad beneficiaria: </w:t>
      </w:r>
    </w:p>
    <w:p w14:paraId="18B17A4B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AA65C6">
        <w:rPr>
          <w:rFonts w:cs="Arial"/>
          <w:sz w:val="18"/>
          <w:szCs w:val="18"/>
          <w:lang w:val="pt-BR"/>
        </w:rPr>
        <w:t>Centro:</w:t>
      </w:r>
    </w:p>
    <w:p w14:paraId="6BAD498A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AA65C6">
        <w:rPr>
          <w:rFonts w:cs="Arial"/>
          <w:sz w:val="18"/>
          <w:szCs w:val="18"/>
          <w:lang w:val="pt-BR"/>
        </w:rPr>
        <w:t xml:space="preserve">Investigador/a principal 1 (IP1): </w:t>
      </w:r>
    </w:p>
    <w:p w14:paraId="71EB191C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AA65C6">
        <w:rPr>
          <w:rFonts w:cs="Arial"/>
          <w:sz w:val="18"/>
          <w:szCs w:val="18"/>
        </w:rPr>
        <w:t>Investigador/a principal 2 (IP2), si procede:</w:t>
      </w:r>
    </w:p>
    <w:p w14:paraId="632F2940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AA65C6">
        <w:rPr>
          <w:rFonts w:cs="Arial"/>
          <w:sz w:val="18"/>
          <w:szCs w:val="18"/>
        </w:rPr>
        <w:t>Fecha de inicio del proyecto:</w:t>
      </w:r>
    </w:p>
    <w:p w14:paraId="234E739D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AA65C6">
        <w:rPr>
          <w:rFonts w:cs="Arial"/>
          <w:sz w:val="18"/>
          <w:szCs w:val="18"/>
        </w:rPr>
        <w:t>Fecha de finalización del proyecto:</w:t>
      </w:r>
    </w:p>
    <w:p w14:paraId="13B60F13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AA65C6">
        <w:rPr>
          <w:rFonts w:cs="Arial"/>
          <w:sz w:val="18"/>
          <w:szCs w:val="18"/>
        </w:rPr>
        <w:t>Duración de la prórroga solicitada (si procede):</w:t>
      </w:r>
    </w:p>
    <w:p w14:paraId="4A6D18DA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65F51F0" w14:textId="77777777" w:rsidR="00D25489" w:rsidRPr="004F2CC4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i/>
          <w:sz w:val="18"/>
          <w:szCs w:val="18"/>
        </w:rPr>
      </w:pPr>
      <w:r w:rsidRPr="00AA65C6">
        <w:rPr>
          <w:rFonts w:cs="Arial"/>
          <w:b/>
          <w:i/>
          <w:sz w:val="18"/>
          <w:szCs w:val="18"/>
        </w:rPr>
        <w:t>(Añadir cuantos sean necesarios)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4"/>
      </w:tblGrid>
      <w:tr w:rsidR="00D25489" w:rsidRPr="00AA65C6" w14:paraId="5C1F856F" w14:textId="77777777" w:rsidTr="00D107B3">
        <w:tc>
          <w:tcPr>
            <w:tcW w:w="8644" w:type="dxa"/>
          </w:tcPr>
          <w:p w14:paraId="21D74FDD" w14:textId="77777777" w:rsidR="00D25489" w:rsidRPr="00AA65C6" w:rsidRDefault="00D25489" w:rsidP="00D25489">
            <w:pPr>
              <w:rPr>
                <w:rStyle w:val="ESBBold"/>
                <w:rFonts w:cs="Arial"/>
                <w:szCs w:val="20"/>
              </w:rPr>
            </w:pPr>
          </w:p>
        </w:tc>
      </w:tr>
      <w:tr w:rsidR="00D25489" w:rsidRPr="00AA65C6" w14:paraId="2C8E79FF" w14:textId="77777777" w:rsidTr="00D107B3">
        <w:tc>
          <w:tcPr>
            <w:tcW w:w="8644" w:type="dxa"/>
          </w:tcPr>
          <w:p w14:paraId="404EDD59" w14:textId="77777777" w:rsidR="00D25489" w:rsidRPr="00AA65C6" w:rsidRDefault="00D25489" w:rsidP="00D25489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14:paraId="70EAFD3B" w14:textId="77777777" w:rsidR="00D25489" w:rsidRDefault="00D25489" w:rsidP="00D25489">
      <w:pPr>
        <w:rPr>
          <w:rStyle w:val="ESBBold"/>
          <w:rFonts w:cs="Arial"/>
          <w:sz w:val="18"/>
          <w:szCs w:val="18"/>
        </w:rPr>
      </w:pPr>
      <w:r w:rsidRPr="00AA65C6">
        <w:rPr>
          <w:rStyle w:val="ESBBold"/>
          <w:rFonts w:cs="Arial"/>
          <w:sz w:val="18"/>
          <w:szCs w:val="18"/>
        </w:rPr>
        <w:t>2. Justificación razonada de la necesidad de ampliación del plazo de ejecución del proyecto:</w:t>
      </w:r>
    </w:p>
    <w:p w14:paraId="0201B939" w14:textId="77777777" w:rsidR="004F2CC4" w:rsidRPr="00AA65C6" w:rsidRDefault="004F2CC4" w:rsidP="00D25489">
      <w:pPr>
        <w:rPr>
          <w:rStyle w:val="ESBBold"/>
          <w:rFonts w:cs="Arial"/>
          <w:sz w:val="18"/>
          <w:szCs w:val="18"/>
        </w:rPr>
      </w:pPr>
    </w:p>
    <w:p w14:paraId="172B6BB1" w14:textId="77777777" w:rsidR="00D25489" w:rsidRPr="00AA65C6" w:rsidRDefault="00D25489" w:rsidP="004F2CC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i/>
          <w:sz w:val="16"/>
          <w:szCs w:val="16"/>
        </w:rPr>
      </w:pPr>
      <w:r w:rsidRPr="00AA65C6">
        <w:rPr>
          <w:rFonts w:cs="Arial"/>
          <w:i/>
          <w:sz w:val="16"/>
          <w:szCs w:val="16"/>
        </w:rPr>
        <w:t>Explique las razones científico-técnicas por las que solicita la prórroga, incluyendo, en su caso, la explicación de las causas que han motivado</w:t>
      </w:r>
      <w:r w:rsidRPr="00AA65C6">
        <w:rPr>
          <w:bCs/>
          <w:i/>
        </w:rPr>
        <w:t xml:space="preserve"> </w:t>
      </w:r>
      <w:r w:rsidRPr="00AA65C6">
        <w:rPr>
          <w:rFonts w:cs="Arial"/>
          <w:i/>
          <w:sz w:val="16"/>
          <w:szCs w:val="16"/>
        </w:rPr>
        <w:t>el retraso en la ejecución del proyecto.</w:t>
      </w:r>
    </w:p>
    <w:p w14:paraId="77CF30AE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628B69B6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1963578B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13221C9B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1EB02720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66D9AEAB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480ED13A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7B7D889D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19EEFA7B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000BF583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65D6583D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6B03F819" w14:textId="77777777" w:rsidR="00D25489" w:rsidRPr="00AA65C6" w:rsidRDefault="00D25489" w:rsidP="00D25489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1251B9B1" w14:textId="77777777" w:rsidR="004F2CC4" w:rsidRDefault="00F0124A" w:rsidP="00F0124A">
      <w:pPr>
        <w:rPr>
          <w:rStyle w:val="ESBBold"/>
          <w:rFonts w:cs="Arial"/>
          <w:sz w:val="18"/>
          <w:szCs w:val="18"/>
        </w:rPr>
      </w:pPr>
      <w:r w:rsidRPr="00AA65C6">
        <w:rPr>
          <w:rStyle w:val="ESBBold"/>
          <w:rFonts w:cs="Arial"/>
          <w:sz w:val="18"/>
          <w:szCs w:val="18"/>
        </w:rPr>
        <w:t>3. Progreso del proyecto</w:t>
      </w:r>
      <w:r w:rsidR="004F2CC4">
        <w:rPr>
          <w:rStyle w:val="ESBBold"/>
          <w:rFonts w:cs="Arial"/>
          <w:sz w:val="18"/>
          <w:szCs w:val="18"/>
        </w:rPr>
        <w:t>:</w:t>
      </w:r>
    </w:p>
    <w:p w14:paraId="644D7046" w14:textId="77777777" w:rsidR="00F0124A" w:rsidRPr="00AA65C6" w:rsidRDefault="00F0124A" w:rsidP="00F0124A">
      <w:pPr>
        <w:rPr>
          <w:rStyle w:val="bold"/>
          <w:rFonts w:eastAsia="Calibri"/>
        </w:rPr>
      </w:pPr>
      <w:r w:rsidRPr="00AA65C6">
        <w:rPr>
          <w:rStyle w:val="bold"/>
          <w:rFonts w:eastAsia="Calibri"/>
        </w:rPr>
        <w:t xml:space="preserve"> </w:t>
      </w:r>
    </w:p>
    <w:p w14:paraId="09D91762" w14:textId="77777777" w:rsidR="004F2CC4" w:rsidRPr="00315464" w:rsidRDefault="004F2CC4" w:rsidP="004F2C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6"/>
          <w:szCs w:val="16"/>
        </w:rPr>
      </w:pPr>
      <w:r>
        <w:rPr>
          <w:rStyle w:val="bold"/>
          <w:rFonts w:eastAsia="Calibri"/>
          <w:i/>
          <w:sz w:val="16"/>
          <w:szCs w:val="16"/>
        </w:rPr>
        <w:t>Describa e i</w:t>
      </w:r>
      <w:r w:rsidRPr="00315464">
        <w:rPr>
          <w:rStyle w:val="bold"/>
          <w:rFonts w:eastAsia="Calibri"/>
          <w:i/>
          <w:sz w:val="16"/>
          <w:szCs w:val="16"/>
        </w:rPr>
        <w:t xml:space="preserve">ndique </w:t>
      </w:r>
      <w:r w:rsidRPr="00315464">
        <w:rPr>
          <w:rStyle w:val="bold"/>
          <w:rFonts w:eastAsia="Calibri"/>
          <w:b w:val="0"/>
          <w:i/>
          <w:sz w:val="16"/>
          <w:szCs w:val="16"/>
        </w:rPr>
        <w:t>el grado de cumplimiento de los objetivos del proyecto (</w:t>
      </w:r>
      <w:r w:rsidRPr="00315464">
        <w:rPr>
          <w:rStyle w:val="bold"/>
          <w:rFonts w:eastAsia="Calibri"/>
          <w:i/>
          <w:sz w:val="16"/>
          <w:szCs w:val="16"/>
        </w:rPr>
        <w:t>porcentaje estimado respecto al objetivo)</w:t>
      </w:r>
      <w:r w:rsidRPr="00315464">
        <w:rPr>
          <w:rStyle w:val="ESBBold"/>
          <w:rFonts w:cs="Arial"/>
          <w:i/>
          <w:sz w:val="16"/>
          <w:szCs w:val="16"/>
        </w:rPr>
        <w:t>.</w:t>
      </w:r>
    </w:p>
    <w:p w14:paraId="6862B7EE" w14:textId="77777777" w:rsidR="00F0124A" w:rsidRPr="00AA65C6" w:rsidRDefault="00F0124A" w:rsidP="00F0124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</w:p>
    <w:p w14:paraId="2E37218B" w14:textId="77777777" w:rsidR="00F0124A" w:rsidRPr="00AA65C6" w:rsidRDefault="00F0124A" w:rsidP="00F0124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140EA38C" w14:textId="77777777" w:rsidR="00F0124A" w:rsidRPr="00AA65C6" w:rsidRDefault="00F0124A" w:rsidP="00F0124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0A4E15E" w14:textId="77777777" w:rsidR="00F0124A" w:rsidRPr="00AA65C6" w:rsidRDefault="00F0124A" w:rsidP="00F0124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20668CC5" w14:textId="77777777" w:rsidR="00F0124A" w:rsidRPr="00AA65C6" w:rsidRDefault="00F0124A" w:rsidP="00F0124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9332F32" w14:textId="77777777" w:rsidR="00F0124A" w:rsidRPr="00AA65C6" w:rsidRDefault="00F0124A" w:rsidP="00F0124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5BA64B88" w14:textId="77777777" w:rsidR="00F0124A" w:rsidRDefault="00F0124A" w:rsidP="00F0124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5AC8D5B" w14:textId="77777777" w:rsidR="004F2CC4" w:rsidRDefault="004F2CC4" w:rsidP="00F0124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7B79395" w14:textId="77777777" w:rsidR="004F2CC4" w:rsidRPr="00AA65C6" w:rsidRDefault="004F2CC4" w:rsidP="00F0124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8A58574" w14:textId="77777777" w:rsidR="00F0124A" w:rsidRPr="00AA65C6" w:rsidRDefault="00F0124A" w:rsidP="00F0124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0FDBA8A" w14:textId="77777777" w:rsidR="00F0124A" w:rsidRPr="00AA65C6" w:rsidRDefault="00F0124A" w:rsidP="00F0124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20E9FC4D" w14:textId="77777777" w:rsidR="00F0124A" w:rsidRPr="00AA65C6" w:rsidRDefault="00F0124A" w:rsidP="00F0124A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4B80EA58" w14:textId="77777777" w:rsidR="00D25489" w:rsidRPr="00AA65C6" w:rsidRDefault="00D25489" w:rsidP="00D25489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2BAB052E" w14:textId="77777777" w:rsidR="00D25489" w:rsidRPr="00AA65C6" w:rsidRDefault="00D25489" w:rsidP="00D25489">
      <w:pPr>
        <w:rPr>
          <w:rStyle w:val="ESBBold"/>
          <w:rFonts w:cs="Arial"/>
          <w:sz w:val="18"/>
          <w:szCs w:val="18"/>
        </w:rPr>
      </w:pPr>
    </w:p>
    <w:p w14:paraId="5AF2715A" w14:textId="77777777" w:rsidR="004F2CC4" w:rsidRDefault="006E14C1" w:rsidP="004F2CC4">
      <w:pPr>
        <w:jc w:val="both"/>
        <w:rPr>
          <w:rStyle w:val="ESBBold"/>
          <w:rFonts w:cs="Arial"/>
          <w:sz w:val="18"/>
          <w:szCs w:val="18"/>
        </w:rPr>
      </w:pPr>
      <w:bookmarkStart w:id="0" w:name="_Hlk55558324"/>
      <w:r>
        <w:rPr>
          <w:rStyle w:val="ESBBold"/>
          <w:rFonts w:cs="Arial"/>
          <w:sz w:val="18"/>
          <w:szCs w:val="18"/>
        </w:rPr>
        <w:lastRenderedPageBreak/>
        <w:t>4</w:t>
      </w:r>
      <w:r w:rsidR="00D25489" w:rsidRPr="00AA65C6">
        <w:rPr>
          <w:rStyle w:val="ESBBold"/>
          <w:rFonts w:cs="Arial"/>
          <w:sz w:val="18"/>
          <w:szCs w:val="18"/>
        </w:rPr>
        <w:t>. Propuesta detallada de las actividades a desarrollar hasta la finalización del proyecto</w:t>
      </w:r>
      <w:r w:rsidR="00F0124A" w:rsidRPr="00AA65C6">
        <w:rPr>
          <w:rStyle w:val="ESBBold"/>
          <w:rFonts w:cs="Arial"/>
          <w:sz w:val="18"/>
          <w:szCs w:val="18"/>
        </w:rPr>
        <w:t>, cronograma</w:t>
      </w:r>
      <w:r w:rsidR="00D25489" w:rsidRPr="00AA65C6">
        <w:rPr>
          <w:rStyle w:val="ESBBold"/>
          <w:rFonts w:cs="Arial"/>
          <w:sz w:val="18"/>
          <w:szCs w:val="18"/>
        </w:rPr>
        <w:t xml:space="preserve"> y relación de los responsables de </w:t>
      </w:r>
      <w:proofErr w:type="gramStart"/>
      <w:r w:rsidR="00D25489" w:rsidRPr="00AA65C6">
        <w:rPr>
          <w:rStyle w:val="ESBBold"/>
          <w:rFonts w:cs="Arial"/>
          <w:sz w:val="18"/>
          <w:szCs w:val="18"/>
        </w:rPr>
        <w:t>las mismas</w:t>
      </w:r>
      <w:proofErr w:type="gramEnd"/>
      <w:r w:rsidR="004F2CC4">
        <w:rPr>
          <w:rStyle w:val="ESBBold"/>
          <w:rFonts w:cs="Arial"/>
          <w:sz w:val="18"/>
          <w:szCs w:val="18"/>
        </w:rPr>
        <w:t>:</w:t>
      </w:r>
    </w:p>
    <w:p w14:paraId="21F37A04" w14:textId="77777777" w:rsidR="00D25489" w:rsidRPr="00AA65C6" w:rsidRDefault="00D25489" w:rsidP="004F2CC4">
      <w:pPr>
        <w:jc w:val="both"/>
        <w:rPr>
          <w:rStyle w:val="ESBBold"/>
          <w:rFonts w:cs="Arial"/>
          <w:sz w:val="18"/>
          <w:szCs w:val="18"/>
        </w:rPr>
      </w:pPr>
      <w:r w:rsidRPr="00AA65C6">
        <w:rPr>
          <w:rStyle w:val="ESBBold"/>
          <w:rFonts w:cs="Arial"/>
          <w:sz w:val="18"/>
          <w:szCs w:val="18"/>
        </w:rPr>
        <w:t xml:space="preserve">  </w:t>
      </w:r>
    </w:p>
    <w:p w14:paraId="149CA9A6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  <w:r w:rsidRPr="00AA65C6">
        <w:rPr>
          <w:rFonts w:cs="Arial"/>
          <w:i/>
          <w:sz w:val="16"/>
          <w:szCs w:val="16"/>
        </w:rPr>
        <w:t xml:space="preserve">Describa las tareas que se realizarán hasta la finalización del proyecto, incluido el periodo de prórroga, </w:t>
      </w:r>
      <w:r w:rsidRPr="00AA65C6">
        <w:rPr>
          <w:rStyle w:val="ESBBold"/>
          <w:rFonts w:cs="Arial"/>
          <w:i/>
          <w:sz w:val="16"/>
          <w:szCs w:val="16"/>
        </w:rPr>
        <w:t>para alcanzar el cumplimiento de los objetivos pendientes, incluyendo un cronograma de actividades y el personal investigador involucrado en el desarrollo de tales actividades.</w:t>
      </w:r>
    </w:p>
    <w:p w14:paraId="5924EFA3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</w:p>
    <w:p w14:paraId="790A321A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1731133F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50BC1ED8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5BF81ED5" w14:textId="77777777" w:rsidR="004F2CC4" w:rsidRPr="00AA65C6" w:rsidRDefault="004F2CC4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58C3AD77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5E29122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FE6BC90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1DCB9C8" w14:textId="77777777" w:rsidR="00D25489" w:rsidRPr="00AA65C6" w:rsidRDefault="00D25489" w:rsidP="00D254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bookmarkEnd w:id="0"/>
    <w:p w14:paraId="5BCFDC7C" w14:textId="77777777" w:rsidR="002E3AB7" w:rsidRDefault="002E3AB7" w:rsidP="00D254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504A6F0A" w14:textId="77777777" w:rsidR="00D25489" w:rsidRDefault="006E14C1" w:rsidP="00D254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5</w:t>
      </w:r>
      <w:r w:rsidR="00D25489" w:rsidRPr="00AA65C6">
        <w:rPr>
          <w:rStyle w:val="ESBBold"/>
          <w:rFonts w:cs="Arial"/>
          <w:sz w:val="18"/>
          <w:szCs w:val="18"/>
        </w:rPr>
        <w:t>. Estado actu</w:t>
      </w:r>
      <w:r w:rsidR="004F2CC4">
        <w:rPr>
          <w:rStyle w:val="ESBBold"/>
          <w:rFonts w:cs="Arial"/>
          <w:sz w:val="18"/>
          <w:szCs w:val="18"/>
        </w:rPr>
        <w:t>al de ejecución del presupuesto:</w:t>
      </w:r>
    </w:p>
    <w:p w14:paraId="5292C559" w14:textId="77777777" w:rsidR="004F2CC4" w:rsidRPr="00AA65C6" w:rsidRDefault="004F2CC4" w:rsidP="00D254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63A9C4B1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2EBA095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AA65C6">
        <w:rPr>
          <w:rFonts w:cs="Arial"/>
          <w:b/>
          <w:sz w:val="16"/>
          <w:szCs w:val="16"/>
        </w:rPr>
        <w:t>Costes directos concedidos:</w:t>
      </w:r>
    </w:p>
    <w:p w14:paraId="247C2549" w14:textId="77777777" w:rsidR="00A06933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AA65C6">
        <w:rPr>
          <w:rFonts w:cs="Arial"/>
          <w:b/>
          <w:sz w:val="16"/>
          <w:szCs w:val="16"/>
        </w:rPr>
        <w:t>Costes directos gastados</w:t>
      </w:r>
      <w:r w:rsidR="00A06933" w:rsidRPr="00AA65C6">
        <w:rPr>
          <w:rFonts w:cs="Arial"/>
          <w:b/>
          <w:sz w:val="16"/>
          <w:szCs w:val="16"/>
        </w:rPr>
        <w:t>:</w:t>
      </w:r>
    </w:p>
    <w:p w14:paraId="49AF1AFE" w14:textId="77777777" w:rsidR="00D25489" w:rsidRPr="00AA65C6" w:rsidRDefault="00A06933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AA65C6">
        <w:rPr>
          <w:rFonts w:cs="Arial"/>
          <w:b/>
          <w:sz w:val="16"/>
          <w:szCs w:val="16"/>
        </w:rPr>
        <w:t>Costes directos</w:t>
      </w:r>
      <w:r w:rsidR="00D25489" w:rsidRPr="00AA65C6">
        <w:rPr>
          <w:rFonts w:cs="Arial"/>
          <w:b/>
          <w:sz w:val="16"/>
          <w:szCs w:val="16"/>
        </w:rPr>
        <w:t xml:space="preserve"> </w:t>
      </w:r>
      <w:r w:rsidR="00036DF5" w:rsidRPr="00AA65C6">
        <w:rPr>
          <w:rFonts w:cs="Arial"/>
          <w:b/>
          <w:sz w:val="16"/>
          <w:szCs w:val="16"/>
        </w:rPr>
        <w:t xml:space="preserve">comprometidos hasta la fecha de solicitud de </w:t>
      </w:r>
      <w:r w:rsidRPr="00AA65C6">
        <w:rPr>
          <w:rFonts w:cs="Arial"/>
          <w:b/>
          <w:sz w:val="16"/>
          <w:szCs w:val="16"/>
        </w:rPr>
        <w:t>la</w:t>
      </w:r>
      <w:r w:rsidR="00036DF5" w:rsidRPr="00AA65C6">
        <w:rPr>
          <w:rFonts w:cs="Arial"/>
          <w:b/>
          <w:sz w:val="16"/>
          <w:szCs w:val="16"/>
        </w:rPr>
        <w:t xml:space="preserve"> prórroga</w:t>
      </w:r>
      <w:r w:rsidRPr="00AA65C6">
        <w:rPr>
          <w:rFonts w:cs="Arial"/>
          <w:b/>
          <w:sz w:val="16"/>
          <w:szCs w:val="16"/>
        </w:rPr>
        <w:t>:</w:t>
      </w:r>
    </w:p>
    <w:p w14:paraId="5DAB58F7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AA65C6">
        <w:rPr>
          <w:rFonts w:cs="Arial"/>
          <w:b/>
          <w:sz w:val="16"/>
          <w:szCs w:val="16"/>
        </w:rPr>
        <w:t>Remanente de costes directos:</w:t>
      </w:r>
    </w:p>
    <w:p w14:paraId="1180DBA4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1776E93D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6"/>
          <w:szCs w:val="16"/>
        </w:rPr>
      </w:pPr>
      <w:r w:rsidRPr="00AA65C6">
        <w:rPr>
          <w:rFonts w:cs="Arial"/>
          <w:sz w:val="16"/>
          <w:szCs w:val="16"/>
        </w:rPr>
        <w:t>En caso de existir un remanente superior al 40% del presupuesto concedido (costes directos), indique las razones que han motivado la escasa ejecución del presupuesto:</w:t>
      </w:r>
    </w:p>
    <w:p w14:paraId="47DE87A6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3F06D7E0" w14:textId="77777777" w:rsidR="00D25489" w:rsidRPr="00AA65C6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4948DC9" w14:textId="77777777" w:rsidR="00C31D58" w:rsidRPr="00AA65C6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2101097" w14:textId="77777777" w:rsidR="00C31D58" w:rsidRPr="00AA65C6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D595004" w14:textId="77777777" w:rsidR="00C31D58" w:rsidRPr="00AA65C6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65F7727" w14:textId="77777777" w:rsidR="00C31D58" w:rsidRPr="00AA65C6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76AFADE" w14:textId="77777777" w:rsidR="00D25489" w:rsidRPr="00AA65C6" w:rsidRDefault="00D25489" w:rsidP="00D25489">
      <w:pPr>
        <w:rPr>
          <w:rStyle w:val="ESBBold"/>
          <w:rFonts w:cs="Arial"/>
          <w:szCs w:val="20"/>
        </w:rPr>
      </w:pPr>
    </w:p>
    <w:p w14:paraId="6E26FF78" w14:textId="77777777" w:rsidR="00D25489" w:rsidRPr="00AA65C6" w:rsidRDefault="00D25489" w:rsidP="00D25489">
      <w:pPr>
        <w:rPr>
          <w:rStyle w:val="ESBBold"/>
          <w:rFonts w:cs="Arial"/>
          <w:szCs w:val="20"/>
        </w:rPr>
      </w:pPr>
    </w:p>
    <w:p w14:paraId="6923A337" w14:textId="77777777" w:rsidR="00D25489" w:rsidRDefault="006E14C1" w:rsidP="00D25489">
      <w:p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6</w:t>
      </w:r>
      <w:r w:rsidR="00D25489" w:rsidRPr="00AA65C6">
        <w:rPr>
          <w:rStyle w:val="ESBBold"/>
          <w:rFonts w:cs="Arial"/>
          <w:sz w:val="18"/>
          <w:szCs w:val="18"/>
        </w:rPr>
        <w:t>. Previsión de gasto hasta la finalización del proyecto (incluida la prórroga solicitada)</w:t>
      </w:r>
      <w:r w:rsidR="004F2CC4">
        <w:rPr>
          <w:rStyle w:val="ESBBold"/>
          <w:rFonts w:cs="Arial"/>
          <w:sz w:val="18"/>
          <w:szCs w:val="18"/>
        </w:rPr>
        <w:t>:</w:t>
      </w:r>
    </w:p>
    <w:p w14:paraId="1739624E" w14:textId="77777777" w:rsidR="004F2CC4" w:rsidRPr="00AA65C6" w:rsidRDefault="004F2CC4" w:rsidP="00D25489">
      <w:pPr>
        <w:rPr>
          <w:rStyle w:val="ESBBold"/>
          <w:rFonts w:cs="Arial"/>
          <w:sz w:val="18"/>
          <w:szCs w:val="1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20"/>
        <w:gridCol w:w="1360"/>
        <w:gridCol w:w="5740"/>
      </w:tblGrid>
      <w:tr w:rsidR="00D25489" w:rsidRPr="00AA65C6" w14:paraId="5FE41917" w14:textId="77777777" w:rsidTr="005E5ED3">
        <w:trPr>
          <w:trHeight w:val="595"/>
        </w:trPr>
        <w:tc>
          <w:tcPr>
            <w:tcW w:w="9342" w:type="dxa"/>
            <w:gridSpan w:val="3"/>
            <w:tcBorders>
              <w:top w:val="single" w:sz="18" w:space="0" w:color="auto"/>
              <w:bottom w:val="nil"/>
            </w:tcBorders>
          </w:tcPr>
          <w:p w14:paraId="0F7CFE57" w14:textId="77777777" w:rsidR="00D25489" w:rsidRPr="00AA65C6" w:rsidRDefault="00D25489" w:rsidP="00A31805">
            <w:pPr>
              <w:jc w:val="both"/>
              <w:rPr>
                <w:rStyle w:val="ESBBold"/>
                <w:rFonts w:cs="Arial"/>
                <w:i/>
                <w:sz w:val="16"/>
                <w:szCs w:val="16"/>
              </w:rPr>
            </w:pPr>
            <w:r w:rsidRPr="00AA65C6">
              <w:rPr>
                <w:rStyle w:val="ESBBold"/>
                <w:rFonts w:cs="Arial"/>
                <w:i/>
                <w:sz w:val="16"/>
                <w:szCs w:val="16"/>
              </w:rPr>
              <w:t>Detalle por conceptos el gasto previsto y justifique el mismo en relación con las tareas pendientes</w:t>
            </w:r>
            <w:r w:rsidR="00036DF5" w:rsidRPr="00AA65C6">
              <w:rPr>
                <w:rStyle w:val="ESBBold"/>
                <w:rFonts w:cs="Arial"/>
                <w:i/>
                <w:sz w:val="16"/>
                <w:szCs w:val="16"/>
              </w:rPr>
              <w:t>.</w:t>
            </w:r>
          </w:p>
          <w:p w14:paraId="49360554" w14:textId="77777777" w:rsidR="00036DF5" w:rsidRPr="00AA65C6" w:rsidRDefault="00036DF5" w:rsidP="00A31805">
            <w:pPr>
              <w:jc w:val="both"/>
              <w:rPr>
                <w:rStyle w:val="ESBBold"/>
                <w:rFonts w:cs="Arial"/>
                <w:i/>
                <w:sz w:val="16"/>
                <w:szCs w:val="16"/>
              </w:rPr>
            </w:pPr>
            <w:r w:rsidRPr="00AA65C6">
              <w:rPr>
                <w:rStyle w:val="ESBBold"/>
                <w:rFonts w:cs="Arial"/>
                <w:i/>
                <w:sz w:val="16"/>
                <w:szCs w:val="16"/>
              </w:rPr>
              <w:t xml:space="preserve">Recuerde que el </w:t>
            </w:r>
            <w:r w:rsidRPr="00AA65C6">
              <w:rPr>
                <w:rStyle w:val="ESBBold"/>
                <w:rFonts w:cs="Arial"/>
                <w:i/>
                <w:sz w:val="16"/>
                <w:szCs w:val="16"/>
                <w:u w:val="single"/>
              </w:rPr>
              <w:t>material inventariable debe adquirirse lo antes posible durante la ejecución</w:t>
            </w:r>
            <w:r w:rsidRPr="00AA65C6">
              <w:rPr>
                <w:rStyle w:val="ESBBold"/>
                <w:rFonts w:cs="Arial"/>
                <w:i/>
                <w:sz w:val="16"/>
                <w:szCs w:val="16"/>
              </w:rPr>
              <w:t xml:space="preserve"> del proyecto para que redunde en beneficio </w:t>
            </w:r>
            <w:proofErr w:type="gramStart"/>
            <w:r w:rsidRPr="00AA65C6">
              <w:rPr>
                <w:rStyle w:val="ESBBold"/>
                <w:rFonts w:cs="Arial"/>
                <w:i/>
                <w:sz w:val="16"/>
                <w:szCs w:val="16"/>
              </w:rPr>
              <w:t>del mismo</w:t>
            </w:r>
            <w:proofErr w:type="gramEnd"/>
            <w:r w:rsidRPr="00AA65C6">
              <w:rPr>
                <w:rStyle w:val="ESBBold"/>
                <w:rFonts w:cs="Arial"/>
                <w:i/>
                <w:sz w:val="16"/>
                <w:szCs w:val="16"/>
              </w:rPr>
              <w:t>.</w:t>
            </w:r>
            <w:r w:rsidR="004F2CC4">
              <w:rPr>
                <w:rStyle w:val="ESBBold"/>
                <w:rFonts w:cs="Arial"/>
                <w:i/>
                <w:sz w:val="16"/>
                <w:szCs w:val="16"/>
              </w:rPr>
              <w:t xml:space="preserve"> </w:t>
            </w:r>
            <w:r w:rsidR="00CC50D7" w:rsidRPr="00AA65C6">
              <w:rPr>
                <w:rStyle w:val="ESBBold"/>
                <w:rFonts w:cs="Arial"/>
                <w:i/>
                <w:sz w:val="16"/>
                <w:szCs w:val="16"/>
              </w:rPr>
              <w:t>Las actividades para las que</w:t>
            </w:r>
            <w:r w:rsidR="004F2CC4">
              <w:rPr>
                <w:rStyle w:val="ESBBold"/>
                <w:rFonts w:cs="Arial"/>
                <w:i/>
                <w:sz w:val="16"/>
                <w:szCs w:val="16"/>
              </w:rPr>
              <w:t xml:space="preserve"> se proponga el gasto deben ser </w:t>
            </w:r>
            <w:r w:rsidR="00CC50D7" w:rsidRPr="00AA65C6">
              <w:rPr>
                <w:rStyle w:val="ESBBold"/>
                <w:rFonts w:cs="Arial"/>
                <w:i/>
                <w:sz w:val="16"/>
                <w:szCs w:val="16"/>
              </w:rPr>
              <w:t xml:space="preserve">debidamente justificadas, en el caso de que no estuvieran previstas en </w:t>
            </w:r>
            <w:r w:rsidR="00803015" w:rsidRPr="00AA65C6">
              <w:rPr>
                <w:rStyle w:val="ESBBold"/>
                <w:rFonts w:cs="Arial"/>
                <w:i/>
                <w:sz w:val="16"/>
                <w:szCs w:val="16"/>
              </w:rPr>
              <w:t xml:space="preserve">la solicitud </w:t>
            </w:r>
            <w:r w:rsidR="00CC50D7" w:rsidRPr="00AA65C6">
              <w:rPr>
                <w:rStyle w:val="ESBBold"/>
                <w:rFonts w:cs="Arial"/>
                <w:i/>
                <w:sz w:val="16"/>
                <w:szCs w:val="16"/>
              </w:rPr>
              <w:t>el proyecto.</w:t>
            </w:r>
          </w:p>
          <w:p w14:paraId="38774A6C" w14:textId="77777777" w:rsidR="00CC50D7" w:rsidRPr="00AA65C6" w:rsidRDefault="00CC50D7" w:rsidP="005E5ED3">
            <w:pPr>
              <w:rPr>
                <w:rStyle w:val="ESBBold"/>
                <w:rFonts w:cs="Arial"/>
                <w:sz w:val="16"/>
                <w:szCs w:val="16"/>
              </w:rPr>
            </w:pPr>
          </w:p>
          <w:p w14:paraId="536EE215" w14:textId="77777777" w:rsidR="00CC50D7" w:rsidRPr="00AA65C6" w:rsidRDefault="00CC50D7" w:rsidP="005E5ED3">
            <w:pPr>
              <w:rPr>
                <w:rStyle w:val="ESBBold"/>
                <w:rFonts w:cs="Arial"/>
                <w:sz w:val="16"/>
                <w:szCs w:val="16"/>
              </w:rPr>
            </w:pPr>
          </w:p>
        </w:tc>
      </w:tr>
      <w:tr w:rsidR="00D25489" w:rsidRPr="00AA65C6" w14:paraId="39A82CD3" w14:textId="77777777" w:rsidTr="005E5ED3">
        <w:trPr>
          <w:trHeight w:val="287"/>
        </w:trPr>
        <w:tc>
          <w:tcPr>
            <w:tcW w:w="1668" w:type="dxa"/>
            <w:tcBorders>
              <w:top w:val="nil"/>
              <w:bottom w:val="single" w:sz="6" w:space="0" w:color="auto"/>
              <w:right w:val="nil"/>
            </w:tcBorders>
          </w:tcPr>
          <w:p w14:paraId="4CA382E9" w14:textId="77777777" w:rsidR="00D25489" w:rsidRPr="004F2CC4" w:rsidRDefault="00D25489" w:rsidP="005E5ED3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  <w:r w:rsidRPr="004F2CC4">
              <w:rPr>
                <w:rStyle w:val="ESBBold"/>
                <w:rFonts w:cs="Arial"/>
                <w:sz w:val="18"/>
                <w:szCs w:val="18"/>
              </w:rPr>
              <w:t>Concepto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E212A4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  <w:r w:rsidRPr="00AA65C6">
              <w:rPr>
                <w:rStyle w:val="ESBBold"/>
                <w:rFonts w:cs="Arial"/>
                <w:sz w:val="18"/>
                <w:szCs w:val="18"/>
              </w:rPr>
              <w:t>Importe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6" w:space="0" w:color="auto"/>
            </w:tcBorders>
          </w:tcPr>
          <w:p w14:paraId="76F1E9ED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  <w:r w:rsidRPr="00AA65C6">
              <w:rPr>
                <w:rStyle w:val="ESBBold"/>
                <w:rFonts w:cs="Arial"/>
                <w:sz w:val="18"/>
                <w:szCs w:val="18"/>
              </w:rPr>
              <w:t>Justificación del gasto</w:t>
            </w:r>
          </w:p>
        </w:tc>
      </w:tr>
      <w:tr w:rsidR="00D25489" w:rsidRPr="00AA65C6" w14:paraId="217C2C50" w14:textId="77777777" w:rsidTr="005E5ED3">
        <w:trPr>
          <w:trHeight w:val="668"/>
        </w:trPr>
        <w:tc>
          <w:tcPr>
            <w:tcW w:w="1668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03CC5AB8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A65C6">
              <w:rPr>
                <w:rStyle w:val="ESBBold"/>
                <w:rFonts w:cs="Arial"/>
                <w:sz w:val="16"/>
                <w:szCs w:val="16"/>
              </w:rPr>
              <w:t>Personal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51C103EF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74C0BF6A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D25489" w:rsidRPr="00AA65C6" w14:paraId="58E38D36" w14:textId="77777777" w:rsidTr="005E5ED3">
        <w:trPr>
          <w:trHeight w:val="716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BCB4A2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A65C6">
              <w:rPr>
                <w:rStyle w:val="ESBBold"/>
                <w:rFonts w:cs="Arial"/>
                <w:sz w:val="16"/>
                <w:szCs w:val="16"/>
              </w:rPr>
              <w:t>Inventariable</w:t>
            </w:r>
          </w:p>
          <w:p w14:paraId="696A6DD6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04936B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984032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D25489" w:rsidRPr="00AA65C6" w14:paraId="2272A962" w14:textId="77777777" w:rsidTr="005E5ED3">
        <w:trPr>
          <w:trHeight w:val="683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AD42A9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A65C6">
              <w:rPr>
                <w:rStyle w:val="ESBBold"/>
                <w:rFonts w:cs="Arial"/>
                <w:sz w:val="16"/>
                <w:szCs w:val="16"/>
              </w:rPr>
              <w:t>Fungible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E31268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45DE6C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D25489" w:rsidRPr="00AA65C6" w14:paraId="2085F22B" w14:textId="77777777" w:rsidTr="005E5ED3">
        <w:trPr>
          <w:trHeight w:val="722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D8C768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A65C6">
              <w:rPr>
                <w:rStyle w:val="ESBBold"/>
                <w:rFonts w:cs="Arial"/>
                <w:sz w:val="16"/>
                <w:szCs w:val="16"/>
              </w:rPr>
              <w:t>Viajes y dietas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669A1A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32AF8F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D25489" w:rsidRPr="00AA65C6" w14:paraId="4AE9AEBD" w14:textId="77777777" w:rsidTr="005E5ED3">
        <w:trPr>
          <w:trHeight w:val="688"/>
        </w:trPr>
        <w:tc>
          <w:tcPr>
            <w:tcW w:w="166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4DA820B4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A65C6">
              <w:rPr>
                <w:rStyle w:val="ESBBold"/>
                <w:rFonts w:cs="Arial"/>
                <w:sz w:val="16"/>
                <w:szCs w:val="16"/>
              </w:rPr>
              <w:t>Otros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45FB855D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5D3810CF" w14:textId="77777777" w:rsidR="00D25489" w:rsidRPr="00AA65C6" w:rsidRDefault="00D25489" w:rsidP="005E5ED3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01E164D3" w14:textId="77777777" w:rsidR="00D25489" w:rsidRPr="00AA65C6" w:rsidRDefault="00D25489" w:rsidP="00D25489">
      <w:pPr>
        <w:rPr>
          <w:rStyle w:val="ESBBold"/>
          <w:rFonts w:cs="Arial"/>
        </w:rPr>
      </w:pPr>
    </w:p>
    <w:p w14:paraId="3EE5B62A" w14:textId="77777777" w:rsidR="00D10FDB" w:rsidRPr="00B37FAE" w:rsidRDefault="00D10FDB" w:rsidP="00D25489">
      <w:pPr>
        <w:jc w:val="both"/>
        <w:rPr>
          <w:rFonts w:cs="Arial"/>
          <w:b/>
          <w:i/>
          <w:sz w:val="18"/>
          <w:szCs w:val="18"/>
        </w:rPr>
      </w:pPr>
    </w:p>
    <w:p w14:paraId="0D8A35FD" w14:textId="77777777" w:rsidR="00D25489" w:rsidRPr="007A3DF3" w:rsidRDefault="007478FB" w:rsidP="00D25489">
      <w:pPr>
        <w:rPr>
          <w:rStyle w:val="ESBStandard1"/>
          <w:rFonts w:cs="Arial"/>
          <w:b/>
          <w:bCs/>
          <w:szCs w:val="20"/>
        </w:rPr>
      </w:pPr>
      <w:r>
        <w:rPr>
          <w:b/>
          <w:bCs/>
          <w:noProof/>
        </w:rPr>
        <w:lastRenderedPageBreak/>
        <w:pict w14:anchorId="54BBDB8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3.1pt;margin-top:3.2pt;width:214.5pt;height:88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">
            <v:textbox style="mso-next-textbox:#_x0000_s1027">
              <w:txbxContent>
                <w:p w14:paraId="4AF8D9AE" w14:textId="77777777" w:rsidR="00D25489" w:rsidRDefault="00D25489" w:rsidP="00D25489"/>
                <w:p w14:paraId="47C3B46A" w14:textId="77777777" w:rsidR="00D25489" w:rsidRDefault="00D25489" w:rsidP="00D25489"/>
                <w:p w14:paraId="39ED15EF" w14:textId="17A4EC4C" w:rsidR="00D25489" w:rsidRDefault="00D25489" w:rsidP="00D25489">
                  <w:pPr>
                    <w:rPr>
                      <w:sz w:val="18"/>
                      <w:szCs w:val="18"/>
                    </w:rPr>
                  </w:pPr>
                </w:p>
                <w:p w14:paraId="2D09E06D" w14:textId="6EF36DA4" w:rsidR="00F56767" w:rsidRDefault="00F56767" w:rsidP="00D25489">
                  <w:pPr>
                    <w:rPr>
                      <w:sz w:val="18"/>
                      <w:szCs w:val="18"/>
                    </w:rPr>
                  </w:pPr>
                </w:p>
                <w:p w14:paraId="0BC227B0" w14:textId="77777777" w:rsidR="00F56767" w:rsidRDefault="00F56767" w:rsidP="00D25489">
                  <w:pPr>
                    <w:rPr>
                      <w:sz w:val="18"/>
                      <w:szCs w:val="18"/>
                    </w:rPr>
                  </w:pPr>
                </w:p>
                <w:p w14:paraId="576F39FB" w14:textId="77777777" w:rsidR="00D25489" w:rsidRDefault="006E14C1" w:rsidP="00A55B7E">
                  <w:pPr>
                    <w:jc w:val="center"/>
                    <w:rPr>
                      <w:sz w:val="18"/>
                      <w:szCs w:val="18"/>
                    </w:rPr>
                  </w:pPr>
                  <w:r w:rsidRPr="00FD18AA">
                    <w:rPr>
                      <w:sz w:val="18"/>
                      <w:szCs w:val="18"/>
                    </w:rPr>
                    <w:t>Firma del/de la coordinador/a del subproyecto 1 (solamente aplica en proyectos coordinados</w:t>
                  </w:r>
                  <w:r w:rsidR="00A55B7E">
                    <w:rPr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 w14:anchorId="45E092EB">
          <v:shape id="Text Box 16" o:spid="_x0000_s1026" type="#_x0000_t202" style="position:absolute;margin-left:-1.15pt;margin-top:3.2pt;width:228pt;height:8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q6LgIAAFoEAAAOAAAAZHJzL2Uyb0RvYy54bWysVNuO2yAQfa/Uf0C8N75ski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">
            <v:textbox>
              <w:txbxContent>
                <w:p w14:paraId="43FFD927" w14:textId="77777777" w:rsidR="00D25489" w:rsidRDefault="00D25489" w:rsidP="00D25489"/>
                <w:p w14:paraId="493A9611" w14:textId="77777777" w:rsidR="00D25489" w:rsidRDefault="00D25489" w:rsidP="00D25489"/>
                <w:p w14:paraId="679BEF67" w14:textId="77777777" w:rsidR="00D25489" w:rsidRDefault="00D25489" w:rsidP="00D25489">
                  <w:pPr>
                    <w:rPr>
                      <w:sz w:val="18"/>
                      <w:szCs w:val="18"/>
                    </w:rPr>
                  </w:pPr>
                </w:p>
                <w:p w14:paraId="643C2B77" w14:textId="77777777" w:rsidR="00D25489" w:rsidRDefault="00D25489" w:rsidP="00D25489">
                  <w:pPr>
                    <w:rPr>
                      <w:sz w:val="18"/>
                      <w:szCs w:val="18"/>
                    </w:rPr>
                  </w:pPr>
                </w:p>
                <w:p w14:paraId="735C6764" w14:textId="77777777" w:rsidR="00D25489" w:rsidRDefault="00D25489" w:rsidP="00D2548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3AF76E80" w14:textId="77777777" w:rsidR="00D25489" w:rsidRDefault="00D25489" w:rsidP="00D25489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 xml:space="preserve">ma </w:t>
                  </w:r>
                  <w:r w:rsidRPr="007A3DF3">
                    <w:rPr>
                      <w:sz w:val="18"/>
                      <w:szCs w:val="18"/>
                    </w:rPr>
                    <w:t>del</w:t>
                  </w:r>
                  <w:r w:rsidR="00B37FAE">
                    <w:rPr>
                      <w:sz w:val="18"/>
                      <w:szCs w:val="18"/>
                    </w:rPr>
                    <w:t>/de la</w:t>
                  </w:r>
                  <w:r w:rsidRPr="007A3DF3">
                    <w:rPr>
                      <w:sz w:val="18"/>
                      <w:szCs w:val="18"/>
                    </w:rPr>
                    <w:t xml:space="preserve"> </w:t>
                  </w:r>
                  <w:r w:rsidRPr="00AA65C6">
                    <w:rPr>
                      <w:sz w:val="18"/>
                      <w:szCs w:val="18"/>
                    </w:rPr>
                    <w:t>investigador</w:t>
                  </w:r>
                  <w:r w:rsidR="002B1160" w:rsidRPr="00AA65C6">
                    <w:rPr>
                      <w:sz w:val="18"/>
                      <w:szCs w:val="18"/>
                    </w:rPr>
                    <w:t>/a</w:t>
                  </w:r>
                  <w:r w:rsidRPr="00AA65C6">
                    <w:rPr>
                      <w:sz w:val="18"/>
                      <w:szCs w:val="18"/>
                    </w:rPr>
                    <w:t xml:space="preserve"> principal</w:t>
                  </w:r>
                  <w:r w:rsidRPr="007A3DF3">
                    <w:rPr>
                      <w:sz w:val="18"/>
                      <w:szCs w:val="18"/>
                    </w:rPr>
                    <w:t xml:space="preserve"> 2 (en su caso)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="00D25489" w:rsidRPr="007A3DF3">
        <w:rPr>
          <w:rStyle w:val="ESBStandard1"/>
          <w:rFonts w:cs="Arial"/>
          <w:b/>
          <w:bCs/>
          <w:szCs w:val="20"/>
        </w:rPr>
        <w:tab/>
      </w:r>
      <w:r w:rsidR="00D25489" w:rsidRPr="007A3DF3">
        <w:rPr>
          <w:rStyle w:val="ESBStandard1"/>
          <w:rFonts w:cs="Arial"/>
          <w:b/>
          <w:bCs/>
          <w:szCs w:val="20"/>
        </w:rPr>
        <w:tab/>
      </w:r>
      <w:r w:rsidR="00D25489" w:rsidRPr="007A3DF3">
        <w:rPr>
          <w:rStyle w:val="ESBStandard1"/>
          <w:rFonts w:cs="Arial"/>
          <w:b/>
          <w:bCs/>
          <w:szCs w:val="20"/>
        </w:rPr>
        <w:tab/>
        <w:t xml:space="preserve"> </w:t>
      </w:r>
    </w:p>
    <w:p w14:paraId="0A45F564" w14:textId="77777777" w:rsidR="00D25489" w:rsidRPr="007A3DF3" w:rsidRDefault="00D25489" w:rsidP="00D25489">
      <w:pPr>
        <w:rPr>
          <w:rStyle w:val="ESBStandard1"/>
          <w:rFonts w:cs="Arial"/>
          <w:b/>
          <w:bCs/>
          <w:szCs w:val="20"/>
        </w:rPr>
      </w:pPr>
    </w:p>
    <w:p w14:paraId="38E3C5EF" w14:textId="77777777" w:rsidR="00D25489" w:rsidRPr="00B37FAE" w:rsidRDefault="00D25489" w:rsidP="00D25489">
      <w:pPr>
        <w:rPr>
          <w:rFonts w:cs="Arial"/>
          <w:szCs w:val="20"/>
        </w:rPr>
      </w:pPr>
      <w:r w:rsidRPr="00B37FAE">
        <w:rPr>
          <w:rStyle w:val="ESBStandard1"/>
          <w:rFonts w:cs="Arial"/>
          <w:bCs/>
          <w:szCs w:val="20"/>
        </w:rPr>
        <w:t xml:space="preserve">    </w:t>
      </w:r>
    </w:p>
    <w:p w14:paraId="152D3C0A" w14:textId="77777777" w:rsidR="00D25489" w:rsidRPr="00B37FAE" w:rsidRDefault="00D25489" w:rsidP="00D25489">
      <w:pPr>
        <w:ind w:left="708"/>
        <w:rPr>
          <w:rFonts w:cs="Arial"/>
          <w:sz w:val="18"/>
          <w:szCs w:val="18"/>
        </w:rPr>
      </w:pPr>
      <w:r w:rsidRPr="00B37FAE">
        <w:rPr>
          <w:rFonts w:cs="Arial"/>
          <w:sz w:val="18"/>
          <w:szCs w:val="18"/>
        </w:rPr>
        <w:t xml:space="preserve"> </w:t>
      </w:r>
    </w:p>
    <w:p w14:paraId="036519C9" w14:textId="77777777" w:rsidR="00D25489" w:rsidRPr="00B37FAE" w:rsidRDefault="00D25489" w:rsidP="00D25489">
      <w:pPr>
        <w:rPr>
          <w:rStyle w:val="ESBStandard1"/>
          <w:rFonts w:cs="Arial"/>
          <w:b/>
          <w:bCs/>
          <w:szCs w:val="20"/>
        </w:rPr>
      </w:pPr>
      <w:r w:rsidRPr="00B37FAE">
        <w:rPr>
          <w:rStyle w:val="ESBStandard1"/>
          <w:rFonts w:cs="Arial"/>
          <w:b/>
          <w:bCs/>
          <w:szCs w:val="20"/>
        </w:rPr>
        <w:t xml:space="preserve">   </w:t>
      </w:r>
    </w:p>
    <w:p w14:paraId="589AF8CD" w14:textId="77777777" w:rsidR="00D25489" w:rsidRPr="00AA65C6" w:rsidRDefault="00D25489" w:rsidP="00D25489">
      <w:pPr>
        <w:rPr>
          <w:rStyle w:val="ESBStandard1"/>
          <w:rFonts w:cs="Arial"/>
          <w:b/>
          <w:bCs/>
          <w:szCs w:val="20"/>
        </w:rPr>
      </w:pPr>
    </w:p>
    <w:p w14:paraId="4C47C6EF" w14:textId="77777777" w:rsidR="00D25489" w:rsidRPr="00AA65C6" w:rsidRDefault="00D25489" w:rsidP="00D25489">
      <w:pPr>
        <w:rPr>
          <w:rStyle w:val="ESBStandard1"/>
          <w:rFonts w:cs="Arial"/>
          <w:b/>
          <w:bCs/>
          <w:szCs w:val="20"/>
        </w:rPr>
      </w:pPr>
    </w:p>
    <w:p w14:paraId="78A79F54" w14:textId="77777777" w:rsidR="00D25489" w:rsidRPr="00AA65C6" w:rsidRDefault="00D25489" w:rsidP="00D25489">
      <w:pPr>
        <w:rPr>
          <w:rStyle w:val="ESBStandard1"/>
          <w:rFonts w:cs="Arial"/>
          <w:b/>
          <w:bCs/>
          <w:szCs w:val="20"/>
        </w:rPr>
      </w:pPr>
    </w:p>
    <w:p w14:paraId="519857EB" w14:textId="77777777" w:rsidR="00D25489" w:rsidRPr="00AA65C6" w:rsidRDefault="00D25489" w:rsidP="00D25489">
      <w:pPr>
        <w:rPr>
          <w:rStyle w:val="ESBStandard1"/>
          <w:rFonts w:cs="Arial"/>
          <w:bCs/>
          <w:sz w:val="18"/>
          <w:szCs w:val="18"/>
        </w:rPr>
      </w:pPr>
      <w:r w:rsidRPr="00AA65C6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5C71BCB1" w14:textId="77777777" w:rsidR="00A55B7E" w:rsidRDefault="00A55B7E" w:rsidP="00D25489">
      <w:pPr>
        <w:ind w:firstLine="708"/>
        <w:rPr>
          <w:rStyle w:val="ESBStandard1"/>
          <w:rFonts w:cs="Arial"/>
          <w:bCs/>
          <w:sz w:val="18"/>
          <w:szCs w:val="18"/>
        </w:rPr>
      </w:pPr>
    </w:p>
    <w:p w14:paraId="1260C8D7" w14:textId="77777777" w:rsidR="00D25489" w:rsidRDefault="00D25489" w:rsidP="00D25489">
      <w:pPr>
        <w:ind w:firstLine="708"/>
        <w:rPr>
          <w:rStyle w:val="ESBStandard1"/>
          <w:rFonts w:cs="Arial"/>
          <w:bCs/>
          <w:sz w:val="18"/>
          <w:szCs w:val="18"/>
        </w:rPr>
      </w:pPr>
      <w:r w:rsidRPr="00AA65C6">
        <w:rPr>
          <w:rStyle w:val="ESBStandard1"/>
          <w:rFonts w:cs="Arial"/>
          <w:bCs/>
          <w:sz w:val="18"/>
          <w:szCs w:val="18"/>
        </w:rPr>
        <w:t xml:space="preserve"> </w:t>
      </w:r>
      <w:r w:rsidRPr="00AA65C6">
        <w:rPr>
          <w:rStyle w:val="ESBStandard1"/>
          <w:sz w:val="18"/>
          <w:szCs w:val="18"/>
        </w:rPr>
        <w:t>Fdo.</w:t>
      </w:r>
      <w:r w:rsidRPr="00AA65C6">
        <w:rPr>
          <w:rStyle w:val="ESBStandard1"/>
        </w:rPr>
        <w:t xml:space="preserve">:                                                                     </w:t>
      </w:r>
      <w:r w:rsidRPr="00AA65C6">
        <w:rPr>
          <w:rStyle w:val="ESBStandard1"/>
        </w:rPr>
        <w:tab/>
        <w:t xml:space="preserve">       </w:t>
      </w:r>
      <w:r w:rsidRPr="00AA65C6">
        <w:rPr>
          <w:rStyle w:val="ESBStandard1"/>
          <w:sz w:val="18"/>
          <w:szCs w:val="18"/>
        </w:rPr>
        <w:t>Fdo.</w:t>
      </w:r>
      <w:r w:rsidRPr="00AA65C6">
        <w:rPr>
          <w:rStyle w:val="ESBStandard1"/>
        </w:rPr>
        <w:t>:</w:t>
      </w:r>
      <w:r>
        <w:rPr>
          <w:rStyle w:val="ESBStandard1"/>
        </w:rPr>
        <w:t xml:space="preserve">                </w:t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>
        <w:rPr>
          <w:rStyle w:val="ESBStandard1"/>
          <w:rFonts w:cs="Arial"/>
          <w:bCs/>
          <w:sz w:val="18"/>
          <w:szCs w:val="18"/>
        </w:rPr>
        <w:tab/>
        <w:t xml:space="preserve">  </w:t>
      </w:r>
      <w:r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 xml:space="preserve"> </w:t>
      </w:r>
    </w:p>
    <w:p w14:paraId="2605A138" w14:textId="77777777" w:rsidR="00D25489" w:rsidRPr="00BA73AA" w:rsidRDefault="00D25489" w:rsidP="00D25489">
      <w:pPr>
        <w:rPr>
          <w:rFonts w:cs="Arial"/>
          <w:bCs/>
          <w:sz w:val="18"/>
          <w:szCs w:val="18"/>
        </w:rPr>
      </w:pPr>
    </w:p>
    <w:p w14:paraId="4106B544" w14:textId="77777777" w:rsidR="00D25489" w:rsidRPr="0022238A" w:rsidRDefault="00D25489" w:rsidP="00D25489">
      <w:pPr>
        <w:rPr>
          <w:rStyle w:val="ESBStandard1"/>
          <w:rFonts w:cs="Arial"/>
          <w:bCs/>
        </w:rPr>
      </w:pPr>
    </w:p>
    <w:p w14:paraId="3964B5F7" w14:textId="77777777" w:rsidR="0028023D" w:rsidRDefault="0028023D" w:rsidP="0028023D">
      <w:pPr>
        <w:jc w:val="both"/>
        <w:rPr>
          <w:rFonts w:cs="Arial"/>
          <w:sz w:val="18"/>
          <w:szCs w:val="18"/>
        </w:rPr>
      </w:pPr>
      <w:r w:rsidRPr="00D25489">
        <w:rPr>
          <w:rFonts w:cs="Arial"/>
          <w:b/>
          <w:i/>
          <w:sz w:val="18"/>
          <w:szCs w:val="18"/>
        </w:rPr>
        <w:t>En el caso de proyectos coordinados la solicitud de ampliación del período de ejecución de los subproyectos deberá ir firmada por el</w:t>
      </w:r>
      <w:r w:rsidR="00B37FAE">
        <w:rPr>
          <w:rFonts w:cs="Arial"/>
          <w:b/>
          <w:i/>
          <w:sz w:val="18"/>
          <w:szCs w:val="18"/>
        </w:rPr>
        <w:t>/la</w:t>
      </w:r>
      <w:r w:rsidRPr="00D25489">
        <w:rPr>
          <w:rFonts w:cs="Arial"/>
          <w:b/>
          <w:i/>
          <w:sz w:val="18"/>
          <w:szCs w:val="18"/>
        </w:rPr>
        <w:t xml:space="preserve"> </w:t>
      </w:r>
      <w:r>
        <w:rPr>
          <w:rFonts w:cs="Arial"/>
          <w:b/>
          <w:i/>
          <w:sz w:val="18"/>
          <w:szCs w:val="18"/>
        </w:rPr>
        <w:t>investigador/a</w:t>
      </w:r>
      <w:r w:rsidRPr="00D25489">
        <w:rPr>
          <w:rFonts w:cs="Arial"/>
          <w:b/>
          <w:i/>
          <w:sz w:val="18"/>
          <w:szCs w:val="18"/>
        </w:rPr>
        <w:t xml:space="preserve"> coordinador</w:t>
      </w:r>
      <w:r>
        <w:rPr>
          <w:rFonts w:cs="Arial"/>
          <w:b/>
          <w:i/>
          <w:sz w:val="18"/>
          <w:szCs w:val="18"/>
        </w:rPr>
        <w:t>/a</w:t>
      </w:r>
      <w:r w:rsidRPr="00D25489">
        <w:rPr>
          <w:rFonts w:cs="Arial"/>
          <w:b/>
          <w:i/>
          <w:sz w:val="18"/>
          <w:szCs w:val="18"/>
        </w:rPr>
        <w:t xml:space="preserve"> del proyecto.</w:t>
      </w:r>
    </w:p>
    <w:p w14:paraId="67A58A69" w14:textId="77777777" w:rsidR="00B81300" w:rsidRPr="00D25489" w:rsidRDefault="00B81300" w:rsidP="00D25489"/>
    <w:sectPr w:rsidR="00B81300" w:rsidRPr="00D25489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8911" w14:textId="77777777" w:rsidR="004B3452" w:rsidRDefault="004B3452">
      <w:r>
        <w:separator/>
      </w:r>
    </w:p>
  </w:endnote>
  <w:endnote w:type="continuationSeparator" w:id="0">
    <w:p w14:paraId="31F39615" w14:textId="77777777" w:rsidR="004B3452" w:rsidRDefault="004B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F497" w14:textId="77777777" w:rsidR="00CA467D" w:rsidRPr="00CA467D" w:rsidRDefault="007478FB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6C69C974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8" type="#_x0000_t202" style="position:absolute;margin-left:379.1pt;margin-top:-6.2pt;width:115.6pt;height:22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 style="mso-next-textbox:#Text Box 17">
            <w:txbxContent>
              <w:p w14:paraId="2DB5A41D" w14:textId="77777777" w:rsidR="0080655B" w:rsidRDefault="0080655B" w:rsidP="0080655B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PDC.segui@aei.gob.es</w:t>
                </w:r>
              </w:p>
              <w:p w14:paraId="2C65CA0C" w14:textId="77777777" w:rsidR="0080655B" w:rsidRDefault="0080655B" w:rsidP="0080655B">
                <w:pPr>
                  <w:spacing w:line="140" w:lineRule="exact"/>
                  <w:rPr>
                    <w:sz w:val="14"/>
                  </w:rPr>
                </w:pPr>
              </w:p>
              <w:p w14:paraId="5804FC35" w14:textId="77777777" w:rsidR="0080655B" w:rsidRDefault="0080655B" w:rsidP="0080655B">
                <w:pPr>
                  <w:spacing w:line="140" w:lineRule="exact"/>
                  <w:rPr>
                    <w:sz w:val="14"/>
                  </w:rPr>
                </w:pPr>
              </w:p>
              <w:p w14:paraId="524C72E4" w14:textId="77777777" w:rsidR="0080655B" w:rsidRDefault="0080655B" w:rsidP="0080655B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</w:r>
  </w:p>
  <w:p w14:paraId="5B170465" w14:textId="77777777" w:rsidR="00CA467D" w:rsidRPr="00CA467D" w:rsidRDefault="007478FB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316249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5" type="#_x0000_t75" style="width:425pt;height:425pt;visibility:visible">
          <v:imagedata r:id="rId1" o:title=""/>
        </v:shape>
      </w:pict>
    </w:r>
    <w:r w:rsidR="00CA467D" w:rsidRPr="00CA467D">
      <w:rPr>
        <w:rFonts w:ascii="Times New Roman" w:hAnsi="Times New Roman"/>
        <w:szCs w:val="20"/>
        <w:lang w:val="es-ES_tradnl"/>
      </w:rPr>
      <w:tab/>
    </w:r>
    <w:r>
      <w:rPr>
        <w:rFonts w:ascii="Times New Roman" w:hAnsi="Times New Roman"/>
        <w:noProof/>
        <w:szCs w:val="20"/>
      </w:rPr>
      <w:pict w14:anchorId="22B9BF9E">
        <v:shape id="_x0000_i1026" type="#_x0000_t75" style="width:425pt;height:425pt;visibility:visible">
          <v:imagedata r:id="rId1" o:title=""/>
        </v:shape>
      </w:pict>
    </w:r>
  </w:p>
  <w:p w14:paraId="1D1071B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AE7E103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4CAFEDE8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446B181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7145BA1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30C316A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</w:pPr>
  </w:p>
  <w:p w14:paraId="65D08825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1DE8" w14:textId="77777777" w:rsidR="004B3452" w:rsidRDefault="004B3452">
      <w:r>
        <w:separator/>
      </w:r>
    </w:p>
  </w:footnote>
  <w:footnote w:type="continuationSeparator" w:id="0">
    <w:p w14:paraId="37EAAC56" w14:textId="77777777" w:rsidR="004B3452" w:rsidRDefault="004B3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3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25"/>
      <w:gridCol w:w="2268"/>
    </w:tblGrid>
    <w:tr w:rsidR="0080655B" w14:paraId="7902F2F9" w14:textId="77777777" w:rsidTr="005E10AE">
      <w:trPr>
        <w:cantSplit/>
        <w:trHeight w:val="420"/>
      </w:trPr>
      <w:tc>
        <w:tcPr>
          <w:tcW w:w="7225" w:type="dxa"/>
          <w:vMerge w:val="restart"/>
          <w:shd w:val="clear" w:color="auto" w:fill="auto"/>
        </w:tcPr>
        <w:p w14:paraId="43F8C21B" w14:textId="77777777" w:rsidR="0080655B" w:rsidRDefault="007478FB" w:rsidP="0080655B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</w:rPr>
            <w:pict w14:anchorId="6A236F1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" o:spid="_x0000_s2057" type="#_x0000_t75" style="position:absolute;left:0;text-align:left;margin-left:43pt;margin-top:-.15pt;width:308.65pt;height:57.1pt;z-index:-251659264;visibility:visible">
                <v:imagedata r:id="rId1" o:title=""/>
                <w10:wrap type="square"/>
              </v:shape>
            </w:pict>
          </w:r>
        </w:p>
        <w:p w14:paraId="393B6F29" w14:textId="77777777" w:rsidR="0080655B" w:rsidRPr="003D1E84" w:rsidRDefault="0080655B" w:rsidP="0080655B"/>
        <w:p w14:paraId="38243A35" w14:textId="77777777" w:rsidR="0080655B" w:rsidRPr="003D1E84" w:rsidRDefault="0080655B" w:rsidP="0080655B"/>
        <w:p w14:paraId="60D9D393" w14:textId="77777777" w:rsidR="0080655B" w:rsidRPr="003D1E84" w:rsidRDefault="0080655B" w:rsidP="0080655B">
          <w:pPr>
            <w:tabs>
              <w:tab w:val="left" w:pos="1275"/>
            </w:tabs>
          </w:pPr>
        </w:p>
      </w:tc>
      <w:tc>
        <w:tcPr>
          <w:tcW w:w="2268" w:type="dxa"/>
          <w:shd w:val="clear" w:color="auto" w:fill="auto"/>
        </w:tcPr>
        <w:p w14:paraId="1F96A3D1" w14:textId="77777777" w:rsidR="0080655B" w:rsidRDefault="0080655B" w:rsidP="0080655B">
          <w:pPr>
            <w:pStyle w:val="Encabezado"/>
            <w:spacing w:line="160" w:lineRule="exact"/>
            <w:ind w:left="21" w:right="-594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 xml:space="preserve">N DE COORDINACIÓN, </w:t>
          </w:r>
        </w:p>
        <w:p w14:paraId="7117549A" w14:textId="77777777" w:rsidR="0080655B" w:rsidRDefault="0080655B" w:rsidP="0080655B">
          <w:pPr>
            <w:pStyle w:val="Encabezado"/>
            <w:spacing w:line="160" w:lineRule="exact"/>
            <w:ind w:left="21" w:right="-594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 xml:space="preserve">EVALUACIÓN Y SEGUIMIENTO </w:t>
          </w:r>
        </w:p>
        <w:p w14:paraId="27158352" w14:textId="77777777" w:rsidR="0080655B" w:rsidRDefault="0080655B" w:rsidP="0080655B">
          <w:pPr>
            <w:pStyle w:val="Encabezado"/>
            <w:spacing w:line="160" w:lineRule="exact"/>
            <w:ind w:left="21" w:right="-594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CIENTÍFICO Y TÉCNICO</w:t>
          </w:r>
        </w:p>
        <w:p w14:paraId="7F5B9F80" w14:textId="77777777" w:rsidR="0080655B" w:rsidRPr="00D24BE5" w:rsidRDefault="0080655B" w:rsidP="0080655B">
          <w:pPr>
            <w:pStyle w:val="Encabezado"/>
            <w:spacing w:line="160" w:lineRule="exact"/>
            <w:ind w:left="304" w:right="-594"/>
            <w:jc w:val="both"/>
            <w:rPr>
              <w:sz w:val="14"/>
              <w:lang w:val="es-ES" w:eastAsia="es-ES"/>
            </w:rPr>
          </w:pPr>
        </w:p>
      </w:tc>
    </w:tr>
    <w:tr w:rsidR="0080655B" w14:paraId="5EBDE671" w14:textId="77777777" w:rsidTr="005E10AE">
      <w:trPr>
        <w:cantSplit/>
        <w:trHeight w:val="781"/>
      </w:trPr>
      <w:tc>
        <w:tcPr>
          <w:tcW w:w="7225" w:type="dxa"/>
          <w:vMerge/>
          <w:shd w:val="clear" w:color="auto" w:fill="auto"/>
        </w:tcPr>
        <w:p w14:paraId="013035DE" w14:textId="77777777" w:rsidR="0080655B" w:rsidRDefault="0080655B" w:rsidP="0080655B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2268" w:type="dxa"/>
          <w:shd w:val="clear" w:color="auto" w:fill="auto"/>
        </w:tcPr>
        <w:p w14:paraId="318F3F6B" w14:textId="77777777" w:rsidR="0080655B" w:rsidRDefault="0080655B" w:rsidP="0080655B">
          <w:pPr>
            <w:pStyle w:val="Encabezado"/>
            <w:spacing w:line="160" w:lineRule="exact"/>
            <w:ind w:right="-594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 xml:space="preserve">SUBDIVISIÓN DE PROGRAMAS </w:t>
          </w:r>
        </w:p>
        <w:p w14:paraId="5F80C76F" w14:textId="77777777" w:rsidR="0080655B" w:rsidRDefault="0080655B" w:rsidP="0080655B">
          <w:pPr>
            <w:pStyle w:val="Encabezado"/>
            <w:spacing w:line="160" w:lineRule="exact"/>
            <w:ind w:right="-594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TEMÁTICOS CIENT</w:t>
          </w:r>
          <w:r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</w:t>
          </w:r>
        </w:p>
        <w:p w14:paraId="6A6FD150" w14:textId="77777777" w:rsidR="0080655B" w:rsidRPr="00045051" w:rsidRDefault="0080655B" w:rsidP="0080655B">
          <w:pPr>
            <w:pStyle w:val="Encabezado"/>
            <w:spacing w:line="160" w:lineRule="exact"/>
            <w:ind w:right="-594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TÉCNICOS</w:t>
          </w:r>
        </w:p>
      </w:tc>
    </w:tr>
  </w:tbl>
  <w:p w14:paraId="363E6AF9" w14:textId="77777777" w:rsidR="00392A34" w:rsidRPr="00AA65C6" w:rsidRDefault="00392A34" w:rsidP="0080655B">
    <w:pPr>
      <w:pStyle w:val="Encabezado"/>
      <w:tabs>
        <w:tab w:val="clear" w:pos="4252"/>
        <w:tab w:val="clear" w:pos="8504"/>
        <w:tab w:val="left" w:pos="1020"/>
      </w:tabs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5E36"/>
    <w:multiLevelType w:val="hybridMultilevel"/>
    <w:tmpl w:val="BC0A49D8"/>
    <w:lvl w:ilvl="0" w:tplc="90209B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344F7"/>
    <w:multiLevelType w:val="hybridMultilevel"/>
    <w:tmpl w:val="E1F2BBD6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8106230">
    <w:abstractNumId w:val="9"/>
  </w:num>
  <w:num w:numId="2" w16cid:durableId="1799907017">
    <w:abstractNumId w:val="6"/>
  </w:num>
  <w:num w:numId="3" w16cid:durableId="1775243368">
    <w:abstractNumId w:val="11"/>
  </w:num>
  <w:num w:numId="4" w16cid:durableId="213398090">
    <w:abstractNumId w:val="2"/>
  </w:num>
  <w:num w:numId="5" w16cid:durableId="2083987265">
    <w:abstractNumId w:val="8"/>
  </w:num>
  <w:num w:numId="6" w16cid:durableId="700977504">
    <w:abstractNumId w:val="10"/>
  </w:num>
  <w:num w:numId="7" w16cid:durableId="884871286">
    <w:abstractNumId w:val="3"/>
  </w:num>
  <w:num w:numId="8" w16cid:durableId="653292525">
    <w:abstractNumId w:val="13"/>
  </w:num>
  <w:num w:numId="9" w16cid:durableId="199976307">
    <w:abstractNumId w:val="0"/>
  </w:num>
  <w:num w:numId="10" w16cid:durableId="6547285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1144128">
    <w:abstractNumId w:val="7"/>
  </w:num>
  <w:num w:numId="12" w16cid:durableId="130370182">
    <w:abstractNumId w:val="12"/>
  </w:num>
  <w:num w:numId="13" w16cid:durableId="1033925973">
    <w:abstractNumId w:val="4"/>
  </w:num>
  <w:num w:numId="14" w16cid:durableId="66535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1765"/>
    <w:rsid w:val="00004778"/>
    <w:rsid w:val="000066F0"/>
    <w:rsid w:val="00011B1C"/>
    <w:rsid w:val="000219C3"/>
    <w:rsid w:val="00027AF9"/>
    <w:rsid w:val="00036DF5"/>
    <w:rsid w:val="0006341E"/>
    <w:rsid w:val="00081AAD"/>
    <w:rsid w:val="00084333"/>
    <w:rsid w:val="00095704"/>
    <w:rsid w:val="000A2EF1"/>
    <w:rsid w:val="000C2AE2"/>
    <w:rsid w:val="000F377A"/>
    <w:rsid w:val="000F76B2"/>
    <w:rsid w:val="00100945"/>
    <w:rsid w:val="001139CE"/>
    <w:rsid w:val="001158B7"/>
    <w:rsid w:val="00127C5A"/>
    <w:rsid w:val="001402D0"/>
    <w:rsid w:val="0015575C"/>
    <w:rsid w:val="001B3592"/>
    <w:rsid w:val="001C346F"/>
    <w:rsid w:val="001F088D"/>
    <w:rsid w:val="002214FA"/>
    <w:rsid w:val="00232CB7"/>
    <w:rsid w:val="00236012"/>
    <w:rsid w:val="00244173"/>
    <w:rsid w:val="002458F2"/>
    <w:rsid w:val="00255069"/>
    <w:rsid w:val="002637FD"/>
    <w:rsid w:val="0028023D"/>
    <w:rsid w:val="00284420"/>
    <w:rsid w:val="002951F1"/>
    <w:rsid w:val="002B1160"/>
    <w:rsid w:val="002D1847"/>
    <w:rsid w:val="002D5738"/>
    <w:rsid w:val="002E3AB7"/>
    <w:rsid w:val="002F704A"/>
    <w:rsid w:val="003140BD"/>
    <w:rsid w:val="00316703"/>
    <w:rsid w:val="003201FC"/>
    <w:rsid w:val="00331E94"/>
    <w:rsid w:val="00347B2C"/>
    <w:rsid w:val="00356F47"/>
    <w:rsid w:val="00357962"/>
    <w:rsid w:val="00376263"/>
    <w:rsid w:val="00380376"/>
    <w:rsid w:val="00392062"/>
    <w:rsid w:val="00392A34"/>
    <w:rsid w:val="003A53CC"/>
    <w:rsid w:val="003A6489"/>
    <w:rsid w:val="003B3488"/>
    <w:rsid w:val="003C453A"/>
    <w:rsid w:val="00404014"/>
    <w:rsid w:val="0042273E"/>
    <w:rsid w:val="00434706"/>
    <w:rsid w:val="00437E47"/>
    <w:rsid w:val="00453CA2"/>
    <w:rsid w:val="00461C9B"/>
    <w:rsid w:val="00480D6C"/>
    <w:rsid w:val="004A73EB"/>
    <w:rsid w:val="004B1CEC"/>
    <w:rsid w:val="004B3452"/>
    <w:rsid w:val="004C6CB1"/>
    <w:rsid w:val="004D2A76"/>
    <w:rsid w:val="004D413B"/>
    <w:rsid w:val="004E4D0D"/>
    <w:rsid w:val="004E5A17"/>
    <w:rsid w:val="004F1417"/>
    <w:rsid w:val="004F2CC4"/>
    <w:rsid w:val="004F70DC"/>
    <w:rsid w:val="004F7DC6"/>
    <w:rsid w:val="005108BD"/>
    <w:rsid w:val="005158ED"/>
    <w:rsid w:val="00517A23"/>
    <w:rsid w:val="00524E50"/>
    <w:rsid w:val="00525348"/>
    <w:rsid w:val="00563B90"/>
    <w:rsid w:val="00575EF0"/>
    <w:rsid w:val="005876A7"/>
    <w:rsid w:val="00593701"/>
    <w:rsid w:val="005B21BA"/>
    <w:rsid w:val="005C1925"/>
    <w:rsid w:val="005C2627"/>
    <w:rsid w:val="005D4294"/>
    <w:rsid w:val="005E10AE"/>
    <w:rsid w:val="005E296B"/>
    <w:rsid w:val="005E5ED3"/>
    <w:rsid w:val="005F131C"/>
    <w:rsid w:val="005F772A"/>
    <w:rsid w:val="00607E35"/>
    <w:rsid w:val="00625B4C"/>
    <w:rsid w:val="0063346A"/>
    <w:rsid w:val="00637A21"/>
    <w:rsid w:val="00663C9B"/>
    <w:rsid w:val="00676D07"/>
    <w:rsid w:val="006800D9"/>
    <w:rsid w:val="006A31E5"/>
    <w:rsid w:val="006E14C1"/>
    <w:rsid w:val="006E3CA4"/>
    <w:rsid w:val="006F09DC"/>
    <w:rsid w:val="006F6E6F"/>
    <w:rsid w:val="0073028C"/>
    <w:rsid w:val="00732026"/>
    <w:rsid w:val="007478FB"/>
    <w:rsid w:val="00750BAF"/>
    <w:rsid w:val="00757EFC"/>
    <w:rsid w:val="00760F07"/>
    <w:rsid w:val="0076681D"/>
    <w:rsid w:val="007779B1"/>
    <w:rsid w:val="00787F5C"/>
    <w:rsid w:val="007A148A"/>
    <w:rsid w:val="007A1495"/>
    <w:rsid w:val="007A3DF3"/>
    <w:rsid w:val="007B4F76"/>
    <w:rsid w:val="007B7E70"/>
    <w:rsid w:val="007C1610"/>
    <w:rsid w:val="007C49EA"/>
    <w:rsid w:val="007C49EB"/>
    <w:rsid w:val="007C67E0"/>
    <w:rsid w:val="007D3E12"/>
    <w:rsid w:val="007D6C10"/>
    <w:rsid w:val="007E161B"/>
    <w:rsid w:val="007E5FB8"/>
    <w:rsid w:val="007F364F"/>
    <w:rsid w:val="007F76E4"/>
    <w:rsid w:val="00802FE2"/>
    <w:rsid w:val="00803015"/>
    <w:rsid w:val="0080655B"/>
    <w:rsid w:val="0084059D"/>
    <w:rsid w:val="00842981"/>
    <w:rsid w:val="00855C1B"/>
    <w:rsid w:val="008635BA"/>
    <w:rsid w:val="008672DC"/>
    <w:rsid w:val="00890C5B"/>
    <w:rsid w:val="008A44C0"/>
    <w:rsid w:val="008A59E7"/>
    <w:rsid w:val="008B6B1C"/>
    <w:rsid w:val="008C45A5"/>
    <w:rsid w:val="008D0B31"/>
    <w:rsid w:val="008E05D0"/>
    <w:rsid w:val="008E2AA1"/>
    <w:rsid w:val="00902703"/>
    <w:rsid w:val="00924430"/>
    <w:rsid w:val="00931110"/>
    <w:rsid w:val="00932880"/>
    <w:rsid w:val="00934AF2"/>
    <w:rsid w:val="009369FA"/>
    <w:rsid w:val="00940DCE"/>
    <w:rsid w:val="009446A3"/>
    <w:rsid w:val="0094744E"/>
    <w:rsid w:val="00967C9B"/>
    <w:rsid w:val="009F3B87"/>
    <w:rsid w:val="00A06933"/>
    <w:rsid w:val="00A2547C"/>
    <w:rsid w:val="00A3013E"/>
    <w:rsid w:val="00A31805"/>
    <w:rsid w:val="00A3306D"/>
    <w:rsid w:val="00A534CA"/>
    <w:rsid w:val="00A55B7E"/>
    <w:rsid w:val="00A90E12"/>
    <w:rsid w:val="00AA65C6"/>
    <w:rsid w:val="00AE0178"/>
    <w:rsid w:val="00AE073B"/>
    <w:rsid w:val="00AF7C82"/>
    <w:rsid w:val="00B23392"/>
    <w:rsid w:val="00B325B7"/>
    <w:rsid w:val="00B37FAE"/>
    <w:rsid w:val="00B436ED"/>
    <w:rsid w:val="00B45FB3"/>
    <w:rsid w:val="00B74C53"/>
    <w:rsid w:val="00B7502E"/>
    <w:rsid w:val="00B81300"/>
    <w:rsid w:val="00B81736"/>
    <w:rsid w:val="00B84929"/>
    <w:rsid w:val="00B91022"/>
    <w:rsid w:val="00BA22C7"/>
    <w:rsid w:val="00BA559C"/>
    <w:rsid w:val="00BC6389"/>
    <w:rsid w:val="00BD5F54"/>
    <w:rsid w:val="00BF0A0E"/>
    <w:rsid w:val="00C14D6D"/>
    <w:rsid w:val="00C1672C"/>
    <w:rsid w:val="00C20AFF"/>
    <w:rsid w:val="00C21A15"/>
    <w:rsid w:val="00C30B50"/>
    <w:rsid w:val="00C31D58"/>
    <w:rsid w:val="00C5258B"/>
    <w:rsid w:val="00C5498C"/>
    <w:rsid w:val="00C57F8F"/>
    <w:rsid w:val="00C6219E"/>
    <w:rsid w:val="00C62AE8"/>
    <w:rsid w:val="00C75356"/>
    <w:rsid w:val="00C87DA2"/>
    <w:rsid w:val="00C9007E"/>
    <w:rsid w:val="00CA467D"/>
    <w:rsid w:val="00CA7BC7"/>
    <w:rsid w:val="00CB35A3"/>
    <w:rsid w:val="00CB4F01"/>
    <w:rsid w:val="00CC2738"/>
    <w:rsid w:val="00CC50D7"/>
    <w:rsid w:val="00CD53D1"/>
    <w:rsid w:val="00CF6EC0"/>
    <w:rsid w:val="00D107B3"/>
    <w:rsid w:val="00D10FDB"/>
    <w:rsid w:val="00D24BE5"/>
    <w:rsid w:val="00D25489"/>
    <w:rsid w:val="00D35FA3"/>
    <w:rsid w:val="00D40A6B"/>
    <w:rsid w:val="00D4720A"/>
    <w:rsid w:val="00D52E53"/>
    <w:rsid w:val="00D63290"/>
    <w:rsid w:val="00D7362D"/>
    <w:rsid w:val="00D92461"/>
    <w:rsid w:val="00D96122"/>
    <w:rsid w:val="00DA3560"/>
    <w:rsid w:val="00DA7CF4"/>
    <w:rsid w:val="00DB2BBE"/>
    <w:rsid w:val="00DC2B6D"/>
    <w:rsid w:val="00DE5F6E"/>
    <w:rsid w:val="00DF2B92"/>
    <w:rsid w:val="00E233BA"/>
    <w:rsid w:val="00E30FEB"/>
    <w:rsid w:val="00E33342"/>
    <w:rsid w:val="00E343D3"/>
    <w:rsid w:val="00E60E4D"/>
    <w:rsid w:val="00E66BEA"/>
    <w:rsid w:val="00E86472"/>
    <w:rsid w:val="00E87E7B"/>
    <w:rsid w:val="00E92A33"/>
    <w:rsid w:val="00EB1FFF"/>
    <w:rsid w:val="00EB64FA"/>
    <w:rsid w:val="00EE69CC"/>
    <w:rsid w:val="00EF0C0E"/>
    <w:rsid w:val="00F0124A"/>
    <w:rsid w:val="00F2467C"/>
    <w:rsid w:val="00F260B2"/>
    <w:rsid w:val="00F410A6"/>
    <w:rsid w:val="00F56767"/>
    <w:rsid w:val="00F70259"/>
    <w:rsid w:val="00F73ABB"/>
    <w:rsid w:val="00F97BD9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51CA2F30"/>
  <w15:chartTrackingRefBased/>
  <w15:docId w15:val="{6E0BA15C-0071-4BA3-BDC1-A6324F9C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16703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316703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uiPriority w:val="99"/>
    <w:rsid w:val="007E5FB8"/>
    <w:rPr>
      <w:rFonts w:ascii="Arial" w:hAnsi="Arial" w:cs="Times New Roman"/>
      <w:sz w:val="20"/>
    </w:rPr>
  </w:style>
  <w:style w:type="character" w:customStyle="1" w:styleId="bold">
    <w:name w:val="bold"/>
    <w:uiPriority w:val="99"/>
    <w:rsid w:val="00F0124A"/>
    <w:rPr>
      <w:rFonts w:cs="Times New Roman"/>
      <w:b/>
    </w:rPr>
  </w:style>
  <w:style w:type="character" w:customStyle="1" w:styleId="italic">
    <w:name w:val="italic"/>
    <w:uiPriority w:val="99"/>
    <w:rsid w:val="00F0124A"/>
    <w:rPr>
      <w:rFonts w:cs="Times New Roman"/>
      <w:i/>
    </w:rPr>
  </w:style>
  <w:style w:type="paragraph" w:styleId="Prrafodelista">
    <w:name w:val="List Paragraph"/>
    <w:basedOn w:val="Normal"/>
    <w:uiPriority w:val="34"/>
    <w:qFormat/>
    <w:rsid w:val="00AE07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FE68A-7FC9-4053-BBCA-D8EFC753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4</TotalTime>
  <Pages>4</Pages>
  <Words>754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4894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4</cp:revision>
  <cp:lastPrinted>2016-06-06T11:54:00Z</cp:lastPrinted>
  <dcterms:created xsi:type="dcterms:W3CDTF">2023-07-13T11:19:00Z</dcterms:created>
  <dcterms:modified xsi:type="dcterms:W3CDTF">2023-07-13T15:05:00Z</dcterms:modified>
</cp:coreProperties>
</file>