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0D4E" w14:textId="77777777"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4D593071" w14:textId="77777777" w:rsidR="009330D5" w:rsidRPr="009330D5" w:rsidRDefault="009330D5" w:rsidP="009330D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Cs w:val="28"/>
        </w:rPr>
      </w:pPr>
      <w:r w:rsidRPr="009330D5">
        <w:rPr>
          <w:rFonts w:ascii="Arial Narrow" w:hAnsi="Arial Narrow"/>
          <w:szCs w:val="28"/>
        </w:rPr>
        <w:t xml:space="preserve">DECLARACIÓN RESPONSABLE </w:t>
      </w:r>
    </w:p>
    <w:p w14:paraId="71A44759" w14:textId="77777777" w:rsidR="009330D5" w:rsidRPr="009330D5" w:rsidRDefault="009330D5" w:rsidP="009330D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Cs w:val="28"/>
        </w:rPr>
      </w:pPr>
      <w:r w:rsidRPr="009330D5">
        <w:rPr>
          <w:rFonts w:ascii="Arial Narrow" w:hAnsi="Arial Narrow"/>
          <w:szCs w:val="28"/>
        </w:rPr>
        <w:t xml:space="preserve">COMUNICACIÓN DE VACANTE </w:t>
      </w:r>
    </w:p>
    <w:p w14:paraId="46521B8A" w14:textId="77777777" w:rsidR="009330D5" w:rsidRPr="009330D5" w:rsidRDefault="009330D5" w:rsidP="009330D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Cs w:val="28"/>
        </w:rPr>
      </w:pPr>
      <w:r w:rsidRPr="009330D5">
        <w:rPr>
          <w:rFonts w:ascii="Arial Narrow" w:hAnsi="Arial Narrow"/>
          <w:szCs w:val="28"/>
        </w:rPr>
        <w:t xml:space="preserve">AYUDA PARA LA CREACIÓN DEL PUESTO DE CARÁCTER PERMANENTE </w:t>
      </w:r>
    </w:p>
    <w:p w14:paraId="56F760DC" w14:textId="77777777" w:rsidR="00AA7EDC" w:rsidRPr="009330D5" w:rsidRDefault="004217E2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bCs w:val="0"/>
          <w:szCs w:val="28"/>
        </w:rPr>
      </w:pPr>
      <w:r>
        <w:rPr>
          <w:rFonts w:ascii="Arial Narrow" w:hAnsi="Arial Narrow"/>
          <w:szCs w:val="28"/>
        </w:rPr>
        <w:t>AYUDAS</w:t>
      </w:r>
      <w:r w:rsidR="00415328" w:rsidRPr="009330D5">
        <w:rPr>
          <w:rFonts w:ascii="Arial Narrow" w:hAnsi="Arial Narrow"/>
          <w:szCs w:val="28"/>
        </w:rPr>
        <w:t xml:space="preserve"> </w:t>
      </w:r>
      <w:r w:rsidR="00192AE2" w:rsidRPr="009330D5">
        <w:rPr>
          <w:rFonts w:ascii="Arial Narrow" w:hAnsi="Arial Narrow"/>
          <w:szCs w:val="28"/>
        </w:rPr>
        <w:t>RAMÓN Y CAJAL</w:t>
      </w:r>
    </w:p>
    <w:p w14:paraId="6B4BCF0E" w14:textId="77777777"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65344F2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5388D14D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42D26B90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1D753F11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14:paraId="36013B27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6847280C" w14:textId="77777777"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14:paraId="0CD84F3F" w14:textId="77777777" w:rsidR="009330D5" w:rsidRDefault="009330D5" w:rsidP="009330D5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164D32A" w14:textId="3F54D1D8" w:rsidR="009330D5" w:rsidRDefault="009330D5" w:rsidP="009330D5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</w:t>
      </w:r>
      <w:r>
        <w:rPr>
          <w:rFonts w:ascii="Arial Narrow" w:hAnsi="Arial Narrow" w:cs="Arial"/>
          <w:sz w:val="22"/>
          <w:szCs w:val="22"/>
          <w:lang w:val="es-ES"/>
        </w:rPr>
        <w:t>los requisitos especificados en el artículo 20.2 de la resolución de convocatoria correspondiente</w:t>
      </w:r>
      <w:r>
        <w:rPr>
          <w:rFonts w:ascii="Arial Narrow" w:hAnsi="Arial Narrow" w:cs="Arial"/>
          <w:sz w:val="22"/>
          <w:szCs w:val="22"/>
        </w:rPr>
        <w:t>, yo</w:t>
      </w:r>
      <w:r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  <w:lang w:val="es-ES"/>
        </w:rPr>
        <w:t xml:space="preserve"> declaro que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>:</w:t>
      </w:r>
    </w:p>
    <w:p w14:paraId="7405E3B2" w14:textId="77777777" w:rsidR="009330D5" w:rsidRDefault="009330D5" w:rsidP="009330D5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 w:val="es-ES"/>
        </w:rPr>
        <w:t>El puesto de trabajo de carácter permanente ha sido creado en el mismo ámbito de conocimiento de la ayuda referenciada en esta declaración y ha resultado vacante.</w:t>
      </w:r>
    </w:p>
    <w:p w14:paraId="20FD2405" w14:textId="77777777" w:rsidR="009330D5" w:rsidRDefault="009330D5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A5B8D23" w14:textId="77777777"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14:paraId="15424FD5" w14:textId="77777777" w:rsidR="00432F11" w:rsidRDefault="009330D5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Se deberá adjuntar a la presente declaración documentación acreditativa de lo declarado.</w:t>
      </w:r>
    </w:p>
    <w:p w14:paraId="2BFD693C" w14:textId="77777777"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3BAE7E2" w14:textId="77777777"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45E8EB6" w14:textId="77777777"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 en................... a.....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14:paraId="5A95AC24" w14:textId="77777777"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043"/>
      </w:tblGrid>
      <w:tr w:rsidR="001802B9" w14:paraId="01960C94" w14:textId="77777777" w:rsidTr="00E50E78">
        <w:tc>
          <w:tcPr>
            <w:tcW w:w="4322" w:type="dxa"/>
          </w:tcPr>
          <w:p w14:paraId="3AF9BA9E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9791B90" w14:textId="77777777" w:rsidR="001802B9" w:rsidRDefault="001802B9" w:rsidP="009330D5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562326D2" w14:textId="77777777" w:rsidR="006479E8" w:rsidRDefault="006479E8" w:rsidP="009330D5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D953962" w14:textId="77777777" w:rsidR="006479E8" w:rsidRDefault="006479E8" w:rsidP="009330D5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00C71815" w14:textId="77777777" w:rsidR="001802B9" w:rsidRPr="00CD2749" w:rsidRDefault="001802B9" w:rsidP="009330D5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R</w:t>
            </w:r>
            <w:r w:rsidR="006479E8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epresentante 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L</w:t>
            </w:r>
            <w:r w:rsidR="006479E8">
              <w:rPr>
                <w:rFonts w:ascii="Arial Narrow" w:hAnsi="Arial Narrow" w:cs="Arial"/>
                <w:sz w:val="22"/>
                <w:szCs w:val="22"/>
                <w:lang w:val="es-ES"/>
              </w:rPr>
              <w:t>egal</w:t>
            </w:r>
          </w:p>
          <w:p w14:paraId="70F388EF" w14:textId="77777777"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2" w:type="dxa"/>
          </w:tcPr>
          <w:p w14:paraId="49D93894" w14:textId="77777777"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D5C5F9B" w14:textId="77777777" w:rsidR="001802B9" w:rsidRPr="00AE274E" w:rsidRDefault="001802B9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4BCC8EFB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46D31A0" w14:textId="77777777" w:rsidR="00A613AD" w:rsidRDefault="00A613AD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C15B93F" w14:textId="77777777" w:rsidR="00154A8F" w:rsidRPr="006479E8" w:rsidRDefault="003964AE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Esta </w:t>
      </w:r>
      <w:r w:rsidR="001B2E0A">
        <w:rPr>
          <w:rFonts w:ascii="Arial Narrow" w:eastAsia="Calibri" w:hAnsi="Arial Narrow" w:cs="Arial"/>
          <w:sz w:val="22"/>
          <w:szCs w:val="22"/>
          <w:lang w:eastAsia="en-US"/>
        </w:rPr>
        <w:t>declaración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deberá ser remi</w:t>
      </w: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default" r:id="rId8"/>
      <w:footerReference w:type="default" r:id="rId9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871B5" w14:textId="77777777" w:rsidR="00342B1B" w:rsidRDefault="00342B1B">
      <w:r>
        <w:separator/>
      </w:r>
    </w:p>
  </w:endnote>
  <w:endnote w:type="continuationSeparator" w:id="0">
    <w:p w14:paraId="40D6A17A" w14:textId="77777777" w:rsidR="00342B1B" w:rsidRDefault="0034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89B41" w14:textId="77777777" w:rsidR="00A613AD" w:rsidRPr="00DF6F93" w:rsidRDefault="00A613AD" w:rsidP="00A613AD">
    <w:pPr>
      <w:pStyle w:val="Piedepgina"/>
      <w:rPr>
        <w:rFonts w:ascii="Arial Narrow" w:hAnsi="Arial Narrow"/>
      </w:rPr>
    </w:pPr>
    <w:r w:rsidRPr="00DF6F93">
      <w:rPr>
        <w:rFonts w:ascii="Arial Narrow" w:hAnsi="Arial Narrow"/>
      </w:rPr>
      <w:t>Subdivisión de Programas Científico-Técnicos Transversales, Fortalecimiento y Excelencia</w:t>
    </w:r>
  </w:p>
  <w:p w14:paraId="7B58DDC2" w14:textId="77777777" w:rsidR="00A613AD" w:rsidRPr="00DF6F93" w:rsidRDefault="00A613AD" w:rsidP="00A613AD">
    <w:pPr>
      <w:pStyle w:val="Piedepgina"/>
      <w:rPr>
        <w:rFonts w:ascii="Arial Narrow" w:hAnsi="Arial Narrow"/>
      </w:rPr>
    </w:pPr>
    <w:r w:rsidRPr="00DF6F93">
      <w:rPr>
        <w:rFonts w:ascii="Arial Narrow" w:hAnsi="Arial Narrow"/>
      </w:rPr>
      <w:t>División de Coordinación, Evaluación y Seguimiento Científico y Técnico</w:t>
    </w:r>
  </w:p>
  <w:p w14:paraId="1B4050D1" w14:textId="77777777" w:rsidR="005B616D" w:rsidRPr="00DF6F93" w:rsidRDefault="00A613AD" w:rsidP="00A613AD">
    <w:pPr>
      <w:pStyle w:val="Piedepgina"/>
      <w:rPr>
        <w:rFonts w:ascii="Arial Narrow" w:hAnsi="Arial Narrow"/>
      </w:rPr>
    </w:pPr>
    <w:r w:rsidRPr="00DF6F93">
      <w:rPr>
        <w:rFonts w:ascii="Arial Narrow" w:hAnsi="Arial Narrow"/>
      </w:rPr>
      <w:t>Agencia Estatal de Investigación</w:t>
    </w:r>
  </w:p>
  <w:p w14:paraId="0D6926CA" w14:textId="77777777" w:rsidR="005B616D" w:rsidRDefault="005B61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571E" w14:textId="77777777" w:rsidR="00342B1B" w:rsidRDefault="00342B1B">
      <w:r>
        <w:separator/>
      </w:r>
    </w:p>
  </w:footnote>
  <w:footnote w:type="continuationSeparator" w:id="0">
    <w:p w14:paraId="7926F72C" w14:textId="77777777" w:rsidR="00342B1B" w:rsidRDefault="0034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8" w:type="dxa"/>
      <w:tblInd w:w="-9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80"/>
      <w:gridCol w:w="2923"/>
      <w:gridCol w:w="1585"/>
    </w:tblGrid>
    <w:tr w:rsidR="005B7386" w14:paraId="0E67B468" w14:textId="77777777" w:rsidTr="005B7386">
      <w:trPr>
        <w:cantSplit/>
        <w:trHeight w:val="118"/>
      </w:trPr>
      <w:tc>
        <w:tcPr>
          <w:tcW w:w="5880" w:type="dxa"/>
          <w:hideMark/>
        </w:tcPr>
        <w:p w14:paraId="123F4D01" w14:textId="77777777" w:rsidR="005B7386" w:rsidRPr="000B6ACE" w:rsidRDefault="00885CE4" w:rsidP="00F25372">
          <w:pPr>
            <w:pStyle w:val="Encabezado"/>
            <w:spacing w:line="120" w:lineRule="atLeast"/>
            <w:ind w:left="-216" w:firstLine="500"/>
            <w:jc w:val="both"/>
            <w:rPr>
              <w:position w:val="12"/>
              <w:sz w:val="22"/>
              <w:szCs w:val="22"/>
            </w:rPr>
          </w:pPr>
          <w:r w:rsidRPr="00D64121">
            <w:rPr>
              <w:noProof/>
              <w:position w:val="12"/>
              <w:lang w:eastAsia="es-ES"/>
            </w:rPr>
            <w:drawing>
              <wp:inline distT="0" distB="0" distL="0" distR="0" wp14:anchorId="2700CDA8" wp14:editId="64DE6665">
                <wp:extent cx="2388837" cy="774757"/>
                <wp:effectExtent l="0" t="0" r="0" b="6350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8837" cy="774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dxa"/>
        </w:tcPr>
        <w:p w14:paraId="2179D9E2" w14:textId="77777777" w:rsidR="005B7386" w:rsidRDefault="005B7386" w:rsidP="00F25372">
          <w:pPr>
            <w:pStyle w:val="Encabezado"/>
            <w:ind w:left="-216" w:firstLine="593"/>
            <w:jc w:val="both"/>
            <w:rPr>
              <w:sz w:val="14"/>
            </w:rPr>
          </w:pPr>
        </w:p>
      </w:tc>
      <w:tc>
        <w:tcPr>
          <w:tcW w:w="1585" w:type="dxa"/>
          <w:hideMark/>
        </w:tcPr>
        <w:p w14:paraId="5AA8879F" w14:textId="77777777" w:rsidR="005B7386" w:rsidRDefault="005B7386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430B0BA8" wp14:editId="19CAF324">
                <wp:extent cx="685588" cy="787400"/>
                <wp:effectExtent l="0" t="0" r="635" b="0"/>
                <wp:docPr id="2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80C4DC" w14:textId="77777777"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7710D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1B2E0A"/>
    <w:rsid w:val="00236012"/>
    <w:rsid w:val="00244173"/>
    <w:rsid w:val="002458F2"/>
    <w:rsid w:val="002637FD"/>
    <w:rsid w:val="00275EE7"/>
    <w:rsid w:val="002951F1"/>
    <w:rsid w:val="002B10F9"/>
    <w:rsid w:val="002C3595"/>
    <w:rsid w:val="002D1847"/>
    <w:rsid w:val="002D5738"/>
    <w:rsid w:val="002F704A"/>
    <w:rsid w:val="00306B4D"/>
    <w:rsid w:val="003140BD"/>
    <w:rsid w:val="003201FC"/>
    <w:rsid w:val="00342B1B"/>
    <w:rsid w:val="00352F4A"/>
    <w:rsid w:val="00356CB6"/>
    <w:rsid w:val="00356F47"/>
    <w:rsid w:val="00357962"/>
    <w:rsid w:val="003669AB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17E2"/>
    <w:rsid w:val="004273BE"/>
    <w:rsid w:val="004305DB"/>
    <w:rsid w:val="00432F11"/>
    <w:rsid w:val="00434706"/>
    <w:rsid w:val="00437E47"/>
    <w:rsid w:val="00444C6C"/>
    <w:rsid w:val="00461C9B"/>
    <w:rsid w:val="004866CC"/>
    <w:rsid w:val="004B1CEC"/>
    <w:rsid w:val="004C6CB1"/>
    <w:rsid w:val="004D2A76"/>
    <w:rsid w:val="004D413B"/>
    <w:rsid w:val="004E4D0D"/>
    <w:rsid w:val="004F1417"/>
    <w:rsid w:val="004F6EE7"/>
    <w:rsid w:val="004F70DC"/>
    <w:rsid w:val="004F7DC6"/>
    <w:rsid w:val="005108BD"/>
    <w:rsid w:val="00517A23"/>
    <w:rsid w:val="00525348"/>
    <w:rsid w:val="00525827"/>
    <w:rsid w:val="00554C0B"/>
    <w:rsid w:val="00563B90"/>
    <w:rsid w:val="00575EF0"/>
    <w:rsid w:val="00593701"/>
    <w:rsid w:val="00593F88"/>
    <w:rsid w:val="005B21BA"/>
    <w:rsid w:val="005B616D"/>
    <w:rsid w:val="005B7386"/>
    <w:rsid w:val="005E158B"/>
    <w:rsid w:val="005E296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85CE4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330D5"/>
    <w:rsid w:val="00940DCE"/>
    <w:rsid w:val="0094744E"/>
    <w:rsid w:val="00967C9B"/>
    <w:rsid w:val="00996035"/>
    <w:rsid w:val="009A7290"/>
    <w:rsid w:val="00A2547C"/>
    <w:rsid w:val="00A3013E"/>
    <w:rsid w:val="00A3306D"/>
    <w:rsid w:val="00A517AC"/>
    <w:rsid w:val="00A534CA"/>
    <w:rsid w:val="00A53C2B"/>
    <w:rsid w:val="00A5472C"/>
    <w:rsid w:val="00A613AD"/>
    <w:rsid w:val="00A90E12"/>
    <w:rsid w:val="00AA7EDC"/>
    <w:rsid w:val="00AD2897"/>
    <w:rsid w:val="00AF0FC8"/>
    <w:rsid w:val="00AF7C82"/>
    <w:rsid w:val="00B0796C"/>
    <w:rsid w:val="00B23392"/>
    <w:rsid w:val="00B32ED4"/>
    <w:rsid w:val="00B436ED"/>
    <w:rsid w:val="00B81300"/>
    <w:rsid w:val="00B91022"/>
    <w:rsid w:val="00BA559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2DE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DF6F93"/>
    <w:rsid w:val="00E015CB"/>
    <w:rsid w:val="00E11AB3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348E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2F634D"/>
  <w15:docId w15:val="{05C0699E-7DF4-4EFE-A9F5-575A4023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44636-DD6B-43A3-AA32-B6B067E0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126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revision>3</cp:revision>
  <cp:lastPrinted>2017-12-14T10:33:00Z</cp:lastPrinted>
  <dcterms:created xsi:type="dcterms:W3CDTF">2020-01-20T10:00:00Z</dcterms:created>
  <dcterms:modified xsi:type="dcterms:W3CDTF">2023-06-19T07:49:00Z</dcterms:modified>
</cp:coreProperties>
</file>