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4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4"/>
      </w:tblGrid>
      <w:tr w:rsidR="009566F6" w:rsidTr="0073522F">
        <w:tc>
          <w:tcPr>
            <w:tcW w:w="8644" w:type="dxa"/>
            <w:shd w:val="clear" w:color="auto" w:fill="D9D9D9" w:themeFill="background1" w:themeFillShade="D9"/>
          </w:tcPr>
          <w:p w:rsidR="009566F6" w:rsidRDefault="009566F6" w:rsidP="007C156C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:rsidR="008E6DE2" w:rsidRDefault="008E6DE2" w:rsidP="008E6DE2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GENERACION DEL CONOCIMIENTO 2021</w:t>
            </w:r>
          </w:p>
          <w:p w:rsidR="008E6DE2" w:rsidRPr="008A7767" w:rsidRDefault="008E6DE2" w:rsidP="008E6DE2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(Modalidades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e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no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)</w:t>
            </w:r>
            <w:r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:rsidR="009566F6" w:rsidRPr="007939E8" w:rsidRDefault="009566F6" w:rsidP="009566F6">
            <w:pPr>
              <w:pStyle w:val="ESBHead"/>
              <w:outlineLvl w:val="0"/>
              <w:rPr>
                <w:rStyle w:val="Hipervnculo"/>
                <w:rFonts w:cs="Arial"/>
                <w:b/>
                <w:caps/>
                <w:sz w:val="18"/>
                <w:szCs w:val="18"/>
                <w:lang w:val="es-ES"/>
              </w:rPr>
            </w:pPr>
          </w:p>
          <w:p w:rsidR="009566F6" w:rsidRPr="009566F6" w:rsidRDefault="009566F6" w:rsidP="009566F6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TRASLADO DEL PROYECTO A OTRO CENTRO EJECUTOR </w:t>
            </w:r>
          </w:p>
          <w:p w:rsidR="009566F6" w:rsidRPr="009566F6" w:rsidRDefault="009566F6" w:rsidP="009566F6">
            <w:pPr>
              <w:pStyle w:val="ESBHead"/>
              <w:outlineLvl w:val="0"/>
              <w:rPr>
                <w:rFonts w:cs="Arial"/>
                <w:sz w:val="22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>(MISMA ENTIDAD BENEFICIARIA)</w:t>
            </w:r>
          </w:p>
          <w:p w:rsidR="009566F6" w:rsidRDefault="009566F6" w:rsidP="009566F6">
            <w:pPr>
              <w:pStyle w:val="ESBHead"/>
              <w:jc w:val="left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:rsidR="009566F6" w:rsidRDefault="009566F6" w:rsidP="007C156C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:rsidR="008E6DE2" w:rsidRDefault="008E6DE2" w:rsidP="008E6DE2">
      <w:pPr>
        <w:rPr>
          <w:rFonts w:cs="Arial"/>
          <w:b/>
          <w:sz w:val="18"/>
          <w:szCs w:val="18"/>
        </w:rPr>
      </w:pPr>
    </w:p>
    <w:p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AF7BE5">
        <w:rPr>
          <w:rStyle w:val="ESBBold"/>
          <w:rFonts w:cs="Arial"/>
          <w:b w:val="0"/>
          <w:sz w:val="18"/>
          <w:szCs w:val="18"/>
          <w:lang w:val="es-ES_tradnl"/>
        </w:rPr>
        <w:t>Se podrá autorizar cambio de centro ejecutor del proyecto siempre que este cambio no afecte a la ejecución del proyecto</w:t>
      </w:r>
      <w:r>
        <w:rPr>
          <w:rStyle w:val="ESBBold"/>
          <w:rFonts w:cs="Arial"/>
          <w:b w:val="0"/>
          <w:sz w:val="18"/>
          <w:szCs w:val="18"/>
          <w:lang w:val="es-ES_tradnl"/>
        </w:rPr>
        <w:t xml:space="preserve"> ni a los aspectos fundamentales que hayan sido determinantes en la evaluación para la concesión de la ayuda (viabilidad, equipo de investigación, etc)</w:t>
      </w:r>
    </w:p>
    <w:p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single" w:sz="18" w:space="0" w:color="FABF8F" w:themeColor="accent6" w:themeTint="99"/>
          <w:insideV w:val="single" w:sz="18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644"/>
      </w:tblGrid>
      <w:tr w:rsidR="008E6DE2" w:rsidTr="000A3796">
        <w:tc>
          <w:tcPr>
            <w:tcW w:w="8644" w:type="dxa"/>
          </w:tcPr>
          <w:p w:rsidR="008E6DE2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:rsidR="008E6DE2" w:rsidRDefault="008E6DE2" w:rsidP="000A3796">
            <w:pPr>
              <w:pStyle w:val="ESBHead"/>
              <w:numPr>
                <w:ilvl w:val="0"/>
                <w:numId w:val="14"/>
              </w:numPr>
              <w:ind w:left="284" w:hanging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  <w:r>
              <w:rPr>
                <w:rStyle w:val="ESBBold"/>
                <w:rFonts w:cs="Arial"/>
                <w:sz w:val="18"/>
                <w:szCs w:val="18"/>
                <w:lang w:val="es-ES_tradnl"/>
              </w:rPr>
              <w:t>Las solicitudes deben enviarse dos meses antes de la fecha de finalización del proyecto</w:t>
            </w:r>
          </w:p>
          <w:p w:rsidR="008E6DE2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:rsidR="008E6DE2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:rsidR="008E6DE2" w:rsidRPr="004B16F9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Esta solicitud </w:t>
            </w:r>
            <w:r>
              <w:rPr>
                <w:rFonts w:cs="Arial"/>
                <w:b/>
                <w:i/>
                <w:sz w:val="18"/>
                <w:szCs w:val="18"/>
              </w:rPr>
              <w:t>y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el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documento complementario, en su caso, descrito al final de este documento deberá presentarlos el/la investigador/a principal o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 la entidad beneficiaria a través de Facilit@, </w:t>
            </w:r>
            <w:r w:rsidRPr="008E6DE2">
              <w:rPr>
                <w:rFonts w:cs="Arial"/>
                <w:b/>
                <w:i/>
                <w:sz w:val="18"/>
                <w:szCs w:val="18"/>
              </w:rPr>
              <w:t xml:space="preserve">en  </w:t>
            </w:r>
            <w:r w:rsidRPr="008E6DE2">
              <w:rPr>
                <w:sz w:val="18"/>
                <w:szCs w:val="18"/>
              </w:rPr>
              <w:t>https://aplicaciones.ciencia.gob.es/facilita/</w:t>
            </w:r>
            <w:r w:rsidRPr="008E6DE2">
              <w:rPr>
                <w:rFonts w:cs="Arial"/>
                <w:b/>
                <w:i/>
                <w:sz w:val="18"/>
                <w:szCs w:val="18"/>
              </w:rPr>
              <w:t>,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mediante la acción Realizar Instancia &gt; Instancia de </w:t>
            </w:r>
            <w:r>
              <w:rPr>
                <w:rFonts w:cs="Arial"/>
                <w:b/>
                <w:i/>
                <w:sz w:val="18"/>
                <w:szCs w:val="18"/>
              </w:rPr>
              <w:t>traslado del proyecto a nuevo centro ejecutor (mismo organismo).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En todo caso,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deberá confirmar siempre </w:t>
            </w:r>
            <w:r>
              <w:rPr>
                <w:rFonts w:cs="Arial"/>
                <w:b/>
                <w:i/>
                <w:sz w:val="18"/>
                <w:szCs w:val="18"/>
              </w:rPr>
              <w:t>la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solicitud con su firma electrónica para que la documentación aportada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Agencia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:rsidR="008E6DE2" w:rsidRDefault="008E6DE2" w:rsidP="000A3796">
            <w:pPr>
              <w:pStyle w:val="ESBHead"/>
              <w:ind w:left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</w:p>
          <w:p w:rsidR="008E6DE2" w:rsidRPr="009566F6" w:rsidRDefault="008E6DE2" w:rsidP="000A3796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El traslado del proyecto deberá hacerse constar en los informes anuales y final para facilitar el seguimiento de la actividad.  </w:t>
            </w:r>
          </w:p>
          <w:p w:rsidR="008E6DE2" w:rsidRDefault="008E6DE2" w:rsidP="000A3796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</w:tbl>
    <w:p w:rsidR="008E6DE2" w:rsidRPr="00AF7BE5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:rsidR="008E6DE2" w:rsidRPr="007939E8" w:rsidRDefault="008E6DE2" w:rsidP="008E6DE2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:rsidR="008E6DE2" w:rsidRPr="007939E8" w:rsidRDefault="008E6DE2" w:rsidP="008E6DE2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 actual: 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>actual</w:t>
      </w:r>
      <w:r w:rsidR="000D18E8">
        <w:rPr>
          <w:rFonts w:cs="Arial"/>
          <w:sz w:val="18"/>
          <w:szCs w:val="18"/>
        </w:rPr>
        <w:t>:</w:t>
      </w:r>
      <w:r w:rsidRPr="007939E8">
        <w:rPr>
          <w:rFonts w:cs="Arial"/>
          <w:sz w:val="18"/>
          <w:szCs w:val="18"/>
        </w:rPr>
        <w:t xml:space="preserve"> 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Nuevo centro ejecutor</w:t>
      </w:r>
      <w:r w:rsidRPr="007939E8">
        <w:rPr>
          <w:rFonts w:cs="Arial"/>
          <w:i/>
          <w:sz w:val="18"/>
          <w:szCs w:val="18"/>
        </w:rPr>
        <w:t>:</w:t>
      </w:r>
      <w:r w:rsidRPr="007939E8">
        <w:rPr>
          <w:rFonts w:cs="Arial"/>
          <w:sz w:val="18"/>
          <w:szCs w:val="18"/>
        </w:rPr>
        <w:t xml:space="preserve"> </w:t>
      </w:r>
    </w:p>
    <w:p w:rsidR="008E6DE2" w:rsidRPr="004B16F9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4B16F9">
        <w:rPr>
          <w:rFonts w:cs="Arial"/>
          <w:sz w:val="18"/>
          <w:szCs w:val="18"/>
          <w:lang w:val="pt-BR"/>
        </w:rPr>
        <w:t xml:space="preserve"> principal 1 (IP 1):</w:t>
      </w:r>
    </w:p>
    <w:p w:rsidR="008E6DE2" w:rsidRPr="004B16F9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4B16F9">
        <w:rPr>
          <w:rFonts w:cs="Arial"/>
          <w:sz w:val="18"/>
          <w:szCs w:val="18"/>
          <w:lang w:val="pt-BR"/>
        </w:rPr>
        <w:t xml:space="preserve">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</w:t>
      </w:r>
      <w:r>
        <w:rPr>
          <w:rFonts w:cs="Arial"/>
          <w:sz w:val="18"/>
          <w:szCs w:val="18"/>
        </w:rPr>
        <w:t>/de la</w:t>
      </w:r>
      <w:r w:rsidRPr="007939E8">
        <w:rPr>
          <w:rFonts w:cs="Arial"/>
          <w:sz w:val="18"/>
          <w:szCs w:val="18"/>
        </w:rPr>
        <w:t xml:space="preserve"> IP a</w:t>
      </w:r>
      <w:r w:rsidR="000D18E8">
        <w:rPr>
          <w:rFonts w:cs="Arial"/>
          <w:sz w:val="18"/>
          <w:szCs w:val="18"/>
        </w:rPr>
        <w:t>l nuevo centro ejecutor:</w:t>
      </w:r>
      <w:bookmarkStart w:id="0" w:name="_GoBack"/>
      <w:bookmarkEnd w:id="0"/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:rsidR="008E6DE2" w:rsidRDefault="008E6DE2" w:rsidP="008E6DE2">
      <w:pPr>
        <w:rPr>
          <w:rStyle w:val="ESBBold"/>
          <w:rFonts w:cs="Arial"/>
          <w:sz w:val="18"/>
          <w:szCs w:val="18"/>
        </w:rPr>
      </w:pPr>
    </w:p>
    <w:p w:rsidR="008E6DE2" w:rsidRPr="0005148F" w:rsidRDefault="008E6DE2" w:rsidP="008E6DE2">
      <w:pPr>
        <w:pStyle w:val="Prrafodelista"/>
        <w:numPr>
          <w:ilvl w:val="1"/>
          <w:numId w:val="13"/>
        </w:numPr>
        <w:rPr>
          <w:rFonts w:cs="Arial"/>
          <w:b/>
          <w:bCs/>
          <w:sz w:val="18"/>
          <w:szCs w:val="18"/>
        </w:rPr>
      </w:pPr>
      <w:r w:rsidRPr="0005148F">
        <w:rPr>
          <w:rStyle w:val="ESBBold"/>
          <w:rFonts w:cs="Arial"/>
          <w:sz w:val="18"/>
          <w:szCs w:val="18"/>
        </w:rPr>
        <w:t>Ayudas relacionadas con el Proyecto de Investigación</w:t>
      </w:r>
      <w:r>
        <w:rPr>
          <w:rStyle w:val="ESBBold"/>
          <w:rFonts w:cs="Arial"/>
          <w:sz w:val="18"/>
          <w:szCs w:val="18"/>
        </w:rPr>
        <w:t xml:space="preserve"> (Si procede)</w:t>
      </w:r>
    </w:p>
    <w:p w:rsidR="008E6DE2" w:rsidRPr="0005148F" w:rsidRDefault="008E6DE2" w:rsidP="008E6DE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b/>
          <w:i/>
          <w:sz w:val="18"/>
          <w:szCs w:val="18"/>
        </w:rPr>
      </w:pPr>
      <w:r w:rsidRPr="0005148F">
        <w:rPr>
          <w:rFonts w:cs="Arial"/>
          <w:i/>
          <w:sz w:val="18"/>
          <w:szCs w:val="18"/>
        </w:rPr>
        <w:t xml:space="preserve">Si el proyecto tiene asociada una ayuda para contratos predoctorales </w:t>
      </w:r>
      <w:r>
        <w:rPr>
          <w:rFonts w:cs="Arial"/>
          <w:i/>
          <w:sz w:val="18"/>
          <w:szCs w:val="18"/>
        </w:rPr>
        <w:t>para</w:t>
      </w:r>
      <w:r w:rsidRPr="0005148F">
        <w:rPr>
          <w:rFonts w:cs="Arial"/>
          <w:i/>
          <w:sz w:val="18"/>
          <w:szCs w:val="18"/>
        </w:rPr>
        <w:t xml:space="preserve"> la formación de doctores </w:t>
      </w:r>
      <w:r>
        <w:rPr>
          <w:rFonts w:cs="Arial"/>
          <w:b/>
          <w:i/>
          <w:sz w:val="18"/>
          <w:szCs w:val="18"/>
        </w:rPr>
        <w:t>el cambio de centro deberá solicitarse también a dicha convocatoria, utilizando el modelo disponible en la página web.</w:t>
      </w:r>
    </w:p>
    <w:p w:rsidR="008E6DE2" w:rsidRPr="0005148F" w:rsidRDefault="008E6DE2" w:rsidP="008E6DE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</w:p>
    <w:p w:rsidR="008E6DE2" w:rsidRPr="0005148F" w:rsidRDefault="008E6DE2" w:rsidP="008E6DE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  <w:r w:rsidRPr="0005148F">
        <w:rPr>
          <w:rStyle w:val="ESBStandard1"/>
          <w:rFonts w:cs="Arial"/>
          <w:sz w:val="18"/>
        </w:rPr>
        <w:t>Referencia ayuda predoctoral:</w:t>
      </w:r>
    </w:p>
    <w:p w:rsidR="008E6DE2" w:rsidRPr="0005148F" w:rsidRDefault="008E6DE2" w:rsidP="008E6DE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</w:p>
    <w:p w:rsidR="008E6DE2" w:rsidRDefault="008E6DE2" w:rsidP="008E6DE2">
      <w:pPr>
        <w:rPr>
          <w:rStyle w:val="ESBBold"/>
          <w:rFonts w:cs="Arial"/>
          <w:sz w:val="18"/>
          <w:szCs w:val="18"/>
        </w:rPr>
      </w:pPr>
    </w:p>
    <w:p w:rsidR="000D18E8" w:rsidRDefault="000D18E8" w:rsidP="008E6DE2">
      <w:pPr>
        <w:rPr>
          <w:rStyle w:val="ESBBold"/>
          <w:rFonts w:cs="Arial"/>
          <w:sz w:val="18"/>
          <w:szCs w:val="18"/>
        </w:rPr>
      </w:pPr>
    </w:p>
    <w:p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lastRenderedPageBreak/>
        <w:t xml:space="preserve">2. </w:t>
      </w:r>
      <w:r>
        <w:rPr>
          <w:rStyle w:val="ESBBold"/>
          <w:rFonts w:cs="Arial"/>
          <w:sz w:val="18"/>
          <w:szCs w:val="18"/>
        </w:rPr>
        <w:t>Justificación</w:t>
      </w:r>
      <w:r w:rsidRPr="007939E8">
        <w:rPr>
          <w:rStyle w:val="ESBBold"/>
          <w:rFonts w:cs="Arial"/>
          <w:sz w:val="18"/>
          <w:szCs w:val="18"/>
        </w:rPr>
        <w:t xml:space="preserve">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</w:p>
    <w:p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 (altas, bajas, modificaciones) y explique cómo afectarán a la ejecución del proyecto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8E6DE2" w:rsidRPr="009566F6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8E6DE2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8E6DE2" w:rsidRPr="007939E8" w:rsidRDefault="008E6DE2" w:rsidP="008E6DE2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Infraestructura nuevo centro de ejecución: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Pr="007939E8">
        <w:rPr>
          <w:rFonts w:cs="Arial"/>
          <w:i/>
          <w:color w:val="000000"/>
          <w:sz w:val="18"/>
          <w:szCs w:val="18"/>
        </w:rPr>
        <w:t xml:space="preserve">las instalaciones y el equipamiento de que dispone </w:t>
      </w:r>
      <w:r>
        <w:rPr>
          <w:rFonts w:cs="Arial"/>
          <w:i/>
          <w:color w:val="000000"/>
          <w:sz w:val="18"/>
          <w:szCs w:val="18"/>
        </w:rPr>
        <w:t>el nuevo</w:t>
      </w:r>
      <w:r w:rsidRPr="007939E8">
        <w:rPr>
          <w:rFonts w:cs="Arial"/>
          <w:i/>
          <w:color w:val="000000"/>
          <w:sz w:val="18"/>
          <w:szCs w:val="18"/>
        </w:rPr>
        <w:t xml:space="preserve"> centro para la ejecución del proyecto</w:t>
      </w:r>
      <w:r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8E6DE2" w:rsidRPr="007939E8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8E6DE2" w:rsidRPr="007939E8" w:rsidRDefault="008E6DE2" w:rsidP="008E6DE2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bookmarkStart w:id="1" w:name="_Hlk55553076"/>
      <w:r>
        <w:rPr>
          <w:rStyle w:val="ESBBold"/>
          <w:rFonts w:cs="Arial"/>
          <w:sz w:val="18"/>
          <w:szCs w:val="18"/>
        </w:rPr>
        <w:t>5</w:t>
      </w:r>
      <w:r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las tareas realizadas hasta la fecha que estén relacionadas con los objetivos del proyecto y las tareas y objetivos pendientes que deberán realizarse en </w:t>
      </w:r>
      <w:r>
        <w:rPr>
          <w:rFonts w:cs="Arial"/>
          <w:i/>
          <w:sz w:val="18"/>
          <w:szCs w:val="18"/>
        </w:rPr>
        <w:t xml:space="preserve">el nuevo centro. 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bookmarkEnd w:id="1"/>
    <w:p w:rsidR="008E6DE2" w:rsidRPr="002453C2" w:rsidRDefault="008E6DE2" w:rsidP="008E6DE2">
      <w:pPr>
        <w:rPr>
          <w:rStyle w:val="ESBBold"/>
          <w:rFonts w:cs="Arial"/>
          <w:sz w:val="18"/>
          <w:szCs w:val="18"/>
        </w:rPr>
      </w:pPr>
    </w:p>
    <w:p w:rsidR="008E6DE2" w:rsidRPr="002453C2" w:rsidRDefault="008E6DE2" w:rsidP="008E6DE2">
      <w:pPr>
        <w:rPr>
          <w:rStyle w:val="ESBBold"/>
          <w:rFonts w:cs="Arial"/>
          <w:sz w:val="18"/>
          <w:szCs w:val="18"/>
        </w:rPr>
      </w:pPr>
      <w:r w:rsidRPr="002453C2">
        <w:rPr>
          <w:rStyle w:val="ESBBold"/>
          <w:rFonts w:cs="Arial"/>
          <w:sz w:val="18"/>
          <w:szCs w:val="18"/>
        </w:rPr>
        <w:t xml:space="preserve">6. Remanente de costes directos a trasferir al nuevo centro:  </w:t>
      </w:r>
    </w:p>
    <w:p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2453C2">
        <w:rPr>
          <w:rFonts w:cs="Arial"/>
          <w:i/>
          <w:sz w:val="18"/>
          <w:szCs w:val="18"/>
        </w:rPr>
        <w:t>Descripción del remanente de costes directos existente que deberá transferirse al nuevo centro.</w:t>
      </w:r>
    </w:p>
    <w:p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8E6DE2" w:rsidRPr="00D30790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color w:val="FF0000"/>
          <w:sz w:val="18"/>
          <w:szCs w:val="18"/>
        </w:rPr>
      </w:pPr>
    </w:p>
    <w:p w:rsidR="008E6DE2" w:rsidRPr="00D30790" w:rsidRDefault="008E6DE2" w:rsidP="008E6DE2">
      <w:pPr>
        <w:rPr>
          <w:rStyle w:val="ESBBold"/>
          <w:rFonts w:cs="Arial"/>
          <w:color w:val="FF0000"/>
          <w:sz w:val="18"/>
          <w:szCs w:val="18"/>
        </w:rPr>
      </w:pPr>
    </w:p>
    <w:p w:rsidR="008E6DE2" w:rsidRPr="007939E8" w:rsidRDefault="008E6DE2" w:rsidP="008E6DE2">
      <w:pPr>
        <w:rPr>
          <w:rStyle w:val="ESBBold"/>
          <w:rFonts w:cs="Arial"/>
          <w:i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19F866" wp14:editId="705B2696">
                <wp:simplePos x="0" y="0"/>
                <wp:positionH relativeFrom="column">
                  <wp:posOffset>-314960</wp:posOffset>
                </wp:positionH>
                <wp:positionV relativeFrom="paragraph">
                  <wp:posOffset>191135</wp:posOffset>
                </wp:positionV>
                <wp:extent cx="2895600" cy="1076325"/>
                <wp:effectExtent l="0" t="0" r="19050" b="2857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DE2" w:rsidRDefault="008E6DE2" w:rsidP="008E6DE2"/>
                          <w:p w:rsidR="008E6DE2" w:rsidRDefault="008E6DE2" w:rsidP="008E6DE2"/>
                          <w:p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F86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4.8pt;margin-top:15.05pt;width:228pt;height:8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">
                <v:textbox>
                  <w:txbxContent>
                    <w:p w:rsidR="008E6DE2" w:rsidRDefault="008E6DE2" w:rsidP="008E6DE2"/>
                    <w:p w:rsidR="008E6DE2" w:rsidRDefault="008E6DE2" w:rsidP="008E6DE2"/>
                    <w:p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E437E8" wp14:editId="1541C362">
                <wp:simplePos x="0" y="0"/>
                <wp:positionH relativeFrom="column">
                  <wp:posOffset>2733040</wp:posOffset>
                </wp:positionH>
                <wp:positionV relativeFrom="paragraph">
                  <wp:posOffset>79375</wp:posOffset>
                </wp:positionV>
                <wp:extent cx="2895600" cy="1076325"/>
                <wp:effectExtent l="0" t="0" r="19050" b="2857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DE2" w:rsidRDefault="008E6DE2" w:rsidP="008E6DE2"/>
                          <w:p w:rsidR="008E6DE2" w:rsidRDefault="008E6DE2" w:rsidP="008E6DE2"/>
                          <w:p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1E94">
                              <w:rPr>
                                <w:sz w:val="18"/>
                                <w:szCs w:val="18"/>
                              </w:rPr>
                              <w:t>Firma representante legal y sello 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 nuevo centro ejecutor </w:t>
                            </w:r>
                            <w:r w:rsidRPr="007D1E94">
                              <w:rPr>
                                <w:sz w:val="18"/>
                                <w:szCs w:val="18"/>
                              </w:rPr>
                              <w:t>propuest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437E8" id="_x0000_s1027" type="#_x0000_t202" style="position:absolute;margin-left:215.2pt;margin-top:6.25pt;width:228pt;height:8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">
                <v:textbox>
                  <w:txbxContent>
                    <w:p w:rsidR="008E6DE2" w:rsidRDefault="008E6DE2" w:rsidP="008E6DE2"/>
                    <w:p w:rsidR="008E6DE2" w:rsidRDefault="008E6DE2" w:rsidP="008E6DE2"/>
                    <w:p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1E94">
                        <w:rPr>
                          <w:sz w:val="18"/>
                          <w:szCs w:val="18"/>
                        </w:rPr>
                        <w:t>Firma representante legal y sello de</w:t>
                      </w:r>
                      <w:r>
                        <w:rPr>
                          <w:sz w:val="18"/>
                          <w:szCs w:val="18"/>
                        </w:rPr>
                        <w:t xml:space="preserve">l nuevo centro ejecutor </w:t>
                      </w:r>
                      <w:r w:rsidRPr="007D1E94">
                        <w:rPr>
                          <w:sz w:val="18"/>
                          <w:szCs w:val="18"/>
                        </w:rPr>
                        <w:t>propuest</w:t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</w:p>
    <w:p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</w:p>
    <w:p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</w:p>
    <w:p w:rsidR="008E6DE2" w:rsidRPr="007939E8" w:rsidRDefault="008E6DE2" w:rsidP="008E6DE2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:rsidR="008E6DE2" w:rsidRPr="007939E8" w:rsidRDefault="008E6DE2" w:rsidP="008E6DE2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:rsidR="008E6DE2" w:rsidRPr="007939E8" w:rsidRDefault="008E6DE2" w:rsidP="008E6DE2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:rsidR="008E6DE2" w:rsidRPr="009566F6" w:rsidRDefault="008E6DE2" w:rsidP="008E6DE2">
      <w:pPr>
        <w:rPr>
          <w:rStyle w:val="ESBBold"/>
          <w:rFonts w:cs="Arial"/>
          <w:b w:val="0"/>
          <w:i/>
          <w:sz w:val="18"/>
          <w:szCs w:val="18"/>
        </w:rPr>
      </w:pPr>
    </w:p>
    <w:p w:rsidR="008E6DE2" w:rsidRDefault="008E6DE2" w:rsidP="008E6DE2">
      <w:pPr>
        <w:rPr>
          <w:rFonts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DE2" w:rsidTr="000A3796">
        <w:tc>
          <w:tcPr>
            <w:tcW w:w="8644" w:type="dxa"/>
          </w:tcPr>
          <w:p w:rsidR="008E6DE2" w:rsidRDefault="008E6DE2" w:rsidP="000A3796">
            <w:pPr>
              <w:rPr>
                <w:rFonts w:cs="Arial"/>
                <w:b/>
                <w:sz w:val="18"/>
                <w:szCs w:val="18"/>
              </w:rPr>
            </w:pPr>
          </w:p>
          <w:p w:rsidR="008E6DE2" w:rsidRPr="00D30790" w:rsidRDefault="008E6DE2" w:rsidP="000A3796">
            <w:pPr>
              <w:rPr>
                <w:rFonts w:cs="Arial"/>
                <w:b/>
                <w:sz w:val="18"/>
                <w:szCs w:val="18"/>
              </w:rPr>
            </w:pPr>
            <w:r w:rsidRPr="00D30790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además:</w:t>
            </w:r>
          </w:p>
          <w:p w:rsidR="008E6DE2" w:rsidRPr="007939E8" w:rsidRDefault="008E6DE2" w:rsidP="000A3796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:rsidR="008E6DE2" w:rsidRPr="007350F7" w:rsidRDefault="008E6DE2" w:rsidP="000A379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>Si el proyecto tuviera implicaciones en materia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 de bioética, bioseguridad, seguridad biológica y experimentación animal, 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declaración responsable firmada </w:t>
            </w:r>
            <w:r>
              <w:rPr>
                <w:rFonts w:cs="Arial"/>
                <w:b/>
                <w:bCs/>
                <w:i/>
                <w:sz w:val="18"/>
                <w:szCs w:val="18"/>
              </w:rPr>
              <w:t>por la persona que ostenta la representación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 legal de la nueva entidad beneficiaria en </w:t>
            </w:r>
            <w:r>
              <w:rPr>
                <w:rFonts w:cs="Arial"/>
                <w:b/>
                <w:bCs/>
                <w:i/>
                <w:sz w:val="18"/>
                <w:szCs w:val="18"/>
              </w:rPr>
              <w:t xml:space="preserve">la 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que se diga que la nueva entidad reúne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>los requisitos y cuenta con las autorizaciones, certificados o informes necesarios para el desarrollo del proyecto conforme a lo establecido por la normativa vigente en dichas materias.</w:t>
            </w:r>
          </w:p>
          <w:p w:rsidR="008E6DE2" w:rsidRDefault="008E6DE2" w:rsidP="000A379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E6DE2" w:rsidRDefault="008E6DE2" w:rsidP="008E6DE2">
      <w:pPr>
        <w:rPr>
          <w:rFonts w:cs="Arial"/>
          <w:b/>
          <w:sz w:val="18"/>
          <w:szCs w:val="18"/>
        </w:rPr>
      </w:pPr>
    </w:p>
    <w:p w:rsidR="008E6DE2" w:rsidRDefault="008E6DE2" w:rsidP="008E6DE2">
      <w:pPr>
        <w:rPr>
          <w:rFonts w:cs="Arial"/>
          <w:b/>
          <w:sz w:val="18"/>
          <w:szCs w:val="18"/>
        </w:rPr>
      </w:pPr>
    </w:p>
    <w:p w:rsidR="008E6DE2" w:rsidRDefault="008E6DE2" w:rsidP="008E6DE2">
      <w:pPr>
        <w:rPr>
          <w:rFonts w:cs="Arial"/>
          <w:b/>
          <w:sz w:val="18"/>
          <w:szCs w:val="18"/>
        </w:rPr>
      </w:pPr>
    </w:p>
    <w:p w:rsidR="008E6DE2" w:rsidRDefault="008E6DE2" w:rsidP="008E6DE2">
      <w:pPr>
        <w:rPr>
          <w:rFonts w:cs="Arial"/>
          <w:b/>
          <w:sz w:val="18"/>
          <w:szCs w:val="18"/>
        </w:rPr>
      </w:pPr>
    </w:p>
    <w:p w:rsidR="008E6DE2" w:rsidRDefault="008E6DE2" w:rsidP="008E6DE2">
      <w:pPr>
        <w:rPr>
          <w:rFonts w:cs="Arial"/>
          <w:b/>
          <w:sz w:val="18"/>
          <w:szCs w:val="18"/>
        </w:rPr>
      </w:pPr>
    </w:p>
    <w:p w:rsidR="008E6DE2" w:rsidRDefault="008E6DE2" w:rsidP="008E6DE2">
      <w:pPr>
        <w:rPr>
          <w:rFonts w:cs="Arial"/>
          <w:b/>
          <w:sz w:val="18"/>
          <w:szCs w:val="18"/>
        </w:rPr>
      </w:pPr>
    </w:p>
    <w:sectPr w:rsidR="008E6DE2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F6" w:rsidRDefault="009566F6">
      <w:r>
        <w:separator/>
      </w:r>
    </w:p>
  </w:endnote>
  <w:endnote w:type="continuationSeparator" w:id="0">
    <w:p w:rsidR="009566F6" w:rsidRDefault="0095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6F6" w:rsidRPr="00CA467D" w:rsidRDefault="000D18E8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F2583E0" wp14:editId="3D4114CC">
              <wp:simplePos x="0" y="0"/>
              <wp:positionH relativeFrom="column">
                <wp:posOffset>4871720</wp:posOffset>
              </wp:positionH>
              <wp:positionV relativeFrom="paragraph">
                <wp:posOffset>10160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790" w:rsidRDefault="003D10FC" w:rsidP="000D18E8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e-</w:t>
                          </w:r>
                          <w:r w:rsidR="00D30790" w:rsidRPr="000D18E8">
                            <w:rPr>
                              <w:b/>
                              <w:sz w:val="14"/>
                            </w:rPr>
                            <w:t>mail:</w:t>
                          </w:r>
                          <w:r w:rsidR="00D30790">
                            <w:rPr>
                              <w:sz w:val="14"/>
                            </w:rPr>
                            <w:t xml:space="preserve"> s,tem@aei.gob.es</w:t>
                          </w:r>
                        </w:p>
                        <w:p w:rsidR="009566F6" w:rsidRDefault="009566F6" w:rsidP="000D18E8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:rsidR="009566F6" w:rsidRDefault="009566F6" w:rsidP="000D18E8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583E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3.6pt;margin-top:.8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" o:allowincell="f" stroked="f">
              <v:textbox>
                <w:txbxContent>
                  <w:p w:rsidR="00D30790" w:rsidRDefault="003D10FC" w:rsidP="000D18E8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e-</w:t>
                    </w:r>
                    <w:r w:rsidR="00D30790" w:rsidRPr="000D18E8">
                      <w:rPr>
                        <w:b/>
                        <w:sz w:val="14"/>
                      </w:rPr>
                      <w:t>mail:</w:t>
                    </w:r>
                    <w:r w:rsidR="00D30790">
                      <w:rPr>
                        <w:sz w:val="14"/>
                      </w:rPr>
                      <w:t xml:space="preserve"> s,tem@aei.gob.es</w:t>
                    </w:r>
                  </w:p>
                  <w:p w:rsidR="009566F6" w:rsidRDefault="009566F6" w:rsidP="000D18E8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</w:p>
                  <w:p w:rsidR="009566F6" w:rsidRDefault="009566F6" w:rsidP="000D18E8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 w:rsidR="009566F6" w:rsidRPr="00CA467D">
      <w:rPr>
        <w:rFonts w:ascii="Times New Roman" w:hAnsi="Times New Roman"/>
        <w:szCs w:val="20"/>
        <w:lang w:val="es-ES_tradnl"/>
      </w:rPr>
      <w:t xml:space="preserve">  </w:t>
    </w:r>
    <w:r w:rsidR="009566F6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9566F6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9566F6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9566F6" w:rsidRPr="00CA467D">
      <w:rPr>
        <w:rFonts w:ascii="Times New Roman" w:hAnsi="Times New Roman"/>
        <w:szCs w:val="20"/>
        <w:lang w:val="es-ES_tradnl"/>
      </w:rPr>
      <w:tab/>
      <w:t xml:space="preserve"> </w:t>
    </w:r>
  </w:p>
  <w:p w:rsidR="009566F6" w:rsidRPr="00CA467D" w:rsidRDefault="009566F6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w:drawing>
        <wp:inline distT="0" distB="0" distL="0" distR="0" wp14:anchorId="6CACD3A7" wp14:editId="3D40ADA5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75527612" wp14:editId="7788764A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9566F6" w:rsidRPr="00CA467D" w:rsidRDefault="009566F6" w:rsidP="00CA467D">
    <w:pPr>
      <w:rPr>
        <w:rFonts w:ascii="Times New Roman" w:hAnsi="Times New Roman"/>
        <w:szCs w:val="20"/>
        <w:lang w:val="es-ES_tradnl"/>
      </w:rPr>
    </w:pPr>
  </w:p>
  <w:p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9566F6" w:rsidRPr="00CA467D" w:rsidRDefault="009566F6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9566F6" w:rsidRPr="00347B2C" w:rsidRDefault="009566F6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F6" w:rsidRDefault="009566F6">
      <w:r>
        <w:separator/>
      </w:r>
    </w:p>
  </w:footnote>
  <w:footnote w:type="continuationSeparator" w:id="0">
    <w:p w:rsidR="009566F6" w:rsidRDefault="0095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9566F6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9566F6" w:rsidRDefault="009B1EAC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5408" behindDoc="0" locked="0" layoutInCell="1" allowOverlap="1" wp14:editId="47C8DD59">
                <wp:simplePos x="0" y="0"/>
                <wp:positionH relativeFrom="column">
                  <wp:posOffset>2612390</wp:posOffset>
                </wp:positionH>
                <wp:positionV relativeFrom="paragraph">
                  <wp:posOffset>-147955</wp:posOffset>
                </wp:positionV>
                <wp:extent cx="904875" cy="1028700"/>
                <wp:effectExtent l="0" t="0" r="9525" b="0"/>
                <wp:wrapSquare wrapText="bothSides"/>
                <wp:docPr id="3" name="Imagen 3" descr="images (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 (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566F6">
            <w:rPr>
              <w:noProof/>
              <w:lang w:val="es-ES" w:eastAsia="es-ES"/>
            </w:rPr>
            <w:drawing>
              <wp:inline distT="0" distB="0" distL="0" distR="0" wp14:anchorId="473AF2E1" wp14:editId="3B84835F">
                <wp:extent cx="1788619" cy="726889"/>
                <wp:effectExtent l="0" t="0" r="254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433" cy="739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66F6" w:rsidRPr="00D24BE5" w:rsidRDefault="009566F6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:rsidR="009566F6" w:rsidRPr="00D24BE5" w:rsidRDefault="009566F6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05B07022" wp14:editId="5CCA7CE0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:rsidR="009566F6" w:rsidRDefault="009566F6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:rsidR="009566F6" w:rsidRPr="00D24BE5" w:rsidRDefault="009566F6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9566F6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9566F6" w:rsidRDefault="009566F6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:rsidR="009566F6" w:rsidRDefault="009566F6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:rsidR="009566F6" w:rsidRPr="00C9007E" w:rsidRDefault="009566F6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9566F6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9566F6" w:rsidRPr="00D24BE5" w:rsidRDefault="009566F6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9566F6" w:rsidRPr="00D24BE5" w:rsidRDefault="009566F6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:rsidR="009566F6" w:rsidRPr="00D24BE5" w:rsidRDefault="009566F6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:rsidR="009566F6" w:rsidRPr="00D24BE5" w:rsidRDefault="009566F6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:rsidR="009566F6" w:rsidRDefault="009566F6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054CF"/>
    <w:multiLevelType w:val="hybridMultilevel"/>
    <w:tmpl w:val="7660DEDE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0E44"/>
    <w:rsid w:val="00084333"/>
    <w:rsid w:val="00095704"/>
    <w:rsid w:val="000A2EF1"/>
    <w:rsid w:val="000C2AE2"/>
    <w:rsid w:val="000D18E8"/>
    <w:rsid w:val="000F377A"/>
    <w:rsid w:val="001139CE"/>
    <w:rsid w:val="001158B7"/>
    <w:rsid w:val="00127C5A"/>
    <w:rsid w:val="001402D0"/>
    <w:rsid w:val="001C346F"/>
    <w:rsid w:val="001F3256"/>
    <w:rsid w:val="00202C68"/>
    <w:rsid w:val="0022039B"/>
    <w:rsid w:val="00232CB7"/>
    <w:rsid w:val="00236012"/>
    <w:rsid w:val="00244173"/>
    <w:rsid w:val="002453C2"/>
    <w:rsid w:val="002458F2"/>
    <w:rsid w:val="002637FD"/>
    <w:rsid w:val="002951F1"/>
    <w:rsid w:val="002D1847"/>
    <w:rsid w:val="002D4F82"/>
    <w:rsid w:val="002D5738"/>
    <w:rsid w:val="002F5136"/>
    <w:rsid w:val="002F704A"/>
    <w:rsid w:val="003140BD"/>
    <w:rsid w:val="003201FC"/>
    <w:rsid w:val="00347B2C"/>
    <w:rsid w:val="00356F47"/>
    <w:rsid w:val="00357962"/>
    <w:rsid w:val="00376263"/>
    <w:rsid w:val="003954B2"/>
    <w:rsid w:val="003A6489"/>
    <w:rsid w:val="003B3488"/>
    <w:rsid w:val="003B73BE"/>
    <w:rsid w:val="003C453A"/>
    <w:rsid w:val="003D10FC"/>
    <w:rsid w:val="00404014"/>
    <w:rsid w:val="00415F50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05AC8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B4743"/>
    <w:rsid w:val="005E296B"/>
    <w:rsid w:val="00607E35"/>
    <w:rsid w:val="00607EAD"/>
    <w:rsid w:val="00625B4C"/>
    <w:rsid w:val="0063346A"/>
    <w:rsid w:val="00637A21"/>
    <w:rsid w:val="00663C9B"/>
    <w:rsid w:val="00676D07"/>
    <w:rsid w:val="006800D9"/>
    <w:rsid w:val="006A31E5"/>
    <w:rsid w:val="006F09DC"/>
    <w:rsid w:val="006F6E6F"/>
    <w:rsid w:val="0073028C"/>
    <w:rsid w:val="00732026"/>
    <w:rsid w:val="007350F7"/>
    <w:rsid w:val="0073522F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8E6DE2"/>
    <w:rsid w:val="00902703"/>
    <w:rsid w:val="00924430"/>
    <w:rsid w:val="00931110"/>
    <w:rsid w:val="00940DCE"/>
    <w:rsid w:val="009446A3"/>
    <w:rsid w:val="0094744E"/>
    <w:rsid w:val="009566F6"/>
    <w:rsid w:val="00967C9B"/>
    <w:rsid w:val="009B1EAC"/>
    <w:rsid w:val="00A2547C"/>
    <w:rsid w:val="00A3013E"/>
    <w:rsid w:val="00A3306D"/>
    <w:rsid w:val="00A534CA"/>
    <w:rsid w:val="00A90E12"/>
    <w:rsid w:val="00AB29E1"/>
    <w:rsid w:val="00AF7BE5"/>
    <w:rsid w:val="00AF7C82"/>
    <w:rsid w:val="00B23392"/>
    <w:rsid w:val="00B436ED"/>
    <w:rsid w:val="00B45FB3"/>
    <w:rsid w:val="00B81300"/>
    <w:rsid w:val="00B91022"/>
    <w:rsid w:val="00BA559C"/>
    <w:rsid w:val="00BC4D07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10FDB"/>
    <w:rsid w:val="00D24BE5"/>
    <w:rsid w:val="00D25489"/>
    <w:rsid w:val="00D30790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DF5C29"/>
    <w:rsid w:val="00E233BA"/>
    <w:rsid w:val="00E343D3"/>
    <w:rsid w:val="00E60E4D"/>
    <w:rsid w:val="00E66BEA"/>
    <w:rsid w:val="00E86472"/>
    <w:rsid w:val="00E87E7B"/>
    <w:rsid w:val="00E92A33"/>
    <w:rsid w:val="00EB1FFF"/>
    <w:rsid w:val="00EB57BA"/>
    <w:rsid w:val="00EE69CC"/>
    <w:rsid w:val="00F2467C"/>
    <w:rsid w:val="00F36E9A"/>
    <w:rsid w:val="00F410A6"/>
    <w:rsid w:val="00F73ABB"/>
    <w:rsid w:val="00FB11F9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3C809AB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FB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83E49-F315-4D32-89F2-F337F0FA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7</TotalTime>
  <Pages>3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Rubio Sánchez-Aguililla, Amelia</cp:lastModifiedBy>
  <cp:revision>8</cp:revision>
  <cp:lastPrinted>2016-06-06T11:54:00Z</cp:lastPrinted>
  <dcterms:created xsi:type="dcterms:W3CDTF">2021-12-14T17:36:00Z</dcterms:created>
  <dcterms:modified xsi:type="dcterms:W3CDTF">2022-12-02T15:15:00Z</dcterms:modified>
</cp:coreProperties>
</file>