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F36CD" w:rsidTr="004C1A64">
        <w:tc>
          <w:tcPr>
            <w:tcW w:w="8644" w:type="dxa"/>
            <w:shd w:val="clear" w:color="auto" w:fill="DDDDDD"/>
          </w:tcPr>
          <w:p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:rsidR="002410D3" w:rsidRPr="008A7767" w:rsidRDefault="002410D3" w:rsidP="002410D3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:rsid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:rsidR="004F36CD" w:rsidRP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4F36CD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BAJA DEL EQUIPO DE INVESTIGACIÓN </w:t>
            </w:r>
          </w:p>
          <w:p w:rsidR="004F36CD" w:rsidRDefault="004F36CD" w:rsidP="004F36CD">
            <w:pPr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:rsidR="004F36CD" w:rsidRDefault="004F36CD" w:rsidP="007E5FB8">
      <w:pPr>
        <w:jc w:val="center"/>
        <w:outlineLvl w:val="0"/>
        <w:rPr>
          <w:b/>
          <w:bCs/>
          <w:sz w:val="18"/>
          <w:szCs w:val="18"/>
          <w:lang w:val="es-ES_tradnl" w:eastAsia="de-DE"/>
        </w:rPr>
      </w:pPr>
    </w:p>
    <w:p w:rsidR="0070513C" w:rsidRPr="008D5F0F" w:rsidRDefault="0070513C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70513C">
        <w:rPr>
          <w:rFonts w:cs="Arial"/>
          <w:color w:val="000000"/>
          <w:sz w:val="18"/>
          <w:szCs w:val="18"/>
        </w:rPr>
        <w:t xml:space="preserve">Las modificaciones en el equipo de investigación una vez evaluado un proyecto y concedida la ayuda, </w:t>
      </w:r>
      <w:r w:rsidRPr="0070513C">
        <w:rPr>
          <w:rFonts w:cs="Arial"/>
          <w:b/>
          <w:color w:val="000000"/>
          <w:sz w:val="18"/>
          <w:szCs w:val="18"/>
        </w:rPr>
        <w:t>sólo se autorizarán en casos muy excepcionales y únicamente por necesidades sobrevenidas para la ejecución del proyecto</w:t>
      </w:r>
      <w:r w:rsidRPr="0070513C">
        <w:rPr>
          <w:rFonts w:cs="Arial"/>
          <w:color w:val="000000"/>
          <w:sz w:val="18"/>
          <w:szCs w:val="18"/>
        </w:rPr>
        <w:t xml:space="preserve">, debidamente justificados y siempre que no </w:t>
      </w:r>
      <w:r w:rsidRPr="008D5F0F">
        <w:rPr>
          <w:rFonts w:cs="Arial"/>
          <w:color w:val="000000"/>
          <w:sz w:val="18"/>
          <w:szCs w:val="18"/>
        </w:rPr>
        <w:t xml:space="preserve">afecten a la ejecución del mismo.  </w:t>
      </w:r>
    </w:p>
    <w:p w:rsidR="007E5FB8" w:rsidRPr="001D3565" w:rsidRDefault="007E5FB8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8D5F0F">
        <w:rPr>
          <w:rFonts w:cs="Arial"/>
          <w:color w:val="000000"/>
          <w:sz w:val="18"/>
          <w:szCs w:val="18"/>
        </w:rPr>
        <w:t xml:space="preserve">Con carácter general, y exceptuando la solicitud por causas de fuerza mayor, </w:t>
      </w:r>
      <w:r w:rsidR="001C60D2" w:rsidRPr="008D5F0F">
        <w:rPr>
          <w:rFonts w:cs="Arial"/>
          <w:b/>
          <w:bCs/>
          <w:color w:val="000000"/>
          <w:sz w:val="18"/>
          <w:szCs w:val="18"/>
        </w:rPr>
        <w:t>no se autorizará</w:t>
      </w:r>
      <w:r w:rsidR="006C1AAF" w:rsidRPr="008D5F0F">
        <w:rPr>
          <w:rFonts w:cs="Arial"/>
          <w:b/>
          <w:color w:val="000000"/>
          <w:sz w:val="18"/>
          <w:szCs w:val="18"/>
        </w:rPr>
        <w:t>n</w:t>
      </w:r>
      <w:r w:rsidR="006C1AAF" w:rsidRPr="008D5F0F">
        <w:rPr>
          <w:rFonts w:cs="Arial"/>
          <w:color w:val="000000"/>
          <w:sz w:val="18"/>
          <w:szCs w:val="18"/>
        </w:rPr>
        <w:t xml:space="preserve"> </w:t>
      </w:r>
      <w:r w:rsidRPr="008D5F0F">
        <w:rPr>
          <w:rFonts w:cs="Arial"/>
          <w:b/>
          <w:bCs/>
          <w:color w:val="000000"/>
          <w:sz w:val="18"/>
          <w:szCs w:val="18"/>
        </w:rPr>
        <w:t>baja</w:t>
      </w:r>
      <w:r w:rsidR="006C1AAF" w:rsidRPr="008D5F0F">
        <w:rPr>
          <w:rFonts w:cs="Arial"/>
          <w:b/>
          <w:bCs/>
          <w:color w:val="000000"/>
          <w:sz w:val="18"/>
          <w:szCs w:val="18"/>
        </w:rPr>
        <w:t xml:space="preserve">s en el </w:t>
      </w:r>
      <w:r w:rsidRPr="008D5F0F">
        <w:rPr>
          <w:rFonts w:cs="Arial"/>
          <w:b/>
          <w:bCs/>
          <w:color w:val="000000"/>
          <w:sz w:val="18"/>
          <w:szCs w:val="18"/>
        </w:rPr>
        <w:t>equipo</w:t>
      </w:r>
      <w:r w:rsidR="007D1B5C" w:rsidRPr="008D5F0F">
        <w:rPr>
          <w:rFonts w:cs="Arial"/>
          <w:b/>
          <w:bCs/>
          <w:color w:val="000000"/>
          <w:sz w:val="18"/>
          <w:szCs w:val="18"/>
        </w:rPr>
        <w:t xml:space="preserve"> de investigación</w:t>
      </w:r>
      <w:r w:rsidRPr="008D5F0F">
        <w:rPr>
          <w:rFonts w:cs="Arial"/>
          <w:color w:val="000000"/>
          <w:sz w:val="18"/>
          <w:szCs w:val="18"/>
        </w:rPr>
        <w:t xml:space="preserve">. </w:t>
      </w:r>
      <w:r w:rsidRPr="008D5F0F">
        <w:rPr>
          <w:rFonts w:cs="Arial"/>
          <w:b/>
          <w:bCs/>
          <w:color w:val="000000"/>
          <w:sz w:val="18"/>
          <w:szCs w:val="18"/>
        </w:rPr>
        <w:t>La intención de participación en otro proyecto</w:t>
      </w:r>
      <w:bookmarkStart w:id="0" w:name="_GoBack"/>
      <w:bookmarkEnd w:id="0"/>
      <w:r w:rsidRPr="001D3565">
        <w:rPr>
          <w:rFonts w:cs="Arial"/>
          <w:b/>
          <w:bCs/>
          <w:color w:val="000000"/>
          <w:sz w:val="18"/>
          <w:szCs w:val="18"/>
        </w:rPr>
        <w:t xml:space="preserve"> de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>investigación,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 xml:space="preserve">así como la finalización de las tareas que tenía asignadas </w:t>
      </w:r>
      <w:r w:rsidRPr="001D3565">
        <w:rPr>
          <w:rFonts w:cs="Arial"/>
          <w:b/>
          <w:bCs/>
          <w:color w:val="000000"/>
          <w:sz w:val="18"/>
          <w:szCs w:val="18"/>
        </w:rPr>
        <w:t>no podrá justificar la solicitud de baja</w:t>
      </w:r>
      <w:r w:rsidRPr="001D3565">
        <w:rPr>
          <w:rFonts w:cs="Arial"/>
          <w:color w:val="000000"/>
          <w:sz w:val="18"/>
          <w:szCs w:val="18"/>
        </w:rPr>
        <w:t xml:space="preserve">. </w:t>
      </w:r>
    </w:p>
    <w:p w:rsidR="004F36CD" w:rsidRPr="004F36CD" w:rsidRDefault="004F36CD" w:rsidP="004F36CD">
      <w:pPr>
        <w:pStyle w:val="Prrafodelista"/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F36CD" w:rsidTr="004F36CD">
        <w:tc>
          <w:tcPr>
            <w:tcW w:w="8644" w:type="dxa"/>
          </w:tcPr>
          <w:p w:rsidR="004C1A64" w:rsidRPr="004C1A64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:rsidR="004F36CD" w:rsidRPr="000C753E" w:rsidRDefault="004F36CD" w:rsidP="002D0E71">
            <w:pPr>
              <w:pStyle w:val="Prrafodelista"/>
              <w:numPr>
                <w:ilvl w:val="0"/>
                <w:numId w:val="12"/>
              </w:numPr>
              <w:ind w:left="426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C753E">
              <w:rPr>
                <w:rFonts w:cs="Arial"/>
                <w:b/>
                <w:i/>
                <w:sz w:val="18"/>
                <w:szCs w:val="18"/>
              </w:rPr>
              <w:t>Esta solicitud deberá presentarla el</w:t>
            </w:r>
            <w:r w:rsidR="00757BF8" w:rsidRPr="000C753E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7A3D5B" w:rsidRPr="000C753E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757BF8" w:rsidRPr="000C753E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Facilit@, </w:t>
            </w:r>
            <w:r w:rsidR="004C1A64" w:rsidRPr="000C753E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0C753E" w:rsidRPr="000C753E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hyperlink r:id="rId9" w:history="1"/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baja/reducción de dedicación de </w:t>
            </w:r>
            <w:r w:rsidR="007A3D5B" w:rsidRPr="000C753E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0C753E">
              <w:rPr>
                <w:rFonts w:cs="Arial"/>
                <w:b/>
                <w:i/>
                <w:sz w:val="18"/>
                <w:szCs w:val="18"/>
              </w:rPr>
              <w:t>. En todo caso, el</w:t>
            </w:r>
            <w:r w:rsidR="00757BF8" w:rsidRPr="000C753E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0C753E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:rsidR="00011D6A" w:rsidRPr="00011D6A" w:rsidRDefault="00011D6A" w:rsidP="00011D6A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:rsidR="00011D6A" w:rsidRPr="00011D6A" w:rsidRDefault="00011D6A" w:rsidP="00011D6A">
            <w:pPr>
              <w:ind w:left="14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06233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Los cambios efectuados en el equipo de investig</w:t>
            </w:r>
            <w:r w:rsidR="00E61D7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ación deberán incorporarse al informe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final, en los apartados destinados a tal fin, para facilitar el seguimiento de la actividad</w:t>
            </w:r>
            <w:r w:rsidR="00E61D7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.</w:t>
            </w:r>
          </w:p>
          <w:p w:rsidR="004C1A64" w:rsidRPr="004F36CD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4F36CD" w:rsidRPr="004F36CD" w:rsidRDefault="004F36CD" w:rsidP="004F36CD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:rsidR="007A3D5B" w:rsidRDefault="007E5FB8" w:rsidP="007A3D5B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:rsidR="000C753E" w:rsidRPr="007A3D5B" w:rsidRDefault="000C753E" w:rsidP="007A3D5B">
      <w:pPr>
        <w:pStyle w:val="ESBHead"/>
        <w:jc w:val="left"/>
        <w:outlineLvl w:val="0"/>
        <w:rPr>
          <w:rFonts w:cs="Arial"/>
          <w:b/>
          <w:bCs/>
          <w:sz w:val="18"/>
          <w:szCs w:val="18"/>
          <w:lang w:val="es-ES"/>
        </w:rPr>
      </w:pPr>
    </w:p>
    <w:p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:rsidR="007E5FB8" w:rsidRPr="0022238A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7E5FB8" w:rsidRPr="0022238A">
        <w:rPr>
          <w:rFonts w:cs="Arial"/>
          <w:sz w:val="18"/>
          <w:szCs w:val="18"/>
          <w:lang w:val="pt-BR"/>
        </w:rPr>
        <w:t xml:space="preserve"> principal </w:t>
      </w:r>
      <w:r w:rsidR="007E5FB8">
        <w:rPr>
          <w:rFonts w:cs="Arial"/>
          <w:sz w:val="18"/>
          <w:szCs w:val="18"/>
          <w:lang w:val="pt-BR"/>
        </w:rPr>
        <w:t xml:space="preserve">1 </w:t>
      </w:r>
      <w:r w:rsidR="007E5FB8" w:rsidRPr="0022238A">
        <w:rPr>
          <w:rFonts w:cs="Arial"/>
          <w:sz w:val="18"/>
          <w:szCs w:val="18"/>
          <w:lang w:val="pt-BR"/>
        </w:rPr>
        <w:t>(IP</w:t>
      </w:r>
      <w:r w:rsidR="007E5FB8">
        <w:rPr>
          <w:rFonts w:cs="Arial"/>
          <w:sz w:val="18"/>
          <w:szCs w:val="18"/>
          <w:lang w:val="pt-BR"/>
        </w:rPr>
        <w:t>1</w:t>
      </w:r>
      <w:r w:rsidR="007E5FB8" w:rsidRPr="0022238A">
        <w:rPr>
          <w:rFonts w:cs="Arial"/>
          <w:sz w:val="18"/>
          <w:szCs w:val="18"/>
          <w:lang w:val="pt-BR"/>
        </w:rPr>
        <w:t xml:space="preserve">): </w:t>
      </w:r>
    </w:p>
    <w:p w:rsidR="007E5FB8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="007E5FB8">
        <w:rPr>
          <w:rFonts w:cs="Arial"/>
          <w:sz w:val="18"/>
          <w:szCs w:val="18"/>
        </w:rPr>
        <w:t xml:space="preserve"> principal 2 (IP2), si procede:</w:t>
      </w:r>
    </w:p>
    <w:p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proyecto:</w:t>
      </w:r>
    </w:p>
    <w:p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del proyecto:</w:t>
      </w:r>
    </w:p>
    <w:p w:rsidR="00011D6A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Nº de </w:t>
      </w:r>
      <w:r w:rsidR="007A3D5B">
        <w:rPr>
          <w:rFonts w:cs="Arial"/>
          <w:sz w:val="18"/>
          <w:szCs w:val="18"/>
        </w:rPr>
        <w:t>Investigador/a</w:t>
      </w:r>
      <w:r>
        <w:rPr>
          <w:rFonts w:cs="Arial"/>
          <w:sz w:val="18"/>
          <w:szCs w:val="18"/>
        </w:rPr>
        <w:t>es en el Equipo de Investigación:</w:t>
      </w:r>
    </w:p>
    <w:p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:rsidR="007E5FB8" w:rsidRDefault="007E5FB8" w:rsidP="007E5FB8">
      <w:pPr>
        <w:rPr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757BF8">
        <w:rPr>
          <w:rFonts w:cs="Arial"/>
          <w:b/>
          <w:sz w:val="18"/>
          <w:szCs w:val="18"/>
        </w:rPr>
        <w:t>Datos del</w:t>
      </w:r>
      <w:r w:rsidR="00757BF8" w:rsidRPr="00757BF8">
        <w:rPr>
          <w:rFonts w:cs="Arial"/>
          <w:b/>
          <w:sz w:val="18"/>
          <w:szCs w:val="18"/>
        </w:rPr>
        <w:t>/de la</w:t>
      </w:r>
      <w:r w:rsidRPr="00757BF8">
        <w:rPr>
          <w:rFonts w:cs="Arial"/>
          <w:b/>
          <w:sz w:val="18"/>
          <w:szCs w:val="18"/>
        </w:rPr>
        <w:t xml:space="preserve"> </w:t>
      </w:r>
      <w:r w:rsidR="007A3D5B" w:rsidRPr="00757BF8">
        <w:rPr>
          <w:rFonts w:cs="Arial"/>
          <w:b/>
          <w:sz w:val="18"/>
          <w:szCs w:val="18"/>
        </w:rPr>
        <w:t>investigador/a</w:t>
      </w:r>
      <w:r w:rsidRPr="00757BF8">
        <w:rPr>
          <w:rFonts w:cs="Arial"/>
          <w:b/>
          <w:sz w:val="18"/>
          <w:szCs w:val="18"/>
        </w:rPr>
        <w:t xml:space="preserve"> para el que se solicita la b</w:t>
      </w:r>
      <w:r w:rsidR="006C1AAF">
        <w:rPr>
          <w:rFonts w:cs="Arial"/>
          <w:b/>
          <w:sz w:val="18"/>
          <w:szCs w:val="18"/>
        </w:rPr>
        <w:t>aja</w:t>
      </w:r>
      <w:r w:rsidRPr="00757BF8">
        <w:rPr>
          <w:rFonts w:cs="Arial"/>
          <w:b/>
          <w:sz w:val="18"/>
          <w:szCs w:val="18"/>
        </w:rPr>
        <w:t>:</w:t>
      </w:r>
    </w:p>
    <w:p w:rsidR="000C753E" w:rsidRPr="00757BF8" w:rsidRDefault="000C753E" w:rsidP="007E5FB8">
      <w:pPr>
        <w:rPr>
          <w:rStyle w:val="ESBStandard1"/>
          <w:rFonts w:cs="Arial"/>
          <w:b/>
          <w:sz w:val="18"/>
          <w:szCs w:val="18"/>
        </w:rPr>
      </w:pPr>
    </w:p>
    <w:p w:rsidR="007E5FB8" w:rsidRPr="00757BF8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757BF8">
        <w:rPr>
          <w:rFonts w:cs="Arial"/>
          <w:sz w:val="18"/>
          <w:szCs w:val="18"/>
        </w:rPr>
        <w:t xml:space="preserve">Nombre </w:t>
      </w:r>
      <w:r w:rsidR="004F36CD" w:rsidRPr="00757BF8">
        <w:rPr>
          <w:rFonts w:cs="Arial"/>
          <w:sz w:val="18"/>
          <w:szCs w:val="18"/>
        </w:rPr>
        <w:t>y apellidos</w:t>
      </w:r>
      <w:r w:rsidRPr="00757BF8">
        <w:rPr>
          <w:rStyle w:val="ESBStandard1"/>
          <w:rFonts w:cs="Arial"/>
          <w:sz w:val="18"/>
          <w:szCs w:val="18"/>
        </w:rPr>
        <w:t>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:rsidR="007E5FB8" w:rsidRPr="00011D6A" w:rsidRDefault="007E5FB8" w:rsidP="00011D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:rsidR="00011D6A" w:rsidRDefault="00011D6A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:rsidR="007A3D5B" w:rsidRDefault="007A3D5B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:rsidR="00802F1A" w:rsidRDefault="00802F1A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:rsidR="007E5FB8" w:rsidRDefault="007E5FB8" w:rsidP="007E5FB8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lastRenderedPageBreak/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:rsidR="00802F1A" w:rsidRPr="004F36CD" w:rsidRDefault="00802F1A" w:rsidP="007E5FB8">
      <w:pPr>
        <w:autoSpaceDE w:val="0"/>
        <w:autoSpaceDN w:val="0"/>
        <w:adjustRightInd w:val="0"/>
        <w:rPr>
          <w:rStyle w:val="ESBStandard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Default="007E5FB8" w:rsidP="007E5FB8">
      <w:pPr>
        <w:rPr>
          <w:rFonts w:cs="Arial"/>
          <w:b/>
          <w:bCs/>
          <w:sz w:val="18"/>
          <w:szCs w:val="18"/>
        </w:rPr>
      </w:pPr>
    </w:p>
    <w:p w:rsidR="004F36CD" w:rsidRDefault="004F36CD" w:rsidP="007E5FB8">
      <w:pPr>
        <w:rPr>
          <w:rFonts w:cs="Arial"/>
          <w:b/>
          <w:bCs/>
          <w:sz w:val="18"/>
          <w:szCs w:val="18"/>
        </w:rPr>
      </w:pPr>
    </w:p>
    <w:p w:rsidR="004F36CD" w:rsidRPr="00806233" w:rsidRDefault="004F36CD" w:rsidP="007E5FB8">
      <w:pPr>
        <w:rPr>
          <w:rFonts w:cs="Arial"/>
          <w:b/>
          <w:bCs/>
          <w:sz w:val="18"/>
          <w:szCs w:val="18"/>
        </w:rPr>
      </w:pPr>
    </w:p>
    <w:p w:rsidR="007E5FB8" w:rsidRDefault="007E5FB8" w:rsidP="007E5FB8">
      <w:pPr>
        <w:rPr>
          <w:rFonts w:cs="Arial"/>
          <w:b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:rsidR="000C753E" w:rsidRPr="004F36CD" w:rsidRDefault="000C753E" w:rsidP="007E5FB8">
      <w:pPr>
        <w:rPr>
          <w:rFonts w:cs="Arial"/>
          <w:color w:val="000000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02F1A" w:rsidRPr="00806233" w:rsidRDefault="00802F1A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:rsidR="007E5FB8" w:rsidRPr="00806233" w:rsidRDefault="007E5FB8" w:rsidP="007E5FB8">
      <w:pPr>
        <w:rPr>
          <w:rFonts w:cs="Arial"/>
          <w:b/>
          <w:i/>
          <w:sz w:val="18"/>
          <w:szCs w:val="18"/>
        </w:rPr>
      </w:pPr>
    </w:p>
    <w:p w:rsidR="007E5FB8" w:rsidRPr="00806233" w:rsidRDefault="004F36CD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E381" wp14:editId="462F3249">
                <wp:simplePos x="0" y="0"/>
                <wp:positionH relativeFrom="column">
                  <wp:posOffset>-227965</wp:posOffset>
                </wp:positionH>
                <wp:positionV relativeFrom="paragraph">
                  <wp:posOffset>163195</wp:posOffset>
                </wp:positionV>
                <wp:extent cx="2895600" cy="108585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FB8" w:rsidRDefault="007E5FB8" w:rsidP="007E5FB8"/>
                          <w:p w:rsidR="007E5FB8" w:rsidRDefault="007E5FB8" w:rsidP="007E5FB8"/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57BF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0C753E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="007E5FB8"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DE38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7.95pt;margin-top:12.85pt;width:2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">
                <v:textbox>
                  <w:txbxContent>
                    <w:p w:rsidR="007E5FB8" w:rsidRDefault="007E5FB8" w:rsidP="007E5FB8"/>
                    <w:p w:rsidR="007E5FB8" w:rsidRDefault="007E5FB8" w:rsidP="007E5FB8"/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57BF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0C753E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7A3D5B">
                        <w:rPr>
                          <w:sz w:val="18"/>
                          <w:szCs w:val="18"/>
                        </w:rPr>
                        <w:t>/a</w:t>
                      </w:r>
                      <w:r w:rsidR="007E5FB8"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707B" wp14:editId="676924C7">
                <wp:simplePos x="0" y="0"/>
                <wp:positionH relativeFrom="column">
                  <wp:posOffset>2820035</wp:posOffset>
                </wp:positionH>
                <wp:positionV relativeFrom="paragraph">
                  <wp:posOffset>50165</wp:posOffset>
                </wp:positionV>
                <wp:extent cx="2838450" cy="10763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FB8" w:rsidRDefault="007E5FB8" w:rsidP="007E5FB8"/>
                          <w:p w:rsidR="007E5FB8" w:rsidRDefault="007E5FB8" w:rsidP="007E5FB8"/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0C753E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investigador/a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1AAF">
                              <w:rPr>
                                <w:sz w:val="18"/>
                                <w:szCs w:val="18"/>
                              </w:rPr>
                              <w:t>para el que se solicita la baja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707B" id="_x0000_s1027" type="#_x0000_t202" style="position:absolute;margin-left:222.05pt;margin-top:3.95pt;width:223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">
                <v:textbox>
                  <w:txbxContent>
                    <w:p w:rsidR="007E5FB8" w:rsidRDefault="007E5FB8" w:rsidP="007E5FB8"/>
                    <w:p w:rsidR="007E5FB8" w:rsidRDefault="007E5FB8" w:rsidP="007E5FB8"/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0C753E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 w:rsidR="007A3D5B">
                        <w:rPr>
                          <w:sz w:val="18"/>
                          <w:szCs w:val="18"/>
                        </w:rPr>
                        <w:t>investigador/a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C1AAF">
                        <w:rPr>
                          <w:sz w:val="18"/>
                          <w:szCs w:val="18"/>
                        </w:rPr>
                        <w:t>para el que se solicita la baja</w:t>
                      </w:r>
                    </w:p>
                  </w:txbxContent>
                </v:textbox>
              </v:shape>
            </w:pict>
          </mc:Fallback>
        </mc:AlternateContent>
      </w: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4F36CD" w:rsidRPr="004F36CD" w:rsidRDefault="004F36CD" w:rsidP="004F36CD">
      <w:pPr>
        <w:jc w:val="both"/>
        <w:rPr>
          <w:rStyle w:val="ESBBold"/>
          <w:rFonts w:cs="Arial"/>
          <w:b w:val="0"/>
          <w:i/>
          <w:sz w:val="18"/>
          <w:szCs w:val="18"/>
        </w:rPr>
      </w:pPr>
      <w:r w:rsidRPr="004F36CD">
        <w:rPr>
          <w:rStyle w:val="ESBBold"/>
          <w:rFonts w:cs="Arial"/>
          <w:b w:val="0"/>
          <w:i/>
          <w:sz w:val="18"/>
          <w:szCs w:val="18"/>
        </w:rPr>
        <w:t xml:space="preserve">.  </w:t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C473F6" w:rsidRDefault="007E5FB8" w:rsidP="007E5FB8">
      <w:pPr>
        <w:rPr>
          <w:rFonts w:cs="Arial"/>
          <w:sz w:val="22"/>
          <w:szCs w:val="22"/>
        </w:rPr>
      </w:pPr>
    </w:p>
    <w:p w:rsidR="00B81300" w:rsidRPr="002637FD" w:rsidRDefault="00B81300" w:rsidP="002637FD"/>
    <w:sectPr w:rsidR="00B81300" w:rsidRPr="002637FD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AA" w:rsidRDefault="000618AA">
      <w:r>
        <w:separator/>
      </w:r>
    </w:p>
  </w:endnote>
  <w:endnote w:type="continuationSeparator" w:id="0">
    <w:p w:rsidR="000618AA" w:rsidRDefault="0006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17E937B" wp14:editId="7FECC39A">
              <wp:simplePos x="0" y="0"/>
              <wp:positionH relativeFrom="column">
                <wp:posOffset>4857115</wp:posOffset>
              </wp:positionH>
              <wp:positionV relativeFrom="paragraph">
                <wp:posOffset>65405</wp:posOffset>
              </wp:positionV>
              <wp:extent cx="1423670" cy="228600"/>
              <wp:effectExtent l="0" t="0" r="508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6CD" w:rsidRDefault="008B16DE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 TED</w:t>
                          </w:r>
                          <w:r w:rsidR="000F5716">
                            <w:rPr>
                              <w:sz w:val="14"/>
                            </w:rPr>
                            <w:t>.segui</w:t>
                          </w:r>
                          <w:r w:rsidR="004F36CD">
                            <w:rPr>
                              <w:sz w:val="14"/>
                            </w:rPr>
                            <w:t>@aei.gob.es</w:t>
                          </w: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93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2.45pt;margin-top:5.15pt;width:112.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5StgQ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" o:allowincell="f" stroked="f">
              <v:textbox>
                <w:txbxContent>
                  <w:p w:rsidR="004F36CD" w:rsidRDefault="008B16DE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 TED</w:t>
                    </w:r>
                    <w:r w:rsidR="000F5716">
                      <w:rPr>
                        <w:sz w:val="14"/>
                      </w:rPr>
                      <w:t>.segui</w:t>
                    </w:r>
                    <w:r w:rsidR="004F36CD">
                      <w:rPr>
                        <w:sz w:val="14"/>
                      </w:rPr>
                      <w:t>@aei.gob.es</w:t>
                    </w: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18D6B1" wp14:editId="08F125F0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A65C9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11B8764" wp14:editId="5825E476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B8764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BA7A9A" wp14:editId="4CFE49D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A7A9A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63025C" wp14:editId="3B5E740A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C2BC4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31967DB3" wp14:editId="7560FC3D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4B9A38D" wp14:editId="00C42793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AA" w:rsidRDefault="000618AA">
      <w:r>
        <w:separator/>
      </w:r>
    </w:p>
  </w:footnote>
  <w:footnote w:type="continuationSeparator" w:id="0">
    <w:p w:rsidR="000618AA" w:rsidRDefault="0006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25"/>
      <w:gridCol w:w="2268"/>
    </w:tblGrid>
    <w:tr w:rsidR="009E5564" w:rsidTr="00B468B9">
      <w:trPr>
        <w:cantSplit/>
        <w:trHeight w:val="420"/>
      </w:trPr>
      <w:tc>
        <w:tcPr>
          <w:tcW w:w="7225" w:type="dxa"/>
          <w:vMerge w:val="restart"/>
          <w:shd w:val="clear" w:color="auto" w:fill="auto"/>
        </w:tcPr>
        <w:p w:rsidR="009E5564" w:rsidRPr="00D24BE5" w:rsidRDefault="009E5564" w:rsidP="009E5564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6432" behindDoc="1" locked="0" layoutInCell="1" allowOverlap="1" wp14:anchorId="3684963F" wp14:editId="1784BA31">
                <wp:simplePos x="0" y="0"/>
                <wp:positionH relativeFrom="column">
                  <wp:posOffset>546100</wp:posOffset>
                </wp:positionH>
                <wp:positionV relativeFrom="paragraph">
                  <wp:posOffset>-1905</wp:posOffset>
                </wp:positionV>
                <wp:extent cx="3919855" cy="725170"/>
                <wp:effectExtent l="0" t="0" r="4445" b="0"/>
                <wp:wrapSquare wrapText="bothSides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985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shd w:val="clear" w:color="auto" w:fill="auto"/>
        </w:tcPr>
        <w:p w:rsidR="009E5564" w:rsidRDefault="009E5564" w:rsidP="009E5564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 xml:space="preserve">N DE COORDINACIÓN, </w:t>
          </w:r>
        </w:p>
        <w:p w:rsidR="009E5564" w:rsidRDefault="009E5564" w:rsidP="009E5564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 xml:space="preserve">EVALUACIÓN Y SEGUIMIENTO </w:t>
          </w:r>
        </w:p>
        <w:p w:rsidR="009E5564" w:rsidRDefault="009E5564" w:rsidP="009E5564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CIENTÍFICO Y TÉCNICO</w:t>
          </w:r>
        </w:p>
        <w:p w:rsidR="009E5564" w:rsidRPr="00D24BE5" w:rsidRDefault="009E5564" w:rsidP="009E5564">
          <w:pPr>
            <w:pStyle w:val="Encabezado"/>
            <w:spacing w:line="160" w:lineRule="exact"/>
            <w:ind w:left="304" w:right="-594"/>
            <w:jc w:val="both"/>
            <w:rPr>
              <w:sz w:val="14"/>
              <w:lang w:val="es-ES" w:eastAsia="es-ES"/>
            </w:rPr>
          </w:pPr>
        </w:p>
      </w:tc>
    </w:tr>
    <w:tr w:rsidR="009E5564" w:rsidTr="00B468B9">
      <w:trPr>
        <w:cantSplit/>
        <w:trHeight w:val="781"/>
      </w:trPr>
      <w:tc>
        <w:tcPr>
          <w:tcW w:w="7225" w:type="dxa"/>
          <w:vMerge/>
          <w:shd w:val="clear" w:color="auto" w:fill="auto"/>
        </w:tcPr>
        <w:p w:rsidR="009E5564" w:rsidRDefault="009E5564" w:rsidP="009E556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2268" w:type="dxa"/>
          <w:shd w:val="clear" w:color="auto" w:fill="auto"/>
        </w:tcPr>
        <w:p w:rsidR="009E5564" w:rsidRDefault="009E5564" w:rsidP="009E5564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 xml:space="preserve">SUBDIVISIÓN DE PROGRAMAS </w:t>
          </w:r>
        </w:p>
        <w:p w:rsidR="009E5564" w:rsidRDefault="009E5564" w:rsidP="009E5564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</w:t>
          </w:r>
        </w:p>
        <w:p w:rsidR="009E5564" w:rsidRPr="00045051" w:rsidRDefault="009E5564" w:rsidP="009E5564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TÉCNICOS</w:t>
          </w: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5284A"/>
    <w:multiLevelType w:val="hybridMultilevel"/>
    <w:tmpl w:val="13BA48B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D6A"/>
    <w:rsid w:val="000219C3"/>
    <w:rsid w:val="00027AF9"/>
    <w:rsid w:val="00030FFB"/>
    <w:rsid w:val="00041E0B"/>
    <w:rsid w:val="000618AA"/>
    <w:rsid w:val="00084333"/>
    <w:rsid w:val="00095704"/>
    <w:rsid w:val="000A2EF1"/>
    <w:rsid w:val="000C2AE2"/>
    <w:rsid w:val="000C753E"/>
    <w:rsid w:val="000D5AD4"/>
    <w:rsid w:val="000F1EDB"/>
    <w:rsid w:val="000F377A"/>
    <w:rsid w:val="000F5716"/>
    <w:rsid w:val="000F5B6B"/>
    <w:rsid w:val="001139CE"/>
    <w:rsid w:val="001158B7"/>
    <w:rsid w:val="00127C5A"/>
    <w:rsid w:val="001402D0"/>
    <w:rsid w:val="001C346F"/>
    <w:rsid w:val="001C60D2"/>
    <w:rsid w:val="001D3565"/>
    <w:rsid w:val="00212A3C"/>
    <w:rsid w:val="00232CB7"/>
    <w:rsid w:val="00236012"/>
    <w:rsid w:val="002410D3"/>
    <w:rsid w:val="00244173"/>
    <w:rsid w:val="002458F2"/>
    <w:rsid w:val="002637FD"/>
    <w:rsid w:val="002951F1"/>
    <w:rsid w:val="002D03EC"/>
    <w:rsid w:val="002D1847"/>
    <w:rsid w:val="002D573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3C4643"/>
    <w:rsid w:val="003D66B9"/>
    <w:rsid w:val="00404014"/>
    <w:rsid w:val="00421711"/>
    <w:rsid w:val="00430D88"/>
    <w:rsid w:val="00434706"/>
    <w:rsid w:val="00437E47"/>
    <w:rsid w:val="00461C9B"/>
    <w:rsid w:val="004B1CEC"/>
    <w:rsid w:val="004C1A64"/>
    <w:rsid w:val="004C6CB1"/>
    <w:rsid w:val="004D2A76"/>
    <w:rsid w:val="004D413B"/>
    <w:rsid w:val="004E4D0D"/>
    <w:rsid w:val="004F1417"/>
    <w:rsid w:val="004F36CD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9696E"/>
    <w:rsid w:val="006A31E5"/>
    <w:rsid w:val="006C1AAF"/>
    <w:rsid w:val="006F09DC"/>
    <w:rsid w:val="006F6E6F"/>
    <w:rsid w:val="0070513C"/>
    <w:rsid w:val="00707A1B"/>
    <w:rsid w:val="00713AFA"/>
    <w:rsid w:val="007155DC"/>
    <w:rsid w:val="0073028C"/>
    <w:rsid w:val="00732026"/>
    <w:rsid w:val="00750BAF"/>
    <w:rsid w:val="00757BF8"/>
    <w:rsid w:val="0076681D"/>
    <w:rsid w:val="007779B1"/>
    <w:rsid w:val="00787F5C"/>
    <w:rsid w:val="007A1495"/>
    <w:rsid w:val="007A3D5B"/>
    <w:rsid w:val="007B3876"/>
    <w:rsid w:val="007B4F76"/>
    <w:rsid w:val="007C1610"/>
    <w:rsid w:val="007C49EA"/>
    <w:rsid w:val="007C67E0"/>
    <w:rsid w:val="007D1B5C"/>
    <w:rsid w:val="007E161B"/>
    <w:rsid w:val="007E5FB8"/>
    <w:rsid w:val="007F76E4"/>
    <w:rsid w:val="00802F1A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B16DE"/>
    <w:rsid w:val="008C45A5"/>
    <w:rsid w:val="008D0B31"/>
    <w:rsid w:val="008D5F0F"/>
    <w:rsid w:val="008E05D0"/>
    <w:rsid w:val="008E2AA1"/>
    <w:rsid w:val="008F515E"/>
    <w:rsid w:val="00902703"/>
    <w:rsid w:val="00924430"/>
    <w:rsid w:val="00931110"/>
    <w:rsid w:val="00940DCE"/>
    <w:rsid w:val="009446A3"/>
    <w:rsid w:val="0094741E"/>
    <w:rsid w:val="0094744E"/>
    <w:rsid w:val="00967C9B"/>
    <w:rsid w:val="009D2AD5"/>
    <w:rsid w:val="009E5564"/>
    <w:rsid w:val="00A2547C"/>
    <w:rsid w:val="00A3013E"/>
    <w:rsid w:val="00A3306D"/>
    <w:rsid w:val="00A42695"/>
    <w:rsid w:val="00A42C6D"/>
    <w:rsid w:val="00A534CA"/>
    <w:rsid w:val="00A8105E"/>
    <w:rsid w:val="00A90E12"/>
    <w:rsid w:val="00AF7C82"/>
    <w:rsid w:val="00B23392"/>
    <w:rsid w:val="00B436ED"/>
    <w:rsid w:val="00B45FB3"/>
    <w:rsid w:val="00B81300"/>
    <w:rsid w:val="00B91022"/>
    <w:rsid w:val="00B91CE7"/>
    <w:rsid w:val="00BA151D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1778"/>
    <w:rsid w:val="00C87DA2"/>
    <w:rsid w:val="00C9007E"/>
    <w:rsid w:val="00CA467D"/>
    <w:rsid w:val="00CB2DC5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D3D81"/>
    <w:rsid w:val="00DE5F6E"/>
    <w:rsid w:val="00DF2B92"/>
    <w:rsid w:val="00E233BA"/>
    <w:rsid w:val="00E343D3"/>
    <w:rsid w:val="00E60E4D"/>
    <w:rsid w:val="00E61D77"/>
    <w:rsid w:val="00E66BEA"/>
    <w:rsid w:val="00E77194"/>
    <w:rsid w:val="00E86472"/>
    <w:rsid w:val="00E87E7B"/>
    <w:rsid w:val="00E92A33"/>
    <w:rsid w:val="00EB1FFF"/>
    <w:rsid w:val="00EE69CC"/>
    <w:rsid w:val="00F2467C"/>
    <w:rsid w:val="00F410A6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711BF0-9B51-454F-9D2D-4F84251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F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facilit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F8A01-34BC-42F4-8EC3-9E77DA0E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61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Sologuren Marrero, Ithaisa</cp:lastModifiedBy>
  <cp:revision>15</cp:revision>
  <cp:lastPrinted>2016-06-06T11:54:00Z</cp:lastPrinted>
  <dcterms:created xsi:type="dcterms:W3CDTF">2022-11-28T18:39:00Z</dcterms:created>
  <dcterms:modified xsi:type="dcterms:W3CDTF">2022-12-15T11:39:00Z</dcterms:modified>
</cp:coreProperties>
</file>