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2.jp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4D" w:rsidRPr="00510A4D" w:rsidRDefault="00510A4D" w:rsidP="00AA0556">
      <w:pPr>
        <w:pBdr>
          <w:top w:val="single" w:sz="4" w:space="7" w:color="auto"/>
          <w:left w:val="single" w:sz="4" w:space="28" w:color="auto"/>
          <w:bottom w:val="single" w:sz="4" w:space="2" w:color="auto"/>
          <w:right w:val="single" w:sz="4" w:space="4" w:color="auto"/>
        </w:pBdr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10A4D">
        <w:rPr>
          <w:rFonts w:ascii="Arial Narrow" w:hAnsi="Arial Narrow" w:cs="Arial"/>
          <w:b/>
          <w:bCs/>
          <w:sz w:val="28"/>
          <w:szCs w:val="28"/>
        </w:rPr>
        <w:t>COMUNICACIÓN DE RENUNCIA / BAJA INVESTIGADOR</w:t>
      </w:r>
    </w:p>
    <w:p w:rsidR="00510A4D" w:rsidRPr="00510A4D" w:rsidRDefault="00510A4D" w:rsidP="00AA0556">
      <w:pPr>
        <w:pBdr>
          <w:top w:val="single" w:sz="4" w:space="7" w:color="auto"/>
          <w:left w:val="single" w:sz="4" w:space="28" w:color="auto"/>
          <w:bottom w:val="single" w:sz="4" w:space="2" w:color="auto"/>
          <w:right w:val="single" w:sz="4" w:space="4" w:color="auto"/>
        </w:pBdr>
        <w:jc w:val="center"/>
        <w:rPr>
          <w:rFonts w:ascii="Arial Narrow" w:hAnsi="Arial Narrow" w:cs="Arial"/>
          <w:b/>
          <w:sz w:val="28"/>
          <w:szCs w:val="28"/>
        </w:rPr>
      </w:pPr>
      <w:r w:rsidRPr="00510A4D">
        <w:rPr>
          <w:rFonts w:ascii="Arial Narrow" w:hAnsi="Arial Narrow" w:cs="Arial"/>
          <w:b/>
          <w:bCs/>
          <w:sz w:val="28"/>
          <w:szCs w:val="28"/>
        </w:rPr>
        <w:t>AYUDAS DOCTORADOS INDUSTRIALES</w:t>
      </w:r>
    </w:p>
    <w:p w:rsidR="00B62140" w:rsidRDefault="00B62140" w:rsidP="00E30D85">
      <w:pPr>
        <w:ind w:right="-568"/>
        <w:rPr>
          <w:rFonts w:ascii="Arial Narrow" w:hAnsi="Arial Narrow" w:cs="Arial"/>
          <w:sz w:val="22"/>
          <w:szCs w:val="22"/>
        </w:rPr>
      </w:pPr>
    </w:p>
    <w:p w:rsidR="00CE3EE8" w:rsidRPr="008F4206" w:rsidRDefault="00CE3EE8" w:rsidP="00E30D85">
      <w:pPr>
        <w:ind w:right="-568"/>
        <w:rPr>
          <w:rFonts w:ascii="Arial Narrow" w:hAnsi="Arial Narrow" w:cs="Arial"/>
          <w:sz w:val="22"/>
          <w:szCs w:val="22"/>
        </w:rPr>
      </w:pP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Entidad beneficiaria:</w:t>
      </w: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CIF:</w:t>
      </w: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Nombre del representante legal:</w:t>
      </w:r>
      <w:r w:rsidRPr="008F4206">
        <w:rPr>
          <w:rFonts w:ascii="Arial Narrow" w:hAnsi="Arial Narrow" w:cs="Arial"/>
          <w:noProof/>
          <w:sz w:val="22"/>
          <w:szCs w:val="22"/>
        </w:rPr>
        <w:t xml:space="preserve"> </w:t>
      </w: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Nombre del Investigador:</w:t>
      </w:r>
    </w:p>
    <w:p w:rsidR="00510A4D" w:rsidRDefault="00510A4D" w:rsidP="00E30D85">
      <w:pPr>
        <w:tabs>
          <w:tab w:val="left" w:pos="0"/>
        </w:tabs>
        <w:spacing w:after="120"/>
        <w:ind w:right="-568"/>
        <w:jc w:val="both"/>
        <w:rPr>
          <w:rFonts w:ascii="Arial Narrow" w:hAnsi="Arial Narrow" w:cs="Arial"/>
          <w:sz w:val="22"/>
          <w:szCs w:val="22"/>
        </w:rPr>
      </w:pPr>
    </w:p>
    <w:p w:rsidR="00CE3EE8" w:rsidRPr="008F4206" w:rsidRDefault="00CE3EE8" w:rsidP="00E30D85">
      <w:pPr>
        <w:tabs>
          <w:tab w:val="left" w:pos="0"/>
        </w:tabs>
        <w:spacing w:after="120"/>
        <w:ind w:right="-568"/>
        <w:jc w:val="both"/>
        <w:rPr>
          <w:rFonts w:ascii="Arial Narrow" w:hAnsi="Arial Narrow" w:cs="Arial"/>
          <w:sz w:val="22"/>
          <w:szCs w:val="22"/>
        </w:rPr>
      </w:pPr>
    </w:p>
    <w:p w:rsidR="00510A4D" w:rsidRPr="008F4206" w:rsidRDefault="00510A4D" w:rsidP="00E30D85">
      <w:pPr>
        <w:tabs>
          <w:tab w:val="left" w:pos="0"/>
        </w:tabs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En relación a la ayuda </w:t>
      </w:r>
      <w:r w:rsidR="00E30D85" w:rsidRPr="008F4206">
        <w:rPr>
          <w:rFonts w:ascii="Arial Narrow" w:hAnsi="Arial Narrow" w:cs="Arial"/>
          <w:sz w:val="22"/>
          <w:szCs w:val="22"/>
        </w:rPr>
        <w:t xml:space="preserve">Doctorados Industriales con número </w:t>
      </w:r>
      <w:r w:rsidRPr="008F4206">
        <w:rPr>
          <w:rFonts w:ascii="Arial Narrow" w:hAnsi="Arial Narrow" w:cs="Arial"/>
          <w:sz w:val="22"/>
          <w:szCs w:val="22"/>
        </w:rPr>
        <w:t>de referencia arriba ind</w:t>
      </w:r>
      <w:r w:rsidR="00A81589">
        <w:rPr>
          <w:rFonts w:ascii="Arial Narrow" w:hAnsi="Arial Narrow" w:cs="Arial"/>
          <w:sz w:val="22"/>
          <w:szCs w:val="22"/>
        </w:rPr>
        <w:t>icado, yo</w:t>
      </w:r>
      <w:r w:rsidR="00DF15B0">
        <w:rPr>
          <w:rFonts w:ascii="Arial Narrow" w:hAnsi="Arial Narrow" w:cs="Arial"/>
          <w:sz w:val="22"/>
          <w:szCs w:val="22"/>
        </w:rPr>
        <w:t xml:space="preserve"> como representante l</w:t>
      </w:r>
      <w:r w:rsidR="00A81589">
        <w:rPr>
          <w:rFonts w:ascii="Arial Narrow" w:hAnsi="Arial Narrow" w:cs="Arial"/>
          <w:sz w:val="22"/>
          <w:szCs w:val="22"/>
        </w:rPr>
        <w:t xml:space="preserve">egal </w:t>
      </w:r>
      <w:r w:rsidRPr="008F4206">
        <w:rPr>
          <w:rFonts w:ascii="Arial Narrow" w:hAnsi="Arial Narrow" w:cs="Arial"/>
          <w:sz w:val="22"/>
          <w:szCs w:val="22"/>
        </w:rPr>
        <w:t xml:space="preserve">de </w:t>
      </w:r>
      <w:r w:rsidR="0016551C" w:rsidRPr="008F4206">
        <w:rPr>
          <w:rFonts w:ascii="Arial Narrow" w:hAnsi="Arial Narrow" w:cs="Arial"/>
          <w:sz w:val="22"/>
          <w:szCs w:val="22"/>
        </w:rPr>
        <w:t>…………………………………….</w:t>
      </w:r>
      <w:r w:rsidR="00CE3EE8">
        <w:rPr>
          <w:rFonts w:ascii="Arial Narrow" w:hAnsi="Arial Narrow" w:cs="Arial"/>
          <w:sz w:val="22"/>
          <w:szCs w:val="22"/>
        </w:rPr>
        <w:t xml:space="preserve"> </w:t>
      </w:r>
      <w:r w:rsidRPr="008F4206">
        <w:rPr>
          <w:rFonts w:ascii="Arial Narrow" w:hAnsi="Arial Narrow" w:cs="Arial"/>
          <w:sz w:val="22"/>
          <w:szCs w:val="22"/>
        </w:rPr>
        <w:t xml:space="preserve">comunico que esta entidad:  </w:t>
      </w:r>
    </w:p>
    <w:p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totalidad de la ayuda.</w:t>
      </w:r>
    </w:p>
    <w:p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segunda anualidad de la ayuda y siguientes.</w:t>
      </w:r>
    </w:p>
    <w:p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tercera anualidad de la ayuda y siguiente.</w:t>
      </w:r>
    </w:p>
    <w:p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  <w:u w:val="single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cuarta anualidad de la ayuda.</w:t>
      </w:r>
    </w:p>
    <w:p w:rsidR="008F4206" w:rsidRDefault="00E30D85" w:rsidP="008F4206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ayuda por </w:t>
      </w:r>
      <w:r w:rsidRPr="008F4206">
        <w:rPr>
          <w:rFonts w:ascii="Arial Narrow" w:hAnsi="Arial Narrow" w:cs="Arial"/>
          <w:b/>
          <w:sz w:val="22"/>
          <w:szCs w:val="22"/>
        </w:rPr>
        <w:t>baja del investigador</w:t>
      </w:r>
      <w:r w:rsidRPr="008F4206">
        <w:rPr>
          <w:rFonts w:ascii="Arial Narrow" w:hAnsi="Arial Narrow" w:cs="Arial"/>
          <w:sz w:val="22"/>
          <w:szCs w:val="22"/>
        </w:rPr>
        <w:t xml:space="preserve"> desde la fecha en que se produce.</w:t>
      </w:r>
    </w:p>
    <w:p w:rsidR="00E30D85" w:rsidRDefault="00E30D85" w:rsidP="00FA52FF">
      <w:pPr>
        <w:tabs>
          <w:tab w:val="left" w:pos="364"/>
        </w:tabs>
        <w:ind w:left="363"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(IMPRESCINDIBLE ADJUNTAR LA </w:t>
      </w:r>
      <w:r w:rsidRPr="008F4206">
        <w:rPr>
          <w:rFonts w:ascii="Arial Narrow" w:hAnsi="Arial Narrow" w:cs="Arial"/>
          <w:i/>
          <w:sz w:val="22"/>
          <w:szCs w:val="22"/>
        </w:rPr>
        <w:t>RESOLUCIÓN SOBRE RECONOCIMIENTO DE BAJA</w:t>
      </w:r>
      <w:r w:rsidRPr="008F4206">
        <w:rPr>
          <w:rFonts w:ascii="Arial Narrow" w:hAnsi="Arial Narrow" w:cs="Arial"/>
          <w:sz w:val="22"/>
          <w:szCs w:val="22"/>
        </w:rPr>
        <w:t xml:space="preserve"> DE LA SEGURIDAD SOCIAL) </w:t>
      </w:r>
    </w:p>
    <w:p w:rsidR="00B25F49" w:rsidRPr="008F4206" w:rsidRDefault="00B25F49" w:rsidP="00FA52FF">
      <w:pPr>
        <w:tabs>
          <w:tab w:val="left" w:pos="364"/>
        </w:tabs>
        <w:ind w:left="363" w:right="425"/>
        <w:jc w:val="both"/>
        <w:rPr>
          <w:rFonts w:ascii="Arial Narrow" w:hAnsi="Arial Narrow" w:cs="Arial"/>
          <w:sz w:val="22"/>
          <w:szCs w:val="22"/>
        </w:rPr>
      </w:pPr>
    </w:p>
    <w:p w:rsidR="00B25F49" w:rsidRPr="00B25F49" w:rsidRDefault="00B25F49" w:rsidP="00B25F49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B25F49">
        <w:rPr>
          <w:rFonts w:ascii="Arial Narrow" w:hAnsi="Arial Narrow" w:cs="Arial"/>
          <w:sz w:val="22"/>
          <w:szCs w:val="22"/>
        </w:rPr>
        <w:t>Motivo de Renuncia (indique las causas de la renuncia): …………………….</w:t>
      </w:r>
    </w:p>
    <w:p w:rsidR="00510A4D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</w:p>
    <w:p w:rsidR="00510A4D" w:rsidRPr="008F4206" w:rsidRDefault="00510A4D" w:rsidP="00E30D85">
      <w:pPr>
        <w:tabs>
          <w:tab w:val="left" w:pos="-142"/>
        </w:tabs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Lo que se comunica a todos los efectos, en ............................. a ....... de ................ de 20…</w:t>
      </w:r>
    </w:p>
    <w:p w:rsidR="00510A4D" w:rsidRDefault="00510A4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Atentamente,</w:t>
      </w:r>
    </w:p>
    <w:p w:rsidR="0093502D" w:rsidRPr="008F4206" w:rsidRDefault="0093502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:rsidR="00510A4D" w:rsidRDefault="00510A4D" w:rsidP="00E30D85">
      <w:pPr>
        <w:spacing w:after="120"/>
        <w:ind w:right="425" w:firstLine="850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:rsidR="00AA0556" w:rsidRPr="008F4206" w:rsidRDefault="00AA0556" w:rsidP="00E30D85">
      <w:pPr>
        <w:spacing w:after="120"/>
        <w:ind w:right="425" w:firstLine="850"/>
        <w:jc w:val="both"/>
        <w:rPr>
          <w:rFonts w:ascii="Arial Narrow" w:hAnsi="Arial Narrow" w:cs="Arial"/>
          <w:sz w:val="22"/>
          <w:szCs w:val="22"/>
        </w:rPr>
      </w:pPr>
    </w:p>
    <w:p w:rsidR="006C2DEA" w:rsidRPr="00DF15B0" w:rsidRDefault="006C2DEA" w:rsidP="006C2DEA">
      <w:pPr>
        <w:ind w:right="-1"/>
        <w:jc w:val="both"/>
        <w:rPr>
          <w:rFonts w:ascii="Arial Narrow" w:hAnsi="Arial Narrow" w:cs="Arial"/>
          <w:b/>
          <w:sz w:val="21"/>
          <w:szCs w:val="21"/>
        </w:rPr>
      </w:pPr>
      <w:r w:rsidRPr="00DF15B0">
        <w:rPr>
          <w:rFonts w:ascii="Arial Narrow" w:hAnsi="Arial Narrow" w:cs="Arial"/>
          <w:b/>
          <w:sz w:val="21"/>
          <w:szCs w:val="21"/>
          <w:lang w:val="x-none"/>
        </w:rPr>
        <w:t>Esta solicitud deberá ser remitida</w:t>
      </w:r>
      <w:r w:rsidRPr="00DF15B0">
        <w:rPr>
          <w:rFonts w:ascii="Arial Narrow" w:hAnsi="Arial Narrow" w:cs="Arial"/>
          <w:b/>
          <w:sz w:val="21"/>
          <w:szCs w:val="21"/>
        </w:rPr>
        <w:t xml:space="preserve">, </w:t>
      </w:r>
      <w:r w:rsidRPr="00DF15B0">
        <w:rPr>
          <w:rFonts w:ascii="Arial Narrow" w:hAnsi="Arial Narrow"/>
          <w:b/>
          <w:sz w:val="21"/>
          <w:szCs w:val="21"/>
        </w:rPr>
        <w:t>junto a la doc</w:t>
      </w:r>
      <w:bookmarkStart w:id="0" w:name="_GoBack"/>
      <w:bookmarkEnd w:id="0"/>
      <w:r w:rsidRPr="00DF15B0">
        <w:rPr>
          <w:rFonts w:ascii="Arial Narrow" w:hAnsi="Arial Narrow"/>
          <w:b/>
          <w:sz w:val="21"/>
          <w:szCs w:val="21"/>
        </w:rPr>
        <w:t>umentación indicada si procede,</w:t>
      </w:r>
      <w:r w:rsidRPr="00DF15B0">
        <w:rPr>
          <w:rFonts w:ascii="Arial Narrow" w:hAnsi="Arial Narrow" w:cs="Arial"/>
          <w:b/>
          <w:sz w:val="21"/>
          <w:szCs w:val="21"/>
          <w:lang w:val="x-none"/>
        </w:rPr>
        <w:t xml:space="preserve"> a través de CVE- </w:t>
      </w:r>
      <w:proofErr w:type="spellStart"/>
      <w:r w:rsidRPr="00DF15B0">
        <w:rPr>
          <w:rFonts w:ascii="Arial Narrow" w:hAnsi="Arial Narrow" w:cs="Arial"/>
          <w:b/>
          <w:sz w:val="21"/>
          <w:szCs w:val="21"/>
          <w:lang w:val="x-none"/>
        </w:rPr>
        <w:t>Facilit</w:t>
      </w:r>
      <w:proofErr w:type="spellEnd"/>
      <w:r w:rsidRPr="00DF15B0">
        <w:rPr>
          <w:rFonts w:ascii="Arial Narrow" w:hAnsi="Arial Narrow" w:cs="Arial"/>
          <w:b/>
          <w:sz w:val="21"/>
          <w:szCs w:val="21"/>
          <w:lang w:val="x-none"/>
        </w:rPr>
        <w:t>@</w:t>
      </w:r>
      <w:r w:rsidRPr="00DF15B0">
        <w:rPr>
          <w:rFonts w:ascii="Arial Narrow" w:hAnsi="Arial Narrow" w:cs="Arial"/>
          <w:b/>
          <w:sz w:val="21"/>
          <w:szCs w:val="21"/>
        </w:rPr>
        <w:t>, en un plazo máximo de tres meses a contar desde el siguiente a la fecha en que se produzca el hecho causante y siempre antes de la fecha fin inicialmente establecida</w:t>
      </w:r>
      <w:r w:rsidR="00DF15B0" w:rsidRPr="00DF15B0">
        <w:rPr>
          <w:rFonts w:ascii="Arial Narrow" w:hAnsi="Arial Narrow" w:cs="Arial"/>
          <w:b/>
          <w:sz w:val="21"/>
          <w:szCs w:val="21"/>
        </w:rPr>
        <w:t>.</w:t>
      </w:r>
    </w:p>
    <w:p w:rsidR="00BE1AB3" w:rsidRPr="00DF15B0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1"/>
          <w:szCs w:val="21"/>
        </w:rPr>
      </w:pPr>
    </w:p>
    <w:p w:rsidR="00BE1AB3" w:rsidRPr="00DF15B0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DF15B0">
        <w:rPr>
          <w:rFonts w:ascii="Arial Narrow" w:hAnsi="Arial Narrow" w:cs="Arial"/>
          <w:sz w:val="21"/>
          <w:szCs w:val="21"/>
        </w:rPr>
        <w:t>En cualquier</w:t>
      </w:r>
      <w:r w:rsidR="00277772" w:rsidRPr="00DF15B0">
        <w:rPr>
          <w:rFonts w:ascii="Arial Narrow" w:hAnsi="Arial Narrow" w:cs="Arial"/>
          <w:sz w:val="21"/>
          <w:szCs w:val="21"/>
        </w:rPr>
        <w:t>a de los</w:t>
      </w:r>
      <w:r w:rsidRPr="00DF15B0">
        <w:rPr>
          <w:rFonts w:ascii="Arial Narrow" w:hAnsi="Arial Narrow" w:cs="Arial"/>
          <w:sz w:val="21"/>
          <w:szCs w:val="21"/>
        </w:rPr>
        <w:t xml:space="preserve"> supuesto</w:t>
      </w:r>
      <w:r w:rsidR="00277772" w:rsidRPr="00DF15B0">
        <w:rPr>
          <w:rFonts w:ascii="Arial Narrow" w:hAnsi="Arial Narrow" w:cs="Arial"/>
          <w:sz w:val="21"/>
          <w:szCs w:val="21"/>
        </w:rPr>
        <w:t>s arriba indicados</w:t>
      </w:r>
      <w:r w:rsidRPr="00DF15B0">
        <w:rPr>
          <w:rFonts w:ascii="Arial Narrow" w:hAnsi="Arial Narrow" w:cs="Arial"/>
          <w:sz w:val="21"/>
          <w:szCs w:val="21"/>
        </w:rPr>
        <w:t xml:space="preserve">, la renuncia implica la </w:t>
      </w:r>
      <w:r w:rsidRPr="00DF15B0">
        <w:rPr>
          <w:rFonts w:ascii="Arial Narrow" w:hAnsi="Arial Narrow" w:cs="Arial"/>
          <w:sz w:val="21"/>
          <w:szCs w:val="21"/>
          <w:u w:val="single"/>
        </w:rPr>
        <w:t>obligación de presentar la justificación científico técnica y económica final</w:t>
      </w:r>
      <w:r w:rsidRPr="00DF15B0">
        <w:rPr>
          <w:rFonts w:ascii="Arial Narrow" w:hAnsi="Arial Narrow" w:cs="Arial"/>
          <w:sz w:val="21"/>
          <w:szCs w:val="21"/>
        </w:rPr>
        <w:t>. A tal objeto se habilitará</w:t>
      </w:r>
      <w:r w:rsidR="00DF15B0">
        <w:rPr>
          <w:rFonts w:ascii="Arial Narrow" w:hAnsi="Arial Narrow" w:cs="Arial"/>
          <w:sz w:val="21"/>
          <w:szCs w:val="21"/>
        </w:rPr>
        <w:t>n</w:t>
      </w:r>
      <w:r w:rsidRPr="00DF15B0">
        <w:rPr>
          <w:rFonts w:ascii="Arial Narrow" w:hAnsi="Arial Narrow" w:cs="Arial"/>
          <w:sz w:val="21"/>
          <w:szCs w:val="21"/>
        </w:rPr>
        <w:t xml:space="preserve"> las correspondientes ventanas electrónicas de justificación en JUSTIWEB (</w:t>
      </w:r>
      <w:hyperlink r:id="rId8" w:history="1">
        <w:r w:rsidR="00EA539B" w:rsidRPr="00DF15B0">
          <w:rPr>
            <w:rStyle w:val="Hipervnculo"/>
            <w:rFonts w:ascii="Arial Narrow" w:hAnsi="Arial Narrow"/>
            <w:sz w:val="21"/>
            <w:szCs w:val="21"/>
          </w:rPr>
          <w:t>https://aplicaciones.ciencia.gob.es/justificaciones/</w:t>
        </w:r>
      </w:hyperlink>
      <w:r w:rsidR="00EA539B" w:rsidRPr="00DF15B0">
        <w:rPr>
          <w:rFonts w:ascii="Arial Narrow" w:hAnsi="Arial Narrow"/>
          <w:sz w:val="21"/>
          <w:szCs w:val="21"/>
        </w:rPr>
        <w:t xml:space="preserve"> </w:t>
      </w:r>
      <w:r w:rsidRPr="00DF15B0">
        <w:rPr>
          <w:rFonts w:ascii="Arial Narrow" w:hAnsi="Arial Narrow" w:cs="Arial"/>
          <w:color w:val="0000FF"/>
          <w:sz w:val="21"/>
          <w:szCs w:val="21"/>
        </w:rPr>
        <w:t>)</w:t>
      </w:r>
      <w:r w:rsidRPr="00DF15B0">
        <w:rPr>
          <w:rFonts w:ascii="Arial Narrow" w:hAnsi="Arial Narrow" w:cs="Arial"/>
          <w:sz w:val="21"/>
          <w:szCs w:val="21"/>
        </w:rPr>
        <w:t>, durante el plazo que establece la convocatoria.</w:t>
      </w:r>
    </w:p>
    <w:p w:rsidR="00BE1AB3" w:rsidRPr="00DF15B0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1"/>
          <w:szCs w:val="21"/>
        </w:rPr>
      </w:pPr>
    </w:p>
    <w:p w:rsidR="00BE1AB3" w:rsidRPr="007E3AFA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Cs w:val="20"/>
        </w:rPr>
      </w:pPr>
      <w:r w:rsidRPr="007E3AFA">
        <w:rPr>
          <w:rFonts w:ascii="Arial Narrow" w:hAnsi="Arial Narrow" w:cs="Arial"/>
          <w:b/>
          <w:szCs w:val="20"/>
        </w:rPr>
        <w:t>NOTA:</w:t>
      </w:r>
      <w:r w:rsidRPr="007E3AFA">
        <w:rPr>
          <w:rFonts w:ascii="Arial Narrow" w:hAnsi="Arial Narrow" w:cs="Arial"/>
          <w:szCs w:val="20"/>
        </w:rPr>
        <w:t xml:space="preserve"> Con objeto de reducir los posibles intereses de demora, se recomienda realizar la devolución voluntaria al Tesoro Público de aquellos gastos que no puedan ser justificados, de conf</w:t>
      </w:r>
      <w:r w:rsidR="00277772" w:rsidRPr="007E3AFA">
        <w:rPr>
          <w:rFonts w:ascii="Arial Narrow" w:hAnsi="Arial Narrow" w:cs="Arial"/>
          <w:szCs w:val="20"/>
        </w:rPr>
        <w:t>ormidad con el artículo 90 del R</w:t>
      </w:r>
      <w:r w:rsidRPr="007E3AFA">
        <w:rPr>
          <w:rFonts w:ascii="Arial Narrow" w:hAnsi="Arial Narrow" w:cs="Arial"/>
          <w:szCs w:val="20"/>
        </w:rPr>
        <w:t xml:space="preserve">eglamento de la Ley 38/2003 General de Subvenciones. </w:t>
      </w:r>
    </w:p>
    <w:sectPr w:rsidR="00BE1AB3" w:rsidRPr="007E3AFA" w:rsidSect="004D005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559" w:header="624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FA4" w:rsidRDefault="00AD7FA4">
      <w:r>
        <w:separator/>
      </w:r>
    </w:p>
  </w:endnote>
  <w:endnote w:type="continuationSeparator" w:id="0">
    <w:p w:rsidR="00AD7FA4" w:rsidRDefault="00AD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3F6" w:rsidRPr="00CE23F6" w:rsidRDefault="0099731F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F77822" wp14:editId="2DC880E7">
              <wp:simplePos x="0" y="0"/>
              <wp:positionH relativeFrom="column">
                <wp:posOffset>-1016635</wp:posOffset>
              </wp:positionH>
              <wp:positionV relativeFrom="paragraph">
                <wp:posOffset>22860</wp:posOffset>
              </wp:positionV>
              <wp:extent cx="1168400" cy="10160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23F6" w:rsidRPr="00DF2BC8" w:rsidRDefault="00CE23F6" w:rsidP="00CE23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778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0.05pt;margin-top:1.8pt;width:92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" stroked="f">
              <v:textbox>
                <w:txbxContent>
                  <w:p w:rsidR="00CE23F6" w:rsidRPr="00DF2BC8" w:rsidRDefault="00CE23F6" w:rsidP="00CE23F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C3400"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005DB83" wp14:editId="7BC2EFE7">
              <wp:simplePos x="0" y="0"/>
              <wp:positionH relativeFrom="column">
                <wp:posOffset>4812665</wp:posOffset>
              </wp:positionH>
              <wp:positionV relativeFrom="paragraph">
                <wp:posOffset>70485</wp:posOffset>
              </wp:positionV>
              <wp:extent cx="14681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Paseo de la Castellana</w:t>
                          </w:r>
                          <w:r>
                            <w:rPr>
                              <w:sz w:val="14"/>
                            </w:rPr>
                            <w:t>, 162</w:t>
                          </w:r>
                          <w:r w:rsidRPr="00BC3400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Planta 18, impares</w:t>
                          </w:r>
                        </w:p>
                        <w:p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  <w:r w:rsidRPr="00BC3400">
                            <w:rPr>
                              <w:sz w:val="14"/>
                            </w:rPr>
                            <w:t xml:space="preserve"> Madrid</w:t>
                          </w:r>
                        </w:p>
                        <w:p w:rsidR="00CE147D" w:rsidRP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Telf.</w:t>
                          </w:r>
                          <w:r w:rsidRPr="00BC3400">
                            <w:rPr>
                              <w:sz w:val="14"/>
                            </w:rPr>
                            <w:t xml:space="preserve"> 916</w:t>
                          </w:r>
                          <w:r>
                            <w:rPr>
                              <w:sz w:val="14"/>
                            </w:rPr>
                            <w:t xml:space="preserve"> 0</w:t>
                          </w:r>
                          <w:r w:rsidRPr="00CE147D">
                            <w:rPr>
                              <w:sz w:val="14"/>
                            </w:rPr>
                            <w:t>37162</w:t>
                          </w:r>
                        </w:p>
                        <w:p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Fax 914 573 817</w:t>
                          </w:r>
                        </w:p>
                        <w:p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direccion</w:t>
                          </w:r>
                          <w:r w:rsidRPr="00BC3400">
                            <w:rPr>
                              <w:sz w:val="14"/>
                            </w:rPr>
                            <w:t>@</w:t>
                          </w:r>
                          <w:r>
                            <w:rPr>
                              <w:sz w:val="14"/>
                            </w:rPr>
                            <w:t>aei.gob</w:t>
                          </w:r>
                          <w:r w:rsidRPr="00BC3400">
                            <w:rPr>
                              <w:sz w:val="14"/>
                            </w:rPr>
                            <w:t>.es</w:t>
                          </w:r>
                        </w:p>
                        <w:p w:rsidR="00CE23F6" w:rsidRDefault="00CE23F6" w:rsidP="00CE2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05DB83" id="Text Box 17" o:spid="_x0000_s1027" type="#_x0000_t202" style="position:absolute;margin-left:378.95pt;margin-top:5.55pt;width:115.6pt;height:5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" o:allowincell="f" stroked="f">
              <v:textbox>
                <w:txbxContent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Paseo de la Castellana</w:t>
                    </w:r>
                    <w:r>
                      <w:rPr>
                        <w:sz w:val="14"/>
                      </w:rPr>
                      <w:t>, 162</w:t>
                    </w:r>
                    <w:r w:rsidRPr="00BC3400">
                      <w:rPr>
                        <w:sz w:val="14"/>
                      </w:rPr>
                      <w:t xml:space="preserve"> </w:t>
                    </w:r>
                  </w:p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Planta 18, impares</w:t>
                    </w:r>
                  </w:p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  <w:r w:rsidRPr="00BC3400">
                      <w:rPr>
                        <w:sz w:val="14"/>
                      </w:rPr>
                      <w:t xml:space="preserve"> Madrid</w:t>
                    </w:r>
                  </w:p>
                  <w:p w:rsidR="00CE147D" w:rsidRP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Telf.</w:t>
                    </w:r>
                    <w:r w:rsidRPr="00BC3400">
                      <w:rPr>
                        <w:sz w:val="14"/>
                      </w:rPr>
                      <w:t xml:space="preserve"> 916</w:t>
                    </w:r>
                    <w:r>
                      <w:rPr>
                        <w:sz w:val="14"/>
                      </w:rPr>
                      <w:t xml:space="preserve"> 0</w:t>
                    </w:r>
                    <w:r w:rsidRPr="00CE147D">
                      <w:rPr>
                        <w:sz w:val="14"/>
                      </w:rPr>
                      <w:t>37162</w:t>
                    </w:r>
                  </w:p>
                  <w:p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Fax 914 573 817</w:t>
                    </w:r>
                  </w:p>
                  <w:p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direccion</w:t>
                    </w:r>
                    <w:r w:rsidRPr="00BC3400">
                      <w:rPr>
                        <w:sz w:val="14"/>
                      </w:rPr>
                      <w:t>@</w:t>
                    </w:r>
                    <w:r>
                      <w:rPr>
                        <w:sz w:val="14"/>
                      </w:rPr>
                      <w:t>aei.gob</w:t>
                    </w:r>
                    <w:r w:rsidRPr="00BC3400">
                      <w:rPr>
                        <w:sz w:val="14"/>
                      </w:rPr>
                      <w:t>.es</w:t>
                    </w:r>
                  </w:p>
                  <w:p w:rsidR="00CE23F6" w:rsidRDefault="00CE23F6" w:rsidP="00CE23F6"/>
                </w:txbxContent>
              </v:textbox>
            </v:shape>
          </w:pict>
        </mc:Fallback>
      </mc:AlternateContent>
    </w:r>
    <w:r w:rsidR="00CE23F6" w:rsidRPr="00CE23F6">
      <w:rPr>
        <w:rFonts w:ascii="Times New Roman" w:hAnsi="Times New Roman"/>
        <w:szCs w:val="20"/>
        <w:lang w:val="es-ES_tradnl"/>
      </w:rPr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</w:t>
    </w: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szCs w:val="20"/>
        <w:lang w:val="es-ES_tradnl"/>
      </w:rPr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 </w:t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07A5D6B" wp14:editId="715E93E1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0D332B" id="Rectangle 12" o:spid="_x0000_s1026" style="position:absolute;margin-left:375.7pt;margin-top:-17.35pt;width:113.3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45C1FEA" wp14:editId="6D413F14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016E5B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B1DD1C1" wp14:editId="4204E41B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1DD1C1" id="Rectangle 13" o:spid="_x0000_s1028" style="position:absolute;left:0;text-align:left;margin-left:11.75pt;margin-top:7pt;width:4.4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" o:allowincell="f" filled="f" stroked="f">
              <v:textbox inset="0,0,0,0">
                <w:txbxContent>
                  <w:p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AFB78D" wp14:editId="00216A9A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FB78D" id="Rectangle 6" o:spid="_x0000_s1029" style="position:absolute;left:0;text-align:left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Cf0t+E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034946" wp14:editId="221EC62B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0F01DB" id="Rectangle 5" o:spid="_x0000_s1026" style="position:absolute;margin-left:375.7pt;margin-top:-17.1pt;width:113.3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EgJz36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w:t xml:space="preserve"> </w:t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11A52947" wp14:editId="082D517A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4D9B7023" wp14:editId="5F29DF1B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320965" w:rsidRDefault="003209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E8" w:rsidRDefault="007D14C3">
    <w:pPr>
      <w:pStyle w:val="Piedepgina"/>
      <w:rPr>
        <w:rFonts w:ascii="Arial Narrow" w:hAnsi="Arial Narrow"/>
        <w:lang w:val="es-ES"/>
      </w:rPr>
    </w:pPr>
    <w:r w:rsidRPr="00DD342A">
      <w:rPr>
        <w:rFonts w:ascii="Arial Narrow" w:hAnsi="Arial Narrow"/>
      </w:rPr>
      <w:ptab w:relativeTo="margin" w:alignment="center" w:leader="none"/>
    </w:r>
    <w:r w:rsidRPr="00DD342A">
      <w:rPr>
        <w:rFonts w:ascii="Arial Narrow" w:hAnsi="Arial Narrow"/>
      </w:rPr>
      <w:ptab w:relativeTo="margin" w:alignment="right" w:leader="none"/>
    </w:r>
    <w:hyperlink r:id="rId1" w:history="1">
      <w:r w:rsidR="007E3AFA" w:rsidRPr="00C57D6F">
        <w:rPr>
          <w:rStyle w:val="Hipervnculo"/>
          <w:rFonts w:ascii="Arial Narrow" w:hAnsi="Arial Narrow"/>
          <w:lang w:val="es-ES"/>
        </w:rPr>
        <w:t>docind.seg@aei.gob.es</w:t>
      </w:r>
    </w:hyperlink>
  </w:p>
  <w:p w:rsidR="007E3AFA" w:rsidRPr="00DD342A" w:rsidRDefault="007E3AFA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FA4" w:rsidRDefault="00AD7FA4">
      <w:r>
        <w:separator/>
      </w:r>
    </w:p>
  </w:footnote>
  <w:footnote w:type="continuationSeparator" w:id="0">
    <w:p w:rsidR="00AD7FA4" w:rsidRDefault="00AD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698"/>
      <w:gridCol w:w="1838"/>
    </w:tblGrid>
    <w:tr w:rsidR="0072577E" w:rsidTr="00105F05">
      <w:trPr>
        <w:cantSplit/>
        <w:trHeight w:val="1269"/>
      </w:trPr>
      <w:tc>
        <w:tcPr>
          <w:tcW w:w="6920" w:type="dxa"/>
          <w:vMerge w:val="restart"/>
          <w:shd w:val="clear" w:color="auto" w:fill="auto"/>
        </w:tcPr>
        <w:p w:rsidR="0072577E" w:rsidRPr="00D24BE5" w:rsidRDefault="0072577E" w:rsidP="008A27C9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728" w:type="dxa"/>
          <w:gridSpan w:val="2"/>
          <w:shd w:val="clear" w:color="auto" w:fill="auto"/>
        </w:tcPr>
        <w:p w:rsidR="008A27C9" w:rsidRDefault="008A27C9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  <w:p w:rsidR="008A27C9" w:rsidRPr="008A27C9" w:rsidRDefault="008A27C9" w:rsidP="008A27C9"/>
        <w:p w:rsidR="008A27C9" w:rsidRPr="008A27C9" w:rsidRDefault="008A27C9" w:rsidP="008A27C9"/>
        <w:p w:rsidR="008A27C9" w:rsidRPr="008A27C9" w:rsidRDefault="008A27C9" w:rsidP="008A27C9"/>
        <w:p w:rsidR="008A27C9" w:rsidRDefault="008A27C9" w:rsidP="008A27C9"/>
        <w:p w:rsidR="0072577E" w:rsidRPr="008A27C9" w:rsidRDefault="0072577E" w:rsidP="008A27C9"/>
      </w:tc>
      <w:tc>
        <w:tcPr>
          <w:tcW w:w="1838" w:type="dxa"/>
          <w:shd w:val="clear" w:color="auto" w:fill="auto"/>
        </w:tcPr>
        <w:p w:rsidR="0072577E" w:rsidRPr="008A27C9" w:rsidRDefault="0072577E" w:rsidP="008A27C9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54242B83" wp14:editId="0AA61EC7">
                <wp:extent cx="586800" cy="792000"/>
                <wp:effectExtent l="0" t="0" r="3810" b="8255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F1417" w:rsidTr="00105F05">
      <w:trPr>
        <w:cantSplit/>
        <w:trHeight w:val="367"/>
      </w:trPr>
      <w:tc>
        <w:tcPr>
          <w:tcW w:w="6920" w:type="dxa"/>
          <w:vMerge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698" w:type="dxa"/>
          <w:shd w:val="clear" w:color="auto" w:fill="auto"/>
        </w:tcPr>
        <w:p w:rsidR="004F1417" w:rsidRPr="001D6D67" w:rsidRDefault="004F1417" w:rsidP="00525348">
          <w:pPr>
            <w:pStyle w:val="Encabezado"/>
            <w:jc w:val="both"/>
            <w:rPr>
              <w:i/>
              <w:sz w:val="14"/>
              <w:lang w:val="es-ES" w:eastAsia="es-ES"/>
            </w:rPr>
          </w:pPr>
        </w:p>
      </w:tc>
      <w:tc>
        <w:tcPr>
          <w:tcW w:w="1838" w:type="dxa"/>
          <w:shd w:val="clear" w:color="auto" w:fill="auto"/>
          <w:vAlign w:val="center"/>
        </w:tcPr>
        <w:p w:rsidR="004F1417" w:rsidRPr="001D6D67" w:rsidRDefault="001D6D67" w:rsidP="001D6D67">
          <w:pPr>
            <w:pStyle w:val="Encabezado"/>
            <w:jc w:val="center"/>
            <w:rPr>
              <w:rFonts w:cs="Arial"/>
              <w:i/>
              <w:sz w:val="14"/>
              <w:lang w:val="es-ES" w:eastAsia="es-ES"/>
            </w:rPr>
          </w:pPr>
          <w:r>
            <w:rPr>
              <w:rFonts w:cs="Arial"/>
              <w:i/>
              <w:lang w:val="es-ES_tradnl"/>
            </w:rPr>
            <w:t>Dirección</w:t>
          </w:r>
        </w:p>
      </w:tc>
    </w:tr>
  </w:tbl>
  <w:p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D67" w:rsidRDefault="00BF15CF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-561340</wp:posOffset>
              </wp:positionH>
              <wp:positionV relativeFrom="paragraph">
                <wp:posOffset>-215265</wp:posOffset>
              </wp:positionV>
              <wp:extent cx="6644640" cy="1040765"/>
              <wp:effectExtent l="0" t="0" r="0" b="6985"/>
              <wp:wrapSquare wrapText="bothSides"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4640" cy="1040765"/>
                        <a:chOff x="0" y="0"/>
                        <a:chExt cx="6644640" cy="1040765"/>
                      </a:xfrm>
                    </wpg:grpSpPr>
                    <wpg:grpSp>
                      <wpg:cNvPr id="10" name="Grupo 10"/>
                      <wpg:cNvGrpSpPr/>
                      <wpg:grpSpPr>
                        <a:xfrm>
                          <a:off x="0" y="9525"/>
                          <a:ext cx="6644640" cy="1031240"/>
                          <a:chOff x="1" y="88290"/>
                          <a:chExt cx="7039078" cy="1061637"/>
                        </a:xfrm>
                      </wpg:grpSpPr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662"/>
                          <a:stretch/>
                        </pic:blipFill>
                        <pic:spPr bwMode="auto">
                          <a:xfrm>
                            <a:off x="1" y="88290"/>
                            <a:ext cx="2280517" cy="1027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1 Rectángulo"/>
                        <wps:cNvSpPr>
                          <a:spLocks noChangeArrowheads="1"/>
                        </wps:cNvSpPr>
                        <wps:spPr bwMode="auto">
                          <a:xfrm>
                            <a:off x="5665678" y="106422"/>
                            <a:ext cx="1373401" cy="104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4FA" w:rsidRPr="00896FB9" w:rsidRDefault="004474FA" w:rsidP="004474FA">
                              <w:pPr>
                                <w:pStyle w:val="NormalWeb"/>
                                <w:spacing w:before="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96FB9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SUBDIVISIÓN DE </w:t>
                              </w:r>
                              <w:r w:rsidRPr="00896FB9">
                                <w:rPr>
                                  <w:rFonts w:ascii="Calibri" w:hAnsi="Calibri"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PROGRAMAS</w:t>
                              </w:r>
                              <w:r w:rsidRPr="00896FB9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 CIENTÍFICO-TÉCNICOS TRANSVERSALES, FORTALECIMIENTO Y EXCELENCIA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97" t="-1707"/>
                        <a:stretch/>
                      </pic:blipFill>
                      <pic:spPr bwMode="auto">
                        <a:xfrm>
                          <a:off x="4695825" y="0"/>
                          <a:ext cx="676275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16" o:spid="_x0000_s1030" style="position:absolute;margin-left:-44.2pt;margin-top:-16.95pt;width:523.2pt;height:81.95pt;z-index:251669504" coordsize="66446,10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">
              <v:group id="Grupo 10" o:spid="_x0000_s1031" style="position:absolute;top:95;width:66446;height:10312" coordorigin=",882" coordsize="70390,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32" type="#_x0000_t75" style="position:absolute;top:882;width:22805;height:10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">
                  <v:imagedata r:id="rId2" o:title="" cropright="37134f"/>
                  <v:path arrowok="t"/>
                </v:shape>
                <v:rect id="1 Rectángulo" o:spid="_x0000_s1033" style="position:absolute;left:56656;top:1064;width:13734;height:10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:rsidR="004474FA" w:rsidRPr="00896FB9" w:rsidRDefault="004474FA" w:rsidP="004474FA">
                        <w:pPr>
                          <w:pStyle w:val="NormalWeb"/>
                          <w:spacing w:before="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96FB9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SUBDIVISIÓN DE </w:t>
                        </w:r>
                        <w:r w:rsidRPr="00896FB9">
                          <w:rPr>
                            <w:rFonts w:ascii="Calibri" w:hAnsi="Calibri"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>PROGRAMAS</w:t>
                        </w:r>
                        <w:r w:rsidRPr="00896FB9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 CIENTÍFICO-TÉCNICOS TRANSVERSALES, FORTALECIMIENTO Y EXCELENCIA</w:t>
                        </w:r>
                      </w:p>
                    </w:txbxContent>
                  </v:textbox>
                </v:rect>
              </v:group>
              <v:shape id="Imagen 12" o:spid="_x0000_s1034" type="#_x0000_t75" style="position:absolute;left:46958;width:6763;height:10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">
                <v:imagedata r:id="rId2" o:title="" croptop="-1119f" cropleft="56752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2335"/>
    <w:rsid w:val="00052FCF"/>
    <w:rsid w:val="00084333"/>
    <w:rsid w:val="00095704"/>
    <w:rsid w:val="000A2EF1"/>
    <w:rsid w:val="000C2AE2"/>
    <w:rsid w:val="000E70F1"/>
    <w:rsid w:val="000F377A"/>
    <w:rsid w:val="00104816"/>
    <w:rsid w:val="00105F05"/>
    <w:rsid w:val="001139CE"/>
    <w:rsid w:val="001158B7"/>
    <w:rsid w:val="00127C5A"/>
    <w:rsid w:val="001402D0"/>
    <w:rsid w:val="0016551C"/>
    <w:rsid w:val="001D6D67"/>
    <w:rsid w:val="002049B1"/>
    <w:rsid w:val="002167D4"/>
    <w:rsid w:val="0022326B"/>
    <w:rsid w:val="00236012"/>
    <w:rsid w:val="00244173"/>
    <w:rsid w:val="002458F2"/>
    <w:rsid w:val="002637FD"/>
    <w:rsid w:val="00275EE7"/>
    <w:rsid w:val="00277772"/>
    <w:rsid w:val="002951F1"/>
    <w:rsid w:val="002D1847"/>
    <w:rsid w:val="002D5738"/>
    <w:rsid w:val="002F704A"/>
    <w:rsid w:val="003140BD"/>
    <w:rsid w:val="003201FC"/>
    <w:rsid w:val="00320965"/>
    <w:rsid w:val="00345BE8"/>
    <w:rsid w:val="00352F4A"/>
    <w:rsid w:val="00356F47"/>
    <w:rsid w:val="00357962"/>
    <w:rsid w:val="00371462"/>
    <w:rsid w:val="00376263"/>
    <w:rsid w:val="00393D03"/>
    <w:rsid w:val="003A6489"/>
    <w:rsid w:val="003B3488"/>
    <w:rsid w:val="003C453A"/>
    <w:rsid w:val="00404014"/>
    <w:rsid w:val="004135A0"/>
    <w:rsid w:val="004227D8"/>
    <w:rsid w:val="00433EE3"/>
    <w:rsid w:val="00434706"/>
    <w:rsid w:val="00437E47"/>
    <w:rsid w:val="00444C6C"/>
    <w:rsid w:val="004474FA"/>
    <w:rsid w:val="00461C9B"/>
    <w:rsid w:val="004B1CEC"/>
    <w:rsid w:val="004C69C7"/>
    <w:rsid w:val="004C6CB1"/>
    <w:rsid w:val="004D0058"/>
    <w:rsid w:val="004D2A76"/>
    <w:rsid w:val="004D413B"/>
    <w:rsid w:val="004E4D0D"/>
    <w:rsid w:val="004F1417"/>
    <w:rsid w:val="004F70DC"/>
    <w:rsid w:val="004F7DC6"/>
    <w:rsid w:val="005108BD"/>
    <w:rsid w:val="00510A4D"/>
    <w:rsid w:val="00517A23"/>
    <w:rsid w:val="00525348"/>
    <w:rsid w:val="00563B90"/>
    <w:rsid w:val="005661B1"/>
    <w:rsid w:val="00575EF0"/>
    <w:rsid w:val="005862E8"/>
    <w:rsid w:val="005874D7"/>
    <w:rsid w:val="00593701"/>
    <w:rsid w:val="005B21BA"/>
    <w:rsid w:val="005B6012"/>
    <w:rsid w:val="005C5BB7"/>
    <w:rsid w:val="005E296B"/>
    <w:rsid w:val="00607E35"/>
    <w:rsid w:val="00625B4C"/>
    <w:rsid w:val="0063135B"/>
    <w:rsid w:val="00637A21"/>
    <w:rsid w:val="00663C9B"/>
    <w:rsid w:val="00676D07"/>
    <w:rsid w:val="006800D9"/>
    <w:rsid w:val="00684E64"/>
    <w:rsid w:val="006A31E5"/>
    <w:rsid w:val="006B2815"/>
    <w:rsid w:val="006C1EE9"/>
    <w:rsid w:val="006C2DEA"/>
    <w:rsid w:val="006E292A"/>
    <w:rsid w:val="006E3827"/>
    <w:rsid w:val="006F09DC"/>
    <w:rsid w:val="006F0DA2"/>
    <w:rsid w:val="006F3BA8"/>
    <w:rsid w:val="006F6E6F"/>
    <w:rsid w:val="0072577E"/>
    <w:rsid w:val="0073028C"/>
    <w:rsid w:val="00730389"/>
    <w:rsid w:val="00732026"/>
    <w:rsid w:val="00737F39"/>
    <w:rsid w:val="00755EDF"/>
    <w:rsid w:val="0076681D"/>
    <w:rsid w:val="007779B1"/>
    <w:rsid w:val="00787F5C"/>
    <w:rsid w:val="007A1495"/>
    <w:rsid w:val="007A6CD2"/>
    <w:rsid w:val="007B4F76"/>
    <w:rsid w:val="007C1610"/>
    <w:rsid w:val="007C49EA"/>
    <w:rsid w:val="007D14C3"/>
    <w:rsid w:val="007E3AFA"/>
    <w:rsid w:val="00802FE2"/>
    <w:rsid w:val="0084059D"/>
    <w:rsid w:val="00842981"/>
    <w:rsid w:val="00862787"/>
    <w:rsid w:val="008635BA"/>
    <w:rsid w:val="00890C5B"/>
    <w:rsid w:val="008A27C9"/>
    <w:rsid w:val="008A44C0"/>
    <w:rsid w:val="008A59E7"/>
    <w:rsid w:val="008C45A5"/>
    <w:rsid w:val="008D0B31"/>
    <w:rsid w:val="008E05D0"/>
    <w:rsid w:val="008F4206"/>
    <w:rsid w:val="00902703"/>
    <w:rsid w:val="00924430"/>
    <w:rsid w:val="00931110"/>
    <w:rsid w:val="00934E70"/>
    <w:rsid w:val="0093502D"/>
    <w:rsid w:val="00940DCE"/>
    <w:rsid w:val="0094744E"/>
    <w:rsid w:val="00966C49"/>
    <w:rsid w:val="00967C9B"/>
    <w:rsid w:val="0099731F"/>
    <w:rsid w:val="00A2547C"/>
    <w:rsid w:val="00A3013E"/>
    <w:rsid w:val="00A3306D"/>
    <w:rsid w:val="00A534CA"/>
    <w:rsid w:val="00A81589"/>
    <w:rsid w:val="00A90E12"/>
    <w:rsid w:val="00A93C4D"/>
    <w:rsid w:val="00AA0556"/>
    <w:rsid w:val="00AD7FA4"/>
    <w:rsid w:val="00AF7C82"/>
    <w:rsid w:val="00B17AE9"/>
    <w:rsid w:val="00B23392"/>
    <w:rsid w:val="00B25F49"/>
    <w:rsid w:val="00B436ED"/>
    <w:rsid w:val="00B62140"/>
    <w:rsid w:val="00B81300"/>
    <w:rsid w:val="00B91022"/>
    <w:rsid w:val="00B91D4C"/>
    <w:rsid w:val="00B93426"/>
    <w:rsid w:val="00BA559C"/>
    <w:rsid w:val="00BB3728"/>
    <w:rsid w:val="00BC3400"/>
    <w:rsid w:val="00BE1AB3"/>
    <w:rsid w:val="00BF15CF"/>
    <w:rsid w:val="00BF433F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147D"/>
    <w:rsid w:val="00CE23F6"/>
    <w:rsid w:val="00CE3EE8"/>
    <w:rsid w:val="00CF6EC0"/>
    <w:rsid w:val="00D24BE5"/>
    <w:rsid w:val="00D35FA3"/>
    <w:rsid w:val="00D475D7"/>
    <w:rsid w:val="00D63290"/>
    <w:rsid w:val="00D7362D"/>
    <w:rsid w:val="00D96122"/>
    <w:rsid w:val="00DA3560"/>
    <w:rsid w:val="00DA7CF4"/>
    <w:rsid w:val="00DB2BBE"/>
    <w:rsid w:val="00DC2B6D"/>
    <w:rsid w:val="00DD342A"/>
    <w:rsid w:val="00DE5F6E"/>
    <w:rsid w:val="00DF15B0"/>
    <w:rsid w:val="00DF2B92"/>
    <w:rsid w:val="00E015CB"/>
    <w:rsid w:val="00E233BA"/>
    <w:rsid w:val="00E30D85"/>
    <w:rsid w:val="00E343D3"/>
    <w:rsid w:val="00E45908"/>
    <w:rsid w:val="00E60E4D"/>
    <w:rsid w:val="00E66BEA"/>
    <w:rsid w:val="00E86472"/>
    <w:rsid w:val="00E87E7B"/>
    <w:rsid w:val="00E92A33"/>
    <w:rsid w:val="00EA539B"/>
    <w:rsid w:val="00EB1FFF"/>
    <w:rsid w:val="00F2467C"/>
    <w:rsid w:val="00F410A6"/>
    <w:rsid w:val="00F648F2"/>
    <w:rsid w:val="00F73ABB"/>
    <w:rsid w:val="00F82247"/>
    <w:rsid w:val="00F916DF"/>
    <w:rsid w:val="00FA52FF"/>
    <w:rsid w:val="00FC13C3"/>
    <w:rsid w:val="00FE2C80"/>
    <w:rsid w:val="00FE35D0"/>
    <w:rsid w:val="00FE45DE"/>
    <w:rsid w:val="00FF0072"/>
    <w:rsid w:val="00FF1BB5"/>
    <w:rsid w:val="00FF1EDB"/>
    <w:rsid w:val="00FF2F9D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F560"/>
  <w15:docId w15:val="{FFE9122C-064D-4A9B-A3FE-9D8737BA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justificacion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cind.seg@aei.go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102D4-23A5-4FDA-A9FD-4581C5DF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12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Zamarro Molina, María Teresa</cp:lastModifiedBy>
  <cp:revision>8</cp:revision>
  <cp:lastPrinted>2016-06-14T12:20:00Z</cp:lastPrinted>
  <dcterms:created xsi:type="dcterms:W3CDTF">2022-11-15T12:25:00Z</dcterms:created>
  <dcterms:modified xsi:type="dcterms:W3CDTF">2022-11-24T07:44:00Z</dcterms:modified>
</cp:coreProperties>
</file>