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D9D08" w14:textId="12575866" w:rsidR="001126EA" w:rsidRPr="001126EA" w:rsidRDefault="00DA7B83" w:rsidP="001126EA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1126EA">
        <w:rPr>
          <w:rFonts w:ascii="Calibri" w:hAnsi="Calibri" w:cs="Calibri"/>
          <w:b/>
          <w:sz w:val="22"/>
          <w:szCs w:val="22"/>
        </w:rPr>
        <w:t xml:space="preserve">ALEGACIONES A LA PROPUESTA DE RESOLUCIÓN PROVISIONAL DE LA CONVOCATORIA </w:t>
      </w:r>
      <w:r w:rsidR="001126EA" w:rsidRPr="001126EA">
        <w:rPr>
          <w:rFonts w:asciiTheme="minorHAnsi" w:hAnsiTheme="minorHAnsi" w:cstheme="minorHAnsi"/>
          <w:b/>
          <w:sz w:val="22"/>
          <w:szCs w:val="22"/>
        </w:rPr>
        <w:t>202</w:t>
      </w:r>
      <w:r w:rsidR="001126EA" w:rsidRPr="001126EA">
        <w:rPr>
          <w:rFonts w:asciiTheme="minorHAnsi" w:hAnsiTheme="minorHAnsi" w:cstheme="minorHAnsi"/>
          <w:b/>
          <w:sz w:val="22"/>
          <w:szCs w:val="22"/>
        </w:rPr>
        <w:t>1</w:t>
      </w:r>
      <w:r w:rsidR="001126EA" w:rsidRPr="001126EA">
        <w:rPr>
          <w:rFonts w:asciiTheme="minorHAnsi" w:hAnsiTheme="minorHAnsi" w:cstheme="minorHAnsi"/>
          <w:b/>
          <w:sz w:val="22"/>
          <w:szCs w:val="22"/>
        </w:rPr>
        <w:t xml:space="preserve"> DE LAS AYUDAS RAMÓN Y CAJAL</w:t>
      </w:r>
    </w:p>
    <w:p w14:paraId="0E21F474" w14:textId="390E0C74" w:rsidR="00DA7B83" w:rsidRPr="00DA7B83" w:rsidRDefault="001126EA" w:rsidP="001126EA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i/>
          <w:sz w:val="22"/>
          <w:szCs w:val="22"/>
        </w:rPr>
      </w:pPr>
      <w:r w:rsidRPr="00DA7B83">
        <w:rPr>
          <w:rFonts w:ascii="Calibri" w:hAnsi="Calibri" w:cs="Calibri"/>
          <w:i/>
          <w:sz w:val="22"/>
          <w:szCs w:val="22"/>
        </w:rPr>
        <w:t xml:space="preserve"> </w:t>
      </w:r>
      <w:r w:rsidR="00DA7B83" w:rsidRPr="00DA7B83">
        <w:rPr>
          <w:rFonts w:ascii="Calibri" w:hAnsi="Calibri" w:cs="Calibri"/>
          <w:i/>
          <w:sz w:val="22"/>
          <w:szCs w:val="22"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="00DA7B83" w:rsidRPr="00DA7B83">
        <w:rPr>
          <w:rFonts w:ascii="Calibri" w:hAnsi="Calibri" w:cs="Calibri"/>
          <w:i/>
          <w:sz w:val="22"/>
          <w:szCs w:val="22"/>
          <w:u w:val="single"/>
        </w:rPr>
        <w:t>en posibles errores de trasmisión o de procedimiento</w:t>
      </w:r>
      <w:r w:rsidR="00DA7B83" w:rsidRPr="00DA7B83">
        <w:rPr>
          <w:rFonts w:ascii="Calibri" w:hAnsi="Calibri" w:cs="Calibri"/>
          <w:i/>
          <w:sz w:val="22"/>
          <w:szCs w:val="22"/>
        </w:rPr>
        <w:t>).</w:t>
      </w:r>
    </w:p>
    <w:p w14:paraId="47ABAF34" w14:textId="77777777" w:rsidR="00DA7B83" w:rsidRPr="00DA7B83" w:rsidRDefault="00DA7B83" w:rsidP="00DA7B83">
      <w:pPr>
        <w:spacing w:before="240"/>
        <w:jc w:val="both"/>
        <w:rPr>
          <w:rFonts w:ascii="Calibri" w:hAnsi="Calibri" w:cs="Calibri"/>
          <w:i/>
          <w:sz w:val="22"/>
          <w:szCs w:val="22"/>
        </w:rPr>
      </w:pPr>
      <w:r w:rsidRPr="00DA7B83">
        <w:rPr>
          <w:rFonts w:ascii="Calibri" w:hAnsi="Calibri" w:cs="Calibri"/>
          <w:i/>
          <w:sz w:val="22"/>
          <w:szCs w:val="22"/>
          <w:u w:val="single"/>
        </w:rPr>
        <w:t>Extensión máxima de este escrito: 3 páginas</w:t>
      </w:r>
      <w:r w:rsidRPr="00DA7B83">
        <w:rPr>
          <w:rFonts w:ascii="Calibri" w:hAnsi="Calibri" w:cs="Calibri"/>
          <w:i/>
          <w:sz w:val="22"/>
          <w:szCs w:val="22"/>
        </w:rPr>
        <w:t>.</w:t>
      </w:r>
    </w:p>
    <w:p w14:paraId="353A41AB" w14:textId="77777777" w:rsidR="00DA7B83" w:rsidRDefault="00DA7B83" w:rsidP="00DA7B83">
      <w:pPr>
        <w:ind w:left="708" w:hanging="708"/>
        <w:jc w:val="both"/>
        <w:rPr>
          <w:rFonts w:ascii="Calibri" w:hAnsi="Calibri" w:cs="Calibri"/>
          <w:sz w:val="22"/>
          <w:szCs w:val="22"/>
        </w:rPr>
      </w:pPr>
    </w:p>
    <w:p w14:paraId="48FB1025" w14:textId="77777777" w:rsidR="001126EA" w:rsidRPr="00DA7B83" w:rsidRDefault="001126EA" w:rsidP="00DA7B83">
      <w:pPr>
        <w:ind w:left="708" w:hanging="708"/>
        <w:jc w:val="both"/>
        <w:rPr>
          <w:rFonts w:ascii="Calibri" w:hAnsi="Calibri" w:cs="Calibri"/>
          <w:sz w:val="22"/>
          <w:szCs w:val="22"/>
        </w:rPr>
      </w:pPr>
    </w:p>
    <w:p w14:paraId="16F60C19" w14:textId="0203265F" w:rsidR="00DA7B83" w:rsidRPr="00DA7B83" w:rsidRDefault="00DA7B83" w:rsidP="00DA7B83">
      <w:pPr>
        <w:jc w:val="both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 xml:space="preserve">Siendo parte interesada en el expediente de referencia </w:t>
      </w:r>
      <w:r w:rsidR="001126EA">
        <w:rPr>
          <w:rFonts w:ascii="Calibri" w:hAnsi="Calibri" w:cs="Calibri"/>
          <w:b/>
          <w:sz w:val="22"/>
          <w:szCs w:val="22"/>
        </w:rPr>
        <w:t>#REFERENCIA DE LA SOLICITUD</w:t>
      </w:r>
      <w:r w:rsidRPr="00DA7B83">
        <w:rPr>
          <w:rFonts w:ascii="Calibri" w:hAnsi="Calibri" w:cs="Calibri"/>
          <w:b/>
          <w:sz w:val="22"/>
          <w:szCs w:val="22"/>
        </w:rPr>
        <w:t>I#</w:t>
      </w:r>
      <w:r w:rsidRPr="00DA7B83">
        <w:rPr>
          <w:rFonts w:ascii="Calibri" w:hAnsi="Calibri" w:cs="Calibri"/>
          <w:sz w:val="22"/>
          <w:szCs w:val="22"/>
        </w:rPr>
        <w:t xml:space="preserve">, se formulan las siguientes </w:t>
      </w:r>
    </w:p>
    <w:p w14:paraId="783ADFCA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b/>
          <w:sz w:val="22"/>
          <w:szCs w:val="22"/>
        </w:rPr>
      </w:pPr>
    </w:p>
    <w:p w14:paraId="05A837E1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ALEGACIONES:</w:t>
      </w:r>
    </w:p>
    <w:p w14:paraId="21747102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0B200B08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6753F950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1B904FE0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>Por todo lo cual,</w:t>
      </w:r>
    </w:p>
    <w:p w14:paraId="0A5507BD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SE SOLICITA:</w:t>
      </w:r>
    </w:p>
    <w:p w14:paraId="7B169C72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2D7CC9DC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2758CDEC" w14:textId="77777777" w:rsidR="00DA7B83" w:rsidRPr="00DA7B83" w:rsidRDefault="00DA7B83" w:rsidP="00DA7B83">
      <w:pPr>
        <w:spacing w:after="240"/>
        <w:ind w:hanging="708"/>
        <w:rPr>
          <w:rFonts w:ascii="Calibri" w:hAnsi="Calibri" w:cs="Calibri"/>
          <w:sz w:val="22"/>
          <w:szCs w:val="22"/>
        </w:rPr>
      </w:pPr>
    </w:p>
    <w:p w14:paraId="14E097C6" w14:textId="77777777" w:rsidR="00DA7B83" w:rsidRPr="00DA7B83" w:rsidRDefault="00DA7B83" w:rsidP="00DA7B83">
      <w:pPr>
        <w:tabs>
          <w:tab w:val="left" w:pos="3375"/>
        </w:tabs>
        <w:spacing w:after="240"/>
        <w:ind w:hanging="708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ab/>
      </w:r>
    </w:p>
    <w:p w14:paraId="61695976" w14:textId="77777777" w:rsidR="00110AE5" w:rsidRPr="00DA7B83" w:rsidRDefault="00110AE5" w:rsidP="00DA7B83">
      <w:pPr>
        <w:ind w:hanging="708"/>
        <w:jc w:val="both"/>
        <w:rPr>
          <w:rFonts w:ascii="Calibri" w:hAnsi="Calibri" w:cs="Calibri"/>
          <w:sz w:val="22"/>
          <w:szCs w:val="22"/>
        </w:rPr>
      </w:pPr>
    </w:p>
    <w:sectPr w:rsidR="00110AE5" w:rsidRPr="00DA7B83" w:rsidSect="004A1E6A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09127" w14:textId="77777777" w:rsidR="00974591" w:rsidRDefault="00974591">
      <w:r>
        <w:separator/>
      </w:r>
    </w:p>
  </w:endnote>
  <w:endnote w:type="continuationSeparator" w:id="0">
    <w:p w14:paraId="0556653A" w14:textId="77777777" w:rsidR="00974591" w:rsidRDefault="0097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2368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DBC0B26" w14:textId="1EF7DF47" w:rsidR="001126EA" w:rsidRPr="001126EA" w:rsidRDefault="001126EA">
        <w:pPr>
          <w:pStyle w:val="Piedepgina"/>
          <w:jc w:val="right"/>
          <w:rPr>
            <w:rFonts w:asciiTheme="minorHAnsi" w:hAnsiTheme="minorHAnsi" w:cstheme="minorHAnsi"/>
          </w:rPr>
        </w:pPr>
        <w:r w:rsidRPr="001126EA">
          <w:rPr>
            <w:rFonts w:asciiTheme="minorHAnsi" w:hAnsiTheme="minorHAnsi" w:cstheme="minorHAnsi"/>
          </w:rPr>
          <w:fldChar w:fldCharType="begin"/>
        </w:r>
        <w:r w:rsidRPr="001126EA">
          <w:rPr>
            <w:rFonts w:asciiTheme="minorHAnsi" w:hAnsiTheme="minorHAnsi" w:cstheme="minorHAnsi"/>
          </w:rPr>
          <w:instrText>PAGE   \* MERGEFORMAT</w:instrText>
        </w:r>
        <w:r w:rsidRPr="001126EA">
          <w:rPr>
            <w:rFonts w:asciiTheme="minorHAnsi" w:hAnsiTheme="minorHAnsi" w:cstheme="minorHAnsi"/>
          </w:rPr>
          <w:fldChar w:fldCharType="separate"/>
        </w:r>
        <w:r w:rsidR="00ED385C">
          <w:rPr>
            <w:rFonts w:asciiTheme="minorHAnsi" w:hAnsiTheme="minorHAnsi" w:cstheme="minorHAnsi"/>
            <w:noProof/>
          </w:rPr>
          <w:t>1</w:t>
        </w:r>
        <w:r w:rsidRPr="001126EA">
          <w:rPr>
            <w:rFonts w:asciiTheme="minorHAnsi" w:hAnsiTheme="minorHAnsi" w:cstheme="minorHAnsi"/>
          </w:rPr>
          <w:fldChar w:fldCharType="end"/>
        </w:r>
      </w:p>
    </w:sdtContent>
  </w:sdt>
  <w:p w14:paraId="34A93C93" w14:textId="77777777" w:rsidR="00DA7B83" w:rsidRDefault="00DA7B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CD39E" w14:textId="77777777" w:rsidR="00974591" w:rsidRDefault="00974591">
      <w:r>
        <w:separator/>
      </w:r>
    </w:p>
  </w:footnote>
  <w:footnote w:type="continuationSeparator" w:id="0">
    <w:p w14:paraId="2B340F36" w14:textId="77777777" w:rsidR="00974591" w:rsidRDefault="00974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83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  <w:gridCol w:w="30"/>
      <w:gridCol w:w="3167"/>
    </w:tblGrid>
    <w:tr w:rsidR="004A1E6A" w14:paraId="00462B32" w14:textId="77777777" w:rsidTr="00FB391A">
      <w:trPr>
        <w:cantSplit/>
        <w:trHeight w:val="458"/>
      </w:trPr>
      <w:tc>
        <w:tcPr>
          <w:tcW w:w="9639" w:type="dxa"/>
          <w:vMerge w:val="restart"/>
          <w:shd w:val="clear" w:color="auto" w:fill="auto"/>
        </w:tcPr>
        <w:p w14:paraId="245F9E75" w14:textId="7D49869D" w:rsidR="004A1E6A" w:rsidRPr="00D24BE5" w:rsidRDefault="00FB391A" w:rsidP="00FB391A">
          <w:pPr>
            <w:pStyle w:val="Encabezado"/>
            <w:tabs>
              <w:tab w:val="clear" w:pos="4252"/>
              <w:tab w:val="clear" w:pos="8504"/>
              <w:tab w:val="right" w:pos="9645"/>
            </w:tabs>
            <w:spacing w:line="120" w:lineRule="atLeast"/>
            <w:jc w:val="both"/>
            <w:rPr>
              <w:position w:val="12"/>
              <w:sz w:val="36"/>
            </w:rPr>
          </w:pPr>
          <w:r w:rsidRPr="00FB391A">
            <w:rPr>
              <w:noProof/>
              <w:position w:val="12"/>
              <w:sz w:val="36"/>
            </w:rPr>
            <w:drawing>
              <wp:inline distT="0" distB="0" distL="0" distR="0" wp14:anchorId="08BE3B76" wp14:editId="5516E2C4">
                <wp:extent cx="6229350" cy="1305154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5372" cy="1375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7" w:type="dxa"/>
          <w:gridSpan w:val="2"/>
          <w:vMerge w:val="restart"/>
          <w:shd w:val="clear" w:color="auto" w:fill="auto"/>
        </w:tcPr>
        <w:p w14:paraId="034EC773" w14:textId="4CD2C0EB" w:rsidR="004A1E6A" w:rsidRPr="00D24BE5" w:rsidRDefault="004A1E6A" w:rsidP="003452A4">
          <w:pPr>
            <w:pStyle w:val="Encabezado"/>
            <w:ind w:right="152"/>
            <w:jc w:val="right"/>
            <w:rPr>
              <w:sz w:val="14"/>
            </w:rPr>
          </w:pPr>
        </w:p>
      </w:tc>
    </w:tr>
    <w:tr w:rsidR="004A1E6A" w14:paraId="31296FCA" w14:textId="77777777" w:rsidTr="00FB391A">
      <w:trPr>
        <w:cantSplit/>
        <w:trHeight w:val="685"/>
      </w:trPr>
      <w:tc>
        <w:tcPr>
          <w:tcW w:w="9639" w:type="dxa"/>
          <w:vMerge/>
          <w:shd w:val="clear" w:color="auto" w:fill="auto"/>
        </w:tcPr>
        <w:p w14:paraId="1EF3DB49" w14:textId="77777777" w:rsidR="004A1E6A" w:rsidRDefault="004A1E6A" w:rsidP="003452A4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  <w:tc>
        <w:tcPr>
          <w:tcW w:w="3197" w:type="dxa"/>
          <w:gridSpan w:val="2"/>
          <w:vMerge/>
          <w:shd w:val="clear" w:color="auto" w:fill="auto"/>
        </w:tcPr>
        <w:p w14:paraId="0C3039E3" w14:textId="77777777" w:rsidR="004A1E6A" w:rsidRDefault="004A1E6A" w:rsidP="003452A4">
          <w:pPr>
            <w:pStyle w:val="Encabezado"/>
            <w:jc w:val="both"/>
            <w:rPr>
              <w:noProof/>
              <w:sz w:val="14"/>
            </w:rPr>
          </w:pPr>
        </w:p>
      </w:tc>
    </w:tr>
    <w:tr w:rsidR="004A1E6A" w14:paraId="3D0F8C03" w14:textId="77777777" w:rsidTr="00FB391A">
      <w:trPr>
        <w:gridAfter w:val="1"/>
        <w:wAfter w:w="3167" w:type="dxa"/>
        <w:cantSplit/>
        <w:trHeight w:val="69"/>
      </w:trPr>
      <w:tc>
        <w:tcPr>
          <w:tcW w:w="9639" w:type="dxa"/>
          <w:vMerge/>
          <w:shd w:val="clear" w:color="auto" w:fill="auto"/>
        </w:tcPr>
        <w:p w14:paraId="1DB26650" w14:textId="77777777" w:rsidR="004A1E6A" w:rsidRPr="00D24BE5" w:rsidRDefault="004A1E6A" w:rsidP="003452A4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0" w:type="dxa"/>
          <w:shd w:val="clear" w:color="auto" w:fill="auto"/>
        </w:tcPr>
        <w:p w14:paraId="600BBAF1" w14:textId="77777777" w:rsidR="004A1E6A" w:rsidRPr="00D24BE5" w:rsidRDefault="004A1E6A" w:rsidP="003452A4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</w:tr>
  </w:tbl>
  <w:p w14:paraId="187B2E7A" w14:textId="77777777" w:rsidR="00AD4188" w:rsidRDefault="00AD4188" w:rsidP="00CE1B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7181B"/>
    <w:multiLevelType w:val="hybridMultilevel"/>
    <w:tmpl w:val="BDF01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512"/>
    <w:rsid w:val="000066F0"/>
    <w:rsid w:val="00011B1C"/>
    <w:rsid w:val="00027AF9"/>
    <w:rsid w:val="00061613"/>
    <w:rsid w:val="000808CE"/>
    <w:rsid w:val="00084333"/>
    <w:rsid w:val="000A7C7B"/>
    <w:rsid w:val="000B03F2"/>
    <w:rsid w:val="000C2AE2"/>
    <w:rsid w:val="000E59C3"/>
    <w:rsid w:val="000E7371"/>
    <w:rsid w:val="000F3057"/>
    <w:rsid w:val="000F377A"/>
    <w:rsid w:val="000F622D"/>
    <w:rsid w:val="00104AC9"/>
    <w:rsid w:val="00110AE5"/>
    <w:rsid w:val="001126EA"/>
    <w:rsid w:val="001158B7"/>
    <w:rsid w:val="00127C5A"/>
    <w:rsid w:val="00131807"/>
    <w:rsid w:val="00135B86"/>
    <w:rsid w:val="00147DBA"/>
    <w:rsid w:val="0015257E"/>
    <w:rsid w:val="00165575"/>
    <w:rsid w:val="0017183A"/>
    <w:rsid w:val="001723B8"/>
    <w:rsid w:val="001B0073"/>
    <w:rsid w:val="001C357D"/>
    <w:rsid w:val="001C7BBA"/>
    <w:rsid w:val="001F5E74"/>
    <w:rsid w:val="00211414"/>
    <w:rsid w:val="002134F9"/>
    <w:rsid w:val="002167FA"/>
    <w:rsid w:val="002200AB"/>
    <w:rsid w:val="00236012"/>
    <w:rsid w:val="00241FCD"/>
    <w:rsid w:val="00244173"/>
    <w:rsid w:val="002458F2"/>
    <w:rsid w:val="002951F1"/>
    <w:rsid w:val="002D5738"/>
    <w:rsid w:val="002F275E"/>
    <w:rsid w:val="002F704A"/>
    <w:rsid w:val="003201FC"/>
    <w:rsid w:val="003304FE"/>
    <w:rsid w:val="003452A4"/>
    <w:rsid w:val="00354736"/>
    <w:rsid w:val="003555FA"/>
    <w:rsid w:val="00360025"/>
    <w:rsid w:val="0036545F"/>
    <w:rsid w:val="00376263"/>
    <w:rsid w:val="00385261"/>
    <w:rsid w:val="00395618"/>
    <w:rsid w:val="003A0E00"/>
    <w:rsid w:val="003A6489"/>
    <w:rsid w:val="003B3488"/>
    <w:rsid w:val="003B4D9E"/>
    <w:rsid w:val="003D5496"/>
    <w:rsid w:val="003F2C21"/>
    <w:rsid w:val="003F398F"/>
    <w:rsid w:val="004042D1"/>
    <w:rsid w:val="0040452F"/>
    <w:rsid w:val="00414754"/>
    <w:rsid w:val="00430FF4"/>
    <w:rsid w:val="00434706"/>
    <w:rsid w:val="00444563"/>
    <w:rsid w:val="00461C9B"/>
    <w:rsid w:val="004620C6"/>
    <w:rsid w:val="00466980"/>
    <w:rsid w:val="00491860"/>
    <w:rsid w:val="004A1E6A"/>
    <w:rsid w:val="004B1CEC"/>
    <w:rsid w:val="004D2A76"/>
    <w:rsid w:val="004D413B"/>
    <w:rsid w:val="004E2004"/>
    <w:rsid w:val="004F23AE"/>
    <w:rsid w:val="0051076B"/>
    <w:rsid w:val="005108BD"/>
    <w:rsid w:val="005136A3"/>
    <w:rsid w:val="00516964"/>
    <w:rsid w:val="00521399"/>
    <w:rsid w:val="00525348"/>
    <w:rsid w:val="00527FA3"/>
    <w:rsid w:val="00534485"/>
    <w:rsid w:val="00536A59"/>
    <w:rsid w:val="005434D6"/>
    <w:rsid w:val="00555F9E"/>
    <w:rsid w:val="00560CFA"/>
    <w:rsid w:val="00563B90"/>
    <w:rsid w:val="005810B9"/>
    <w:rsid w:val="005C26D1"/>
    <w:rsid w:val="005E07ED"/>
    <w:rsid w:val="005F15CF"/>
    <w:rsid w:val="005F1F24"/>
    <w:rsid w:val="00604D13"/>
    <w:rsid w:val="00607E35"/>
    <w:rsid w:val="00611228"/>
    <w:rsid w:val="00615AD3"/>
    <w:rsid w:val="00621C0D"/>
    <w:rsid w:val="00625B4C"/>
    <w:rsid w:val="00626FE8"/>
    <w:rsid w:val="00632B17"/>
    <w:rsid w:val="0065440E"/>
    <w:rsid w:val="00660015"/>
    <w:rsid w:val="00663C9B"/>
    <w:rsid w:val="00676D07"/>
    <w:rsid w:val="006800D9"/>
    <w:rsid w:val="00687C16"/>
    <w:rsid w:val="00693FED"/>
    <w:rsid w:val="00697AB4"/>
    <w:rsid w:val="006A6F27"/>
    <w:rsid w:val="006E460A"/>
    <w:rsid w:val="006F09DC"/>
    <w:rsid w:val="0070209F"/>
    <w:rsid w:val="00706D3C"/>
    <w:rsid w:val="0073028C"/>
    <w:rsid w:val="00732026"/>
    <w:rsid w:val="007420DF"/>
    <w:rsid w:val="00745C0D"/>
    <w:rsid w:val="00762164"/>
    <w:rsid w:val="0076380A"/>
    <w:rsid w:val="0076681D"/>
    <w:rsid w:val="00782013"/>
    <w:rsid w:val="00787F5C"/>
    <w:rsid w:val="00792A57"/>
    <w:rsid w:val="00795D67"/>
    <w:rsid w:val="007A043B"/>
    <w:rsid w:val="007A1495"/>
    <w:rsid w:val="007B4F76"/>
    <w:rsid w:val="007C6844"/>
    <w:rsid w:val="007E349E"/>
    <w:rsid w:val="007E7D1A"/>
    <w:rsid w:val="00813C07"/>
    <w:rsid w:val="00827166"/>
    <w:rsid w:val="00847147"/>
    <w:rsid w:val="008635BA"/>
    <w:rsid w:val="00890C5B"/>
    <w:rsid w:val="0089282F"/>
    <w:rsid w:val="008A2029"/>
    <w:rsid w:val="008A59E7"/>
    <w:rsid w:val="008A5FED"/>
    <w:rsid w:val="008B7251"/>
    <w:rsid w:val="008C745B"/>
    <w:rsid w:val="008D0056"/>
    <w:rsid w:val="008D0B31"/>
    <w:rsid w:val="008D1797"/>
    <w:rsid w:val="008D2462"/>
    <w:rsid w:val="008E05D0"/>
    <w:rsid w:val="00900A59"/>
    <w:rsid w:val="00924430"/>
    <w:rsid w:val="00935292"/>
    <w:rsid w:val="00940DCE"/>
    <w:rsid w:val="0094744E"/>
    <w:rsid w:val="0095668B"/>
    <w:rsid w:val="00967C9B"/>
    <w:rsid w:val="00974591"/>
    <w:rsid w:val="009A604D"/>
    <w:rsid w:val="009A7E75"/>
    <w:rsid w:val="009E0EDB"/>
    <w:rsid w:val="009F1C9B"/>
    <w:rsid w:val="00A20C08"/>
    <w:rsid w:val="00A250E5"/>
    <w:rsid w:val="00A3013E"/>
    <w:rsid w:val="00A31B73"/>
    <w:rsid w:val="00A47E7B"/>
    <w:rsid w:val="00A534CA"/>
    <w:rsid w:val="00A605D5"/>
    <w:rsid w:val="00A649AE"/>
    <w:rsid w:val="00A91A2B"/>
    <w:rsid w:val="00A94CC3"/>
    <w:rsid w:val="00AB36F0"/>
    <w:rsid w:val="00AB4D52"/>
    <w:rsid w:val="00AB64FE"/>
    <w:rsid w:val="00AD4188"/>
    <w:rsid w:val="00AF44DF"/>
    <w:rsid w:val="00B01370"/>
    <w:rsid w:val="00B23392"/>
    <w:rsid w:val="00B241AB"/>
    <w:rsid w:val="00B436ED"/>
    <w:rsid w:val="00B57A0A"/>
    <w:rsid w:val="00B63676"/>
    <w:rsid w:val="00B775EC"/>
    <w:rsid w:val="00B91022"/>
    <w:rsid w:val="00BA53A1"/>
    <w:rsid w:val="00BA559C"/>
    <w:rsid w:val="00BF5988"/>
    <w:rsid w:val="00C01F23"/>
    <w:rsid w:val="00C05B4A"/>
    <w:rsid w:val="00C061A5"/>
    <w:rsid w:val="00C10B8D"/>
    <w:rsid w:val="00C20AFF"/>
    <w:rsid w:val="00C21A15"/>
    <w:rsid w:val="00C22DD7"/>
    <w:rsid w:val="00C302AB"/>
    <w:rsid w:val="00C30B50"/>
    <w:rsid w:val="00C462CE"/>
    <w:rsid w:val="00C520BF"/>
    <w:rsid w:val="00C52647"/>
    <w:rsid w:val="00C53717"/>
    <w:rsid w:val="00C54648"/>
    <w:rsid w:val="00C5498C"/>
    <w:rsid w:val="00C6219E"/>
    <w:rsid w:val="00C743B6"/>
    <w:rsid w:val="00C75356"/>
    <w:rsid w:val="00C8053C"/>
    <w:rsid w:val="00C832DC"/>
    <w:rsid w:val="00C87DA2"/>
    <w:rsid w:val="00CA1E0B"/>
    <w:rsid w:val="00CB4F01"/>
    <w:rsid w:val="00CC2738"/>
    <w:rsid w:val="00CD489E"/>
    <w:rsid w:val="00CD53D1"/>
    <w:rsid w:val="00CE1B88"/>
    <w:rsid w:val="00CF3437"/>
    <w:rsid w:val="00D11D0E"/>
    <w:rsid w:val="00D20035"/>
    <w:rsid w:val="00D2319C"/>
    <w:rsid w:val="00D23509"/>
    <w:rsid w:val="00D24EEB"/>
    <w:rsid w:val="00D25057"/>
    <w:rsid w:val="00D34AAF"/>
    <w:rsid w:val="00D35FA3"/>
    <w:rsid w:val="00D534CE"/>
    <w:rsid w:val="00D63290"/>
    <w:rsid w:val="00D66180"/>
    <w:rsid w:val="00D858A8"/>
    <w:rsid w:val="00D90B18"/>
    <w:rsid w:val="00D96122"/>
    <w:rsid w:val="00DA7B83"/>
    <w:rsid w:val="00DA7CF4"/>
    <w:rsid w:val="00DC2B6D"/>
    <w:rsid w:val="00DC4CE4"/>
    <w:rsid w:val="00DD33B2"/>
    <w:rsid w:val="00DE5F6E"/>
    <w:rsid w:val="00DF5A86"/>
    <w:rsid w:val="00DF7C21"/>
    <w:rsid w:val="00E0217A"/>
    <w:rsid w:val="00E233BA"/>
    <w:rsid w:val="00E24DDC"/>
    <w:rsid w:val="00E30A97"/>
    <w:rsid w:val="00E343D3"/>
    <w:rsid w:val="00E372A6"/>
    <w:rsid w:val="00E45E37"/>
    <w:rsid w:val="00E558D3"/>
    <w:rsid w:val="00E57B67"/>
    <w:rsid w:val="00E66BEA"/>
    <w:rsid w:val="00E722F0"/>
    <w:rsid w:val="00E86472"/>
    <w:rsid w:val="00E87E7B"/>
    <w:rsid w:val="00E91D88"/>
    <w:rsid w:val="00E95586"/>
    <w:rsid w:val="00EB1FFF"/>
    <w:rsid w:val="00ED385C"/>
    <w:rsid w:val="00F04462"/>
    <w:rsid w:val="00F100FD"/>
    <w:rsid w:val="00F357A9"/>
    <w:rsid w:val="00F377F3"/>
    <w:rsid w:val="00F410A6"/>
    <w:rsid w:val="00F52871"/>
    <w:rsid w:val="00F61384"/>
    <w:rsid w:val="00F7017C"/>
    <w:rsid w:val="00F7111A"/>
    <w:rsid w:val="00F750D5"/>
    <w:rsid w:val="00F76C2D"/>
    <w:rsid w:val="00FB2CC6"/>
    <w:rsid w:val="00FB391A"/>
    <w:rsid w:val="00FB4E7B"/>
    <w:rsid w:val="00FB7116"/>
    <w:rsid w:val="00FC2D03"/>
    <w:rsid w:val="00FD0CC1"/>
    <w:rsid w:val="00FD0DB9"/>
    <w:rsid w:val="00FE2AE6"/>
    <w:rsid w:val="00FF1BB5"/>
    <w:rsid w:val="00FF26FE"/>
    <w:rsid w:val="00FF2F9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C4A8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F9E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555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character" w:styleId="Hipervnculo">
    <w:name w:val="Hyperlink"/>
    <w:rsid w:val="0039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E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88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unhideWhenUsed/>
    <w:rsid w:val="00604D13"/>
    <w:rPr>
      <w:color w:val="800080"/>
      <w:u w:val="single"/>
    </w:rPr>
  </w:style>
  <w:style w:type="paragraph" w:customStyle="1" w:styleId="xl63">
    <w:name w:val="xl63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5">
    <w:name w:val="xl65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6">
    <w:name w:val="xl66"/>
    <w:basedOn w:val="Normal"/>
    <w:rsid w:val="00604D13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67">
    <w:name w:val="xl67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69">
    <w:name w:val="xl69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0">
    <w:name w:val="xl70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3">
    <w:name w:val="xl73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6">
    <w:name w:val="xl76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604D13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80">
    <w:name w:val="xl80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81">
    <w:name w:val="xl81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character" w:customStyle="1" w:styleId="PiedepginaCar">
    <w:name w:val="Pie de página Car"/>
    <w:link w:val="Piedepgina"/>
    <w:uiPriority w:val="99"/>
    <w:rsid w:val="00604D13"/>
    <w:rPr>
      <w:rFonts w:ascii="Arial" w:hAnsi="Arial"/>
      <w:szCs w:val="24"/>
    </w:rPr>
  </w:style>
  <w:style w:type="paragraph" w:styleId="Prrafodelista">
    <w:name w:val="List Paragraph"/>
    <w:basedOn w:val="Normal"/>
    <w:uiPriority w:val="34"/>
    <w:qFormat/>
    <w:rsid w:val="00B775EC"/>
    <w:pPr>
      <w:ind w:left="720"/>
      <w:contextualSpacing/>
    </w:pPr>
  </w:style>
  <w:style w:type="character" w:styleId="Refdecomentario">
    <w:name w:val="annotation reference"/>
    <w:basedOn w:val="Fuentedeprrafopredeter"/>
    <w:rsid w:val="00B775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75E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75EC"/>
    <w:rPr>
      <w:rFonts w:ascii="Arial" w:hAnsi="Arial"/>
    </w:rPr>
  </w:style>
  <w:style w:type="table" w:styleId="Tablaconcuadrcula">
    <w:name w:val="Table Grid"/>
    <w:basedOn w:val="Tablanormal"/>
    <w:rsid w:val="00B5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F9E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555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character" w:styleId="Hipervnculo">
    <w:name w:val="Hyperlink"/>
    <w:rsid w:val="0039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E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88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unhideWhenUsed/>
    <w:rsid w:val="00604D13"/>
    <w:rPr>
      <w:color w:val="800080"/>
      <w:u w:val="single"/>
    </w:rPr>
  </w:style>
  <w:style w:type="paragraph" w:customStyle="1" w:styleId="xl63">
    <w:name w:val="xl63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5">
    <w:name w:val="xl65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6">
    <w:name w:val="xl66"/>
    <w:basedOn w:val="Normal"/>
    <w:rsid w:val="00604D13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67">
    <w:name w:val="xl67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69">
    <w:name w:val="xl69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0">
    <w:name w:val="xl70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3">
    <w:name w:val="xl73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6">
    <w:name w:val="xl76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604D13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80">
    <w:name w:val="xl80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81">
    <w:name w:val="xl81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character" w:customStyle="1" w:styleId="PiedepginaCar">
    <w:name w:val="Pie de página Car"/>
    <w:link w:val="Piedepgina"/>
    <w:uiPriority w:val="99"/>
    <w:rsid w:val="00604D13"/>
    <w:rPr>
      <w:rFonts w:ascii="Arial" w:hAnsi="Arial"/>
      <w:szCs w:val="24"/>
    </w:rPr>
  </w:style>
  <w:style w:type="paragraph" w:styleId="Prrafodelista">
    <w:name w:val="List Paragraph"/>
    <w:basedOn w:val="Normal"/>
    <w:uiPriority w:val="34"/>
    <w:qFormat/>
    <w:rsid w:val="00B775EC"/>
    <w:pPr>
      <w:ind w:left="720"/>
      <w:contextualSpacing/>
    </w:pPr>
  </w:style>
  <w:style w:type="character" w:styleId="Refdecomentario">
    <w:name w:val="annotation reference"/>
    <w:basedOn w:val="Fuentedeprrafopredeter"/>
    <w:rsid w:val="00B775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75E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75EC"/>
    <w:rPr>
      <w:rFonts w:ascii="Arial" w:hAnsi="Arial"/>
    </w:rPr>
  </w:style>
  <w:style w:type="table" w:styleId="Tablaconcuadrcula">
    <w:name w:val="Table Grid"/>
    <w:basedOn w:val="Tablanormal"/>
    <w:rsid w:val="00B5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85C18-65CA-40D9-A249-BB622EAF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6</TotalTime>
  <Pages>1</Pages>
  <Words>110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791</CharactersWithSpaces>
  <SharedDoc>false</SharedDoc>
  <HLinks>
    <vt:vector size="12" baseType="variant"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Serrano Balseyro, Isabel</cp:lastModifiedBy>
  <cp:revision>6</cp:revision>
  <cp:lastPrinted>2022-04-26T07:46:00Z</cp:lastPrinted>
  <dcterms:created xsi:type="dcterms:W3CDTF">2022-06-22T11:47:00Z</dcterms:created>
  <dcterms:modified xsi:type="dcterms:W3CDTF">2022-07-06T11:13:00Z</dcterms:modified>
</cp:coreProperties>
</file>