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24254" w14:textId="77777777" w:rsidR="00DA7B83" w:rsidRDefault="00DA7B83" w:rsidP="00DA7B83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sz w:val="22"/>
          <w:szCs w:val="22"/>
        </w:rPr>
      </w:pPr>
    </w:p>
    <w:p w14:paraId="335CE74B" w14:textId="77EAC4D2" w:rsidR="00DA7B83" w:rsidRPr="00DA7B83" w:rsidRDefault="00DA7B83" w:rsidP="00DA7B83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ALEGACIONES A LA PROPUESTA DE RESOLUCIÓN PROVISIONAL DE LA CONVOCATORIA JUAN DE LA CIERVA-FORMACIÓN 202</w:t>
      </w:r>
      <w:r>
        <w:rPr>
          <w:rFonts w:ascii="Calibri" w:hAnsi="Calibri" w:cs="Calibri"/>
          <w:b/>
          <w:sz w:val="22"/>
          <w:szCs w:val="22"/>
        </w:rPr>
        <w:t>1</w:t>
      </w:r>
    </w:p>
    <w:p w14:paraId="0E21F474" w14:textId="77777777" w:rsidR="00DA7B83" w:rsidRPr="00DA7B83" w:rsidRDefault="00DA7B83" w:rsidP="00DA7B83">
      <w:pPr>
        <w:spacing w:after="240"/>
        <w:jc w:val="both"/>
        <w:rPr>
          <w:rFonts w:ascii="Calibri" w:hAnsi="Calibri" w:cs="Calibri"/>
          <w:i/>
          <w:sz w:val="22"/>
          <w:szCs w:val="22"/>
        </w:rPr>
      </w:pPr>
      <w:r w:rsidRPr="00DA7B83">
        <w:rPr>
          <w:rFonts w:ascii="Calibri" w:hAnsi="Calibri" w:cs="Calibri"/>
          <w:i/>
          <w:sz w:val="22"/>
          <w:szCs w:val="22"/>
        </w:rPr>
        <w:t xml:space="preserve">(Las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Las alegaciones deberían argumentarse </w:t>
      </w:r>
      <w:r w:rsidRPr="00DA7B83">
        <w:rPr>
          <w:rFonts w:ascii="Calibri" w:hAnsi="Calibri" w:cs="Calibri"/>
          <w:i/>
          <w:sz w:val="22"/>
          <w:szCs w:val="22"/>
          <w:u w:val="single"/>
        </w:rPr>
        <w:t>en posibles errores de trasmisión o de procedimiento</w:t>
      </w:r>
      <w:r w:rsidRPr="00DA7B83">
        <w:rPr>
          <w:rFonts w:ascii="Calibri" w:hAnsi="Calibri" w:cs="Calibri"/>
          <w:i/>
          <w:sz w:val="22"/>
          <w:szCs w:val="22"/>
        </w:rPr>
        <w:t>).</w:t>
      </w:r>
    </w:p>
    <w:p w14:paraId="47ABAF34" w14:textId="77777777" w:rsidR="00DA7B83" w:rsidRPr="00DA7B83" w:rsidRDefault="00DA7B83" w:rsidP="00DA7B83">
      <w:pPr>
        <w:spacing w:before="240"/>
        <w:jc w:val="both"/>
        <w:rPr>
          <w:rFonts w:ascii="Calibri" w:hAnsi="Calibri" w:cs="Calibri"/>
          <w:i/>
          <w:sz w:val="22"/>
          <w:szCs w:val="22"/>
        </w:rPr>
      </w:pPr>
      <w:r w:rsidRPr="00DA7B83">
        <w:rPr>
          <w:rFonts w:ascii="Calibri" w:hAnsi="Calibri" w:cs="Calibri"/>
          <w:i/>
          <w:sz w:val="22"/>
          <w:szCs w:val="22"/>
          <w:u w:val="single"/>
        </w:rPr>
        <w:t>Extensión máxima de este escrito: 3 páginas</w:t>
      </w:r>
      <w:r w:rsidRPr="00DA7B83">
        <w:rPr>
          <w:rFonts w:ascii="Calibri" w:hAnsi="Calibri" w:cs="Calibri"/>
          <w:i/>
          <w:sz w:val="22"/>
          <w:szCs w:val="22"/>
        </w:rPr>
        <w:t>.</w:t>
      </w:r>
    </w:p>
    <w:p w14:paraId="206D260C" w14:textId="77777777" w:rsidR="00DA7B83" w:rsidRPr="00DA7B83" w:rsidRDefault="00DA7B83" w:rsidP="00DA7B83">
      <w:pPr>
        <w:spacing w:before="240"/>
        <w:ind w:left="708" w:hanging="708"/>
        <w:jc w:val="both"/>
        <w:rPr>
          <w:rFonts w:ascii="Calibri" w:hAnsi="Calibri" w:cs="Calibri"/>
          <w:i/>
          <w:sz w:val="22"/>
          <w:szCs w:val="22"/>
        </w:rPr>
      </w:pPr>
      <w:r w:rsidRPr="00DA7B83">
        <w:rPr>
          <w:rFonts w:ascii="Calibri" w:hAnsi="Calibri" w:cs="Calibri"/>
          <w:i/>
          <w:sz w:val="22"/>
          <w:szCs w:val="22"/>
          <w:u w:val="single"/>
        </w:rPr>
        <w:t>Indicar quien presenta la alegación la persona participante y/o el centro solicitante</w:t>
      </w:r>
    </w:p>
    <w:p w14:paraId="16597121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i/>
          <w:sz w:val="22"/>
          <w:szCs w:val="22"/>
        </w:rPr>
      </w:pPr>
    </w:p>
    <w:p w14:paraId="0055BF81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b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Persona participante:</w:t>
      </w:r>
    </w:p>
    <w:p w14:paraId="74A07A66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sz w:val="22"/>
          <w:szCs w:val="22"/>
        </w:rPr>
      </w:pPr>
    </w:p>
    <w:p w14:paraId="4B848049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b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Centro solicitante:</w:t>
      </w:r>
    </w:p>
    <w:p w14:paraId="353A41AB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sz w:val="22"/>
          <w:szCs w:val="22"/>
        </w:rPr>
      </w:pPr>
    </w:p>
    <w:p w14:paraId="16F60C19" w14:textId="2E7B1880" w:rsidR="00DA7B83" w:rsidRPr="00DA7B83" w:rsidRDefault="00DA7B83" w:rsidP="00DA7B83">
      <w:pPr>
        <w:jc w:val="both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 xml:space="preserve">Siendo parte interesada en el expediente de referencia </w:t>
      </w:r>
      <w:r w:rsidRPr="00DA7B83">
        <w:rPr>
          <w:rFonts w:ascii="Calibri" w:hAnsi="Calibri" w:cs="Calibri"/>
          <w:b/>
          <w:sz w:val="22"/>
          <w:szCs w:val="22"/>
        </w:rPr>
        <w:t>#REFERENCIA DE LA SOLICITUD (FJC202</w:t>
      </w:r>
      <w:r>
        <w:rPr>
          <w:rFonts w:ascii="Calibri" w:hAnsi="Calibri" w:cs="Calibri"/>
          <w:b/>
          <w:sz w:val="22"/>
          <w:szCs w:val="22"/>
        </w:rPr>
        <w:t>1</w:t>
      </w:r>
      <w:r w:rsidRPr="00DA7B83">
        <w:rPr>
          <w:rFonts w:ascii="Calibri" w:hAnsi="Calibri" w:cs="Calibri"/>
          <w:b/>
          <w:sz w:val="22"/>
          <w:szCs w:val="22"/>
        </w:rPr>
        <w:t>-XXXXX-I#</w:t>
      </w:r>
      <w:r w:rsidRPr="00DA7B83">
        <w:rPr>
          <w:rFonts w:ascii="Calibri" w:hAnsi="Calibri" w:cs="Calibri"/>
          <w:sz w:val="22"/>
          <w:szCs w:val="22"/>
        </w:rPr>
        <w:t xml:space="preserve">, se formulan las siguientes </w:t>
      </w:r>
    </w:p>
    <w:p w14:paraId="783ADFCA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b/>
          <w:sz w:val="22"/>
          <w:szCs w:val="22"/>
        </w:rPr>
      </w:pPr>
    </w:p>
    <w:p w14:paraId="05A837E1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b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ALEGACIONES:</w:t>
      </w:r>
    </w:p>
    <w:p w14:paraId="21747102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0B200B08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6753F950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1B904FE0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>Por todo lo cual,</w:t>
      </w:r>
      <w:bookmarkStart w:id="0" w:name="_GoBack"/>
      <w:bookmarkEnd w:id="0"/>
    </w:p>
    <w:p w14:paraId="0A5507BD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b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SE SOLICITA:</w:t>
      </w:r>
    </w:p>
    <w:p w14:paraId="7B169C72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2D7CC9DC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2758CDEC" w14:textId="77777777" w:rsidR="00DA7B83" w:rsidRPr="00DA7B83" w:rsidRDefault="00DA7B83" w:rsidP="00DA7B83">
      <w:pPr>
        <w:spacing w:after="240"/>
        <w:ind w:hanging="708"/>
        <w:rPr>
          <w:rFonts w:ascii="Calibri" w:hAnsi="Calibri" w:cs="Calibri"/>
          <w:sz w:val="22"/>
          <w:szCs w:val="22"/>
        </w:rPr>
      </w:pPr>
    </w:p>
    <w:p w14:paraId="14E097C6" w14:textId="77777777" w:rsidR="00DA7B83" w:rsidRPr="00DA7B83" w:rsidRDefault="00DA7B83" w:rsidP="00DA7B83">
      <w:pPr>
        <w:tabs>
          <w:tab w:val="left" w:pos="3375"/>
        </w:tabs>
        <w:spacing w:after="240"/>
        <w:ind w:hanging="708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ab/>
      </w:r>
    </w:p>
    <w:p w14:paraId="61695976" w14:textId="77777777" w:rsidR="00110AE5" w:rsidRPr="00DA7B83" w:rsidRDefault="00110AE5" w:rsidP="00DA7B83">
      <w:pPr>
        <w:ind w:hanging="708"/>
        <w:jc w:val="both"/>
        <w:rPr>
          <w:rFonts w:ascii="Calibri" w:hAnsi="Calibri" w:cs="Calibri"/>
          <w:sz w:val="22"/>
          <w:szCs w:val="22"/>
        </w:rPr>
      </w:pPr>
    </w:p>
    <w:sectPr w:rsidR="00110AE5" w:rsidRPr="00DA7B83" w:rsidSect="004A1E6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09127" w14:textId="77777777" w:rsidR="00974591" w:rsidRDefault="00974591">
      <w:r>
        <w:separator/>
      </w:r>
    </w:p>
  </w:endnote>
  <w:endnote w:type="continuationSeparator" w:id="0">
    <w:p w14:paraId="0556653A" w14:textId="77777777" w:rsidR="00974591" w:rsidRDefault="0097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93C93" w14:textId="77777777" w:rsidR="00DA7B83" w:rsidRDefault="00DA7B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CD39E" w14:textId="77777777" w:rsidR="00974591" w:rsidRDefault="00974591">
      <w:r>
        <w:separator/>
      </w:r>
    </w:p>
  </w:footnote>
  <w:footnote w:type="continuationSeparator" w:id="0">
    <w:p w14:paraId="2B340F36" w14:textId="77777777" w:rsidR="00974591" w:rsidRDefault="0097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3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  <w:gridCol w:w="30"/>
      <w:gridCol w:w="3167"/>
    </w:tblGrid>
    <w:tr w:rsidR="004A1E6A" w14:paraId="00462B32" w14:textId="77777777" w:rsidTr="00FB391A">
      <w:trPr>
        <w:cantSplit/>
        <w:trHeight w:val="458"/>
      </w:trPr>
      <w:tc>
        <w:tcPr>
          <w:tcW w:w="9639" w:type="dxa"/>
          <w:vMerge w:val="restart"/>
          <w:shd w:val="clear" w:color="auto" w:fill="auto"/>
        </w:tcPr>
        <w:p w14:paraId="245F9E75" w14:textId="7D49869D" w:rsidR="004A1E6A" w:rsidRPr="00D24BE5" w:rsidRDefault="00FB391A" w:rsidP="00FB391A">
          <w:pPr>
            <w:pStyle w:val="Encabezado"/>
            <w:tabs>
              <w:tab w:val="clear" w:pos="4252"/>
              <w:tab w:val="clear" w:pos="8504"/>
              <w:tab w:val="right" w:pos="9645"/>
            </w:tabs>
            <w:spacing w:line="120" w:lineRule="atLeast"/>
            <w:jc w:val="both"/>
            <w:rPr>
              <w:position w:val="12"/>
              <w:sz w:val="36"/>
            </w:rPr>
          </w:pPr>
          <w:r w:rsidRPr="00FB391A">
            <w:rPr>
              <w:noProof/>
              <w:position w:val="12"/>
              <w:sz w:val="36"/>
            </w:rPr>
            <w:drawing>
              <wp:inline distT="0" distB="0" distL="0" distR="0" wp14:anchorId="08BE3B76" wp14:editId="5516E2C4">
                <wp:extent cx="6229350" cy="1305154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5372" cy="13755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7" w:type="dxa"/>
          <w:gridSpan w:val="2"/>
          <w:vMerge w:val="restart"/>
          <w:shd w:val="clear" w:color="auto" w:fill="auto"/>
        </w:tcPr>
        <w:p w14:paraId="034EC773" w14:textId="4CD2C0EB" w:rsidR="004A1E6A" w:rsidRPr="00D24BE5" w:rsidRDefault="004A1E6A" w:rsidP="003452A4">
          <w:pPr>
            <w:pStyle w:val="Encabezado"/>
            <w:ind w:right="152"/>
            <w:jc w:val="right"/>
            <w:rPr>
              <w:sz w:val="14"/>
            </w:rPr>
          </w:pPr>
        </w:p>
      </w:tc>
    </w:tr>
    <w:tr w:rsidR="004A1E6A" w14:paraId="31296FCA" w14:textId="77777777" w:rsidTr="00FB391A">
      <w:trPr>
        <w:cantSplit/>
        <w:trHeight w:val="685"/>
      </w:trPr>
      <w:tc>
        <w:tcPr>
          <w:tcW w:w="9639" w:type="dxa"/>
          <w:vMerge/>
          <w:shd w:val="clear" w:color="auto" w:fill="auto"/>
        </w:tcPr>
        <w:p w14:paraId="1EF3DB49" w14:textId="77777777" w:rsidR="004A1E6A" w:rsidRDefault="004A1E6A" w:rsidP="003452A4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</w:rPr>
          </w:pPr>
        </w:p>
      </w:tc>
      <w:tc>
        <w:tcPr>
          <w:tcW w:w="3197" w:type="dxa"/>
          <w:gridSpan w:val="2"/>
          <w:vMerge/>
          <w:shd w:val="clear" w:color="auto" w:fill="auto"/>
        </w:tcPr>
        <w:p w14:paraId="0C3039E3" w14:textId="77777777" w:rsidR="004A1E6A" w:rsidRDefault="004A1E6A" w:rsidP="003452A4">
          <w:pPr>
            <w:pStyle w:val="Encabezado"/>
            <w:jc w:val="both"/>
            <w:rPr>
              <w:noProof/>
              <w:sz w:val="14"/>
            </w:rPr>
          </w:pPr>
        </w:p>
      </w:tc>
    </w:tr>
    <w:tr w:rsidR="004A1E6A" w14:paraId="3D0F8C03" w14:textId="77777777" w:rsidTr="00FB391A">
      <w:trPr>
        <w:gridAfter w:val="1"/>
        <w:wAfter w:w="3167" w:type="dxa"/>
        <w:cantSplit/>
        <w:trHeight w:val="69"/>
      </w:trPr>
      <w:tc>
        <w:tcPr>
          <w:tcW w:w="9639" w:type="dxa"/>
          <w:vMerge/>
          <w:shd w:val="clear" w:color="auto" w:fill="auto"/>
        </w:tcPr>
        <w:p w14:paraId="1DB26650" w14:textId="77777777" w:rsidR="004A1E6A" w:rsidRPr="00D24BE5" w:rsidRDefault="004A1E6A" w:rsidP="003452A4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0" w:type="dxa"/>
          <w:shd w:val="clear" w:color="auto" w:fill="auto"/>
        </w:tcPr>
        <w:p w14:paraId="600BBAF1" w14:textId="77777777" w:rsidR="004A1E6A" w:rsidRPr="00D24BE5" w:rsidRDefault="004A1E6A" w:rsidP="003452A4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</w:tr>
  </w:tbl>
  <w:p w14:paraId="187B2E7A" w14:textId="77777777" w:rsidR="00AD4188" w:rsidRDefault="00AD4188" w:rsidP="00CE1B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87181B"/>
    <w:multiLevelType w:val="hybridMultilevel"/>
    <w:tmpl w:val="BDF01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4778"/>
    <w:rsid w:val="00006512"/>
    <w:rsid w:val="000066F0"/>
    <w:rsid w:val="00011B1C"/>
    <w:rsid w:val="00027AF9"/>
    <w:rsid w:val="00061613"/>
    <w:rsid w:val="000808CE"/>
    <w:rsid w:val="00084333"/>
    <w:rsid w:val="000A7C7B"/>
    <w:rsid w:val="000B03F2"/>
    <w:rsid w:val="000C2AE2"/>
    <w:rsid w:val="000E59C3"/>
    <w:rsid w:val="000E7371"/>
    <w:rsid w:val="000F3057"/>
    <w:rsid w:val="000F377A"/>
    <w:rsid w:val="000F622D"/>
    <w:rsid w:val="00104AC9"/>
    <w:rsid w:val="00110AE5"/>
    <w:rsid w:val="001158B7"/>
    <w:rsid w:val="00127C5A"/>
    <w:rsid w:val="00131807"/>
    <w:rsid w:val="00135B86"/>
    <w:rsid w:val="00147DBA"/>
    <w:rsid w:val="0015257E"/>
    <w:rsid w:val="00165575"/>
    <w:rsid w:val="0017183A"/>
    <w:rsid w:val="001723B8"/>
    <w:rsid w:val="001B0073"/>
    <w:rsid w:val="001C357D"/>
    <w:rsid w:val="001C7BBA"/>
    <w:rsid w:val="001F5E74"/>
    <w:rsid w:val="00211414"/>
    <w:rsid w:val="002134F9"/>
    <w:rsid w:val="002167FA"/>
    <w:rsid w:val="002200AB"/>
    <w:rsid w:val="00236012"/>
    <w:rsid w:val="00241FCD"/>
    <w:rsid w:val="00244173"/>
    <w:rsid w:val="002458F2"/>
    <w:rsid w:val="002951F1"/>
    <w:rsid w:val="002D5738"/>
    <w:rsid w:val="002F275E"/>
    <w:rsid w:val="002F704A"/>
    <w:rsid w:val="003201FC"/>
    <w:rsid w:val="003304FE"/>
    <w:rsid w:val="003452A4"/>
    <w:rsid w:val="00354736"/>
    <w:rsid w:val="003555FA"/>
    <w:rsid w:val="00360025"/>
    <w:rsid w:val="0036545F"/>
    <w:rsid w:val="00376263"/>
    <w:rsid w:val="00385261"/>
    <w:rsid w:val="00395618"/>
    <w:rsid w:val="003A0E00"/>
    <w:rsid w:val="003A6489"/>
    <w:rsid w:val="003B3488"/>
    <w:rsid w:val="003B4D9E"/>
    <w:rsid w:val="003D5496"/>
    <w:rsid w:val="003F2C21"/>
    <w:rsid w:val="003F398F"/>
    <w:rsid w:val="004042D1"/>
    <w:rsid w:val="0040452F"/>
    <w:rsid w:val="00414754"/>
    <w:rsid w:val="00430FF4"/>
    <w:rsid w:val="00434706"/>
    <w:rsid w:val="00444563"/>
    <w:rsid w:val="00461C9B"/>
    <w:rsid w:val="004620C6"/>
    <w:rsid w:val="00466980"/>
    <w:rsid w:val="00491860"/>
    <w:rsid w:val="004A1E6A"/>
    <w:rsid w:val="004B1CEC"/>
    <w:rsid w:val="004D2A76"/>
    <w:rsid w:val="004D413B"/>
    <w:rsid w:val="004E2004"/>
    <w:rsid w:val="004F23AE"/>
    <w:rsid w:val="0051076B"/>
    <w:rsid w:val="005108BD"/>
    <w:rsid w:val="005136A3"/>
    <w:rsid w:val="00516964"/>
    <w:rsid w:val="00521399"/>
    <w:rsid w:val="00525348"/>
    <w:rsid w:val="00527FA3"/>
    <w:rsid w:val="00534485"/>
    <w:rsid w:val="00536A59"/>
    <w:rsid w:val="005434D6"/>
    <w:rsid w:val="00555F9E"/>
    <w:rsid w:val="00560CFA"/>
    <w:rsid w:val="00563B90"/>
    <w:rsid w:val="005810B9"/>
    <w:rsid w:val="005C26D1"/>
    <w:rsid w:val="005E07ED"/>
    <w:rsid w:val="005F15CF"/>
    <w:rsid w:val="005F1F24"/>
    <w:rsid w:val="00604D13"/>
    <w:rsid w:val="00607E35"/>
    <w:rsid w:val="00611228"/>
    <w:rsid w:val="00615AD3"/>
    <w:rsid w:val="00621C0D"/>
    <w:rsid w:val="00625B4C"/>
    <w:rsid w:val="00626FE8"/>
    <w:rsid w:val="00632B17"/>
    <w:rsid w:val="0065440E"/>
    <w:rsid w:val="00660015"/>
    <w:rsid w:val="00663C9B"/>
    <w:rsid w:val="00676D07"/>
    <w:rsid w:val="006800D9"/>
    <w:rsid w:val="00687C16"/>
    <w:rsid w:val="00693FED"/>
    <w:rsid w:val="00697AB4"/>
    <w:rsid w:val="006A6F27"/>
    <w:rsid w:val="006E460A"/>
    <w:rsid w:val="006F09DC"/>
    <w:rsid w:val="0070209F"/>
    <w:rsid w:val="00706D3C"/>
    <w:rsid w:val="0073028C"/>
    <w:rsid w:val="00732026"/>
    <w:rsid w:val="007420DF"/>
    <w:rsid w:val="00745C0D"/>
    <w:rsid w:val="00762164"/>
    <w:rsid w:val="0076380A"/>
    <w:rsid w:val="0076681D"/>
    <w:rsid w:val="00782013"/>
    <w:rsid w:val="00787F5C"/>
    <w:rsid w:val="00792A57"/>
    <w:rsid w:val="00795D67"/>
    <w:rsid w:val="007A043B"/>
    <w:rsid w:val="007A1495"/>
    <w:rsid w:val="007B4F76"/>
    <w:rsid w:val="007C6844"/>
    <w:rsid w:val="007E349E"/>
    <w:rsid w:val="007E7D1A"/>
    <w:rsid w:val="00813C07"/>
    <w:rsid w:val="00827166"/>
    <w:rsid w:val="00847147"/>
    <w:rsid w:val="008635BA"/>
    <w:rsid w:val="00890C5B"/>
    <w:rsid w:val="0089282F"/>
    <w:rsid w:val="008A2029"/>
    <w:rsid w:val="008A59E7"/>
    <w:rsid w:val="008A5FED"/>
    <w:rsid w:val="008B7251"/>
    <w:rsid w:val="008C745B"/>
    <w:rsid w:val="008D0056"/>
    <w:rsid w:val="008D0B31"/>
    <w:rsid w:val="008D1797"/>
    <w:rsid w:val="008D2462"/>
    <w:rsid w:val="008E05D0"/>
    <w:rsid w:val="00900A59"/>
    <w:rsid w:val="00924430"/>
    <w:rsid w:val="00935292"/>
    <w:rsid w:val="00940DCE"/>
    <w:rsid w:val="0094744E"/>
    <w:rsid w:val="0095668B"/>
    <w:rsid w:val="00967C9B"/>
    <w:rsid w:val="00974591"/>
    <w:rsid w:val="009A604D"/>
    <w:rsid w:val="009A7E75"/>
    <w:rsid w:val="009E0EDB"/>
    <w:rsid w:val="009F1C9B"/>
    <w:rsid w:val="00A20C08"/>
    <w:rsid w:val="00A250E5"/>
    <w:rsid w:val="00A3013E"/>
    <w:rsid w:val="00A31B73"/>
    <w:rsid w:val="00A47E7B"/>
    <w:rsid w:val="00A534CA"/>
    <w:rsid w:val="00A605D5"/>
    <w:rsid w:val="00A649AE"/>
    <w:rsid w:val="00A91A2B"/>
    <w:rsid w:val="00A94CC3"/>
    <w:rsid w:val="00AB36F0"/>
    <w:rsid w:val="00AB4D52"/>
    <w:rsid w:val="00AB64FE"/>
    <w:rsid w:val="00AD4188"/>
    <w:rsid w:val="00AF44DF"/>
    <w:rsid w:val="00B01370"/>
    <w:rsid w:val="00B23392"/>
    <w:rsid w:val="00B241AB"/>
    <w:rsid w:val="00B436ED"/>
    <w:rsid w:val="00B57A0A"/>
    <w:rsid w:val="00B63676"/>
    <w:rsid w:val="00B775EC"/>
    <w:rsid w:val="00B91022"/>
    <w:rsid w:val="00BA53A1"/>
    <w:rsid w:val="00BA559C"/>
    <w:rsid w:val="00BF5988"/>
    <w:rsid w:val="00C01F23"/>
    <w:rsid w:val="00C05B4A"/>
    <w:rsid w:val="00C061A5"/>
    <w:rsid w:val="00C10B8D"/>
    <w:rsid w:val="00C20AFF"/>
    <w:rsid w:val="00C21A15"/>
    <w:rsid w:val="00C22DD7"/>
    <w:rsid w:val="00C302AB"/>
    <w:rsid w:val="00C30B50"/>
    <w:rsid w:val="00C462CE"/>
    <w:rsid w:val="00C520BF"/>
    <w:rsid w:val="00C52647"/>
    <w:rsid w:val="00C53717"/>
    <w:rsid w:val="00C54648"/>
    <w:rsid w:val="00C5498C"/>
    <w:rsid w:val="00C6219E"/>
    <w:rsid w:val="00C743B6"/>
    <w:rsid w:val="00C75356"/>
    <w:rsid w:val="00C8053C"/>
    <w:rsid w:val="00C832DC"/>
    <w:rsid w:val="00C87DA2"/>
    <w:rsid w:val="00CA1E0B"/>
    <w:rsid w:val="00CB4F01"/>
    <w:rsid w:val="00CC2738"/>
    <w:rsid w:val="00CD489E"/>
    <w:rsid w:val="00CD53D1"/>
    <w:rsid w:val="00CE1B88"/>
    <w:rsid w:val="00CF3437"/>
    <w:rsid w:val="00D11D0E"/>
    <w:rsid w:val="00D20035"/>
    <w:rsid w:val="00D2319C"/>
    <w:rsid w:val="00D23509"/>
    <w:rsid w:val="00D24EEB"/>
    <w:rsid w:val="00D25057"/>
    <w:rsid w:val="00D34AAF"/>
    <w:rsid w:val="00D35FA3"/>
    <w:rsid w:val="00D534CE"/>
    <w:rsid w:val="00D63290"/>
    <w:rsid w:val="00D66180"/>
    <w:rsid w:val="00D858A8"/>
    <w:rsid w:val="00D90B18"/>
    <w:rsid w:val="00D96122"/>
    <w:rsid w:val="00DA7B83"/>
    <w:rsid w:val="00DA7CF4"/>
    <w:rsid w:val="00DC2B6D"/>
    <w:rsid w:val="00DC4CE4"/>
    <w:rsid w:val="00DD33B2"/>
    <w:rsid w:val="00DE5F6E"/>
    <w:rsid w:val="00DF5A86"/>
    <w:rsid w:val="00DF7C21"/>
    <w:rsid w:val="00E0217A"/>
    <w:rsid w:val="00E233BA"/>
    <w:rsid w:val="00E24DDC"/>
    <w:rsid w:val="00E343D3"/>
    <w:rsid w:val="00E372A6"/>
    <w:rsid w:val="00E45E37"/>
    <w:rsid w:val="00E558D3"/>
    <w:rsid w:val="00E57B67"/>
    <w:rsid w:val="00E66BEA"/>
    <w:rsid w:val="00E722F0"/>
    <w:rsid w:val="00E86472"/>
    <w:rsid w:val="00E87E7B"/>
    <w:rsid w:val="00E91D88"/>
    <w:rsid w:val="00E95586"/>
    <w:rsid w:val="00EB1FFF"/>
    <w:rsid w:val="00F04462"/>
    <w:rsid w:val="00F100FD"/>
    <w:rsid w:val="00F357A9"/>
    <w:rsid w:val="00F377F3"/>
    <w:rsid w:val="00F410A6"/>
    <w:rsid w:val="00F52871"/>
    <w:rsid w:val="00F61384"/>
    <w:rsid w:val="00F7017C"/>
    <w:rsid w:val="00F7111A"/>
    <w:rsid w:val="00F750D5"/>
    <w:rsid w:val="00F76C2D"/>
    <w:rsid w:val="00FB2CC6"/>
    <w:rsid w:val="00FB391A"/>
    <w:rsid w:val="00FB4E7B"/>
    <w:rsid w:val="00FB7116"/>
    <w:rsid w:val="00FC2D03"/>
    <w:rsid w:val="00FD0CC1"/>
    <w:rsid w:val="00FD0DB9"/>
    <w:rsid w:val="00FE2AE6"/>
    <w:rsid w:val="00FF1BB5"/>
    <w:rsid w:val="00FF26FE"/>
    <w:rsid w:val="00FF2F9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C4A893B"/>
  <w15:docId w15:val="{B4AE70F3-71FB-4900-BC40-8E9B431D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F9E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555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character" w:styleId="Hipervnculo">
    <w:name w:val="Hyperlink"/>
    <w:rsid w:val="0039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E1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88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unhideWhenUsed/>
    <w:rsid w:val="00604D13"/>
    <w:rPr>
      <w:color w:val="800080"/>
      <w:u w:val="single"/>
    </w:rPr>
  </w:style>
  <w:style w:type="paragraph" w:customStyle="1" w:styleId="xl63">
    <w:name w:val="xl63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5">
    <w:name w:val="xl65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6">
    <w:name w:val="xl66"/>
    <w:basedOn w:val="Normal"/>
    <w:rsid w:val="00604D13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xl67">
    <w:name w:val="xl67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69">
    <w:name w:val="xl69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0">
    <w:name w:val="xl70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3">
    <w:name w:val="xl73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6">
    <w:name w:val="xl76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604D13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80">
    <w:name w:val="xl80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81">
    <w:name w:val="xl81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character" w:customStyle="1" w:styleId="PiedepginaCar">
    <w:name w:val="Pie de página Car"/>
    <w:link w:val="Piedepgina"/>
    <w:uiPriority w:val="99"/>
    <w:rsid w:val="00604D13"/>
    <w:rPr>
      <w:rFonts w:ascii="Arial" w:hAnsi="Arial"/>
      <w:szCs w:val="24"/>
    </w:rPr>
  </w:style>
  <w:style w:type="paragraph" w:styleId="Prrafodelista">
    <w:name w:val="List Paragraph"/>
    <w:basedOn w:val="Normal"/>
    <w:uiPriority w:val="34"/>
    <w:qFormat/>
    <w:rsid w:val="00B775EC"/>
    <w:pPr>
      <w:ind w:left="720"/>
      <w:contextualSpacing/>
    </w:pPr>
  </w:style>
  <w:style w:type="character" w:styleId="Refdecomentario">
    <w:name w:val="annotation reference"/>
    <w:basedOn w:val="Fuentedeprrafopredeter"/>
    <w:rsid w:val="00B775E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75E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775EC"/>
    <w:rPr>
      <w:rFonts w:ascii="Arial" w:hAnsi="Arial"/>
    </w:rPr>
  </w:style>
  <w:style w:type="table" w:styleId="Tablaconcuadrcula">
    <w:name w:val="Table Grid"/>
    <w:basedOn w:val="Tablanormal"/>
    <w:rsid w:val="00B5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E840F-BE90-4A5E-85D8-D0364BFF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4</TotalTime>
  <Pages>1</Pages>
  <Words>125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936</CharactersWithSpaces>
  <SharedDoc>false</SharedDoc>
  <HLinks>
    <vt:vector size="12" baseType="variant"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Guerrero Palomar, Julia</cp:lastModifiedBy>
  <cp:revision>3</cp:revision>
  <cp:lastPrinted>2022-04-26T07:46:00Z</cp:lastPrinted>
  <dcterms:created xsi:type="dcterms:W3CDTF">2022-06-22T11:47:00Z</dcterms:created>
  <dcterms:modified xsi:type="dcterms:W3CDTF">2022-06-22T11:53:00Z</dcterms:modified>
</cp:coreProperties>
</file>