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:rsidR="00C10856" w:rsidRDefault="00C10856" w:rsidP="00C10856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AL</w:t>
      </w:r>
      <w:r w:rsidRPr="00231DCC">
        <w:rPr>
          <w:rFonts w:asciiTheme="minorHAnsi" w:hAnsiTheme="minorHAnsi" w:cstheme="minorHAnsi"/>
          <w:b/>
        </w:rPr>
        <w:t>EGACIONES A LA PROPUESTA DE RESOLUCIÓN PROVISIONAL DE LA CONVOCATORIA 20</w:t>
      </w:r>
      <w:r w:rsidR="00B86721">
        <w:rPr>
          <w:rFonts w:asciiTheme="minorHAnsi" w:hAnsiTheme="minorHAnsi" w:cstheme="minorHAnsi"/>
          <w:b/>
        </w:rPr>
        <w:t>2</w:t>
      </w:r>
      <w:r w:rsidR="00D77DCF">
        <w:rPr>
          <w:rFonts w:asciiTheme="minorHAnsi" w:hAnsiTheme="minorHAnsi" w:cstheme="minorHAnsi"/>
          <w:b/>
        </w:rPr>
        <w:t>1</w:t>
      </w:r>
      <w:r w:rsidRPr="00231DCC">
        <w:rPr>
          <w:rFonts w:asciiTheme="minorHAnsi" w:hAnsiTheme="minorHAnsi" w:cstheme="minorHAnsi"/>
          <w:b/>
        </w:rPr>
        <w:t xml:space="preserve"> DE</w:t>
      </w:r>
      <w:r w:rsidR="00D77DCF">
        <w:rPr>
          <w:rFonts w:asciiTheme="minorHAnsi" w:hAnsiTheme="minorHAnsi" w:cstheme="minorHAnsi"/>
          <w:b/>
        </w:rPr>
        <w:t>L PROGRAMA</w:t>
      </w:r>
      <w:bookmarkStart w:id="0" w:name="_GoBack"/>
      <w:bookmarkEnd w:id="0"/>
      <w:r w:rsidR="00D77DCF">
        <w:rPr>
          <w:rFonts w:asciiTheme="minorHAnsi" w:hAnsiTheme="minorHAnsi" w:cstheme="minorHAnsi"/>
          <w:b/>
        </w:rPr>
        <w:t xml:space="preserve"> DE AYUDAS TORRES QUEVEDO</w:t>
      </w:r>
    </w:p>
    <w:p w:rsidR="00C10856" w:rsidRPr="00C27573" w:rsidRDefault="00C10856" w:rsidP="00C10856">
      <w:pPr>
        <w:spacing w:after="240"/>
        <w:jc w:val="both"/>
        <w:rPr>
          <w:rFonts w:asciiTheme="minorHAnsi" w:hAnsiTheme="minorHAnsi" w:cstheme="minorHAnsi"/>
          <w:i/>
        </w:rPr>
      </w:pPr>
      <w:r w:rsidRPr="00C27573">
        <w:rPr>
          <w:rFonts w:asciiTheme="minorHAnsi" w:hAnsiTheme="minorHAnsi" w:cstheme="minorHAnsi"/>
          <w:i/>
        </w:rPr>
        <w:t xml:space="preserve">(Las alegaciones no deberían argumentarse en las valoraciones científico-técnicas </w:t>
      </w:r>
      <w:r>
        <w:rPr>
          <w:rFonts w:asciiTheme="minorHAnsi" w:hAnsiTheme="minorHAnsi" w:cstheme="minorHAnsi"/>
          <w:i/>
        </w:rPr>
        <w:t>recogidas en el informe de evaluación</w:t>
      </w:r>
      <w:r w:rsidRPr="00C27573">
        <w:rPr>
          <w:rFonts w:asciiTheme="minorHAnsi" w:hAnsiTheme="minorHAnsi" w:cstheme="minorHAnsi"/>
          <w:i/>
        </w:rPr>
        <w:t>, siempre que no incurran en errores técnicos o fácticos graves y manifiestos</w:t>
      </w:r>
      <w:r>
        <w:rPr>
          <w:rFonts w:asciiTheme="minorHAnsi" w:hAnsiTheme="minorHAnsi" w:cstheme="minorHAnsi"/>
          <w:i/>
        </w:rPr>
        <w:t xml:space="preserve">. El informe de evaluación científico-técnico </w:t>
      </w:r>
      <w:r w:rsidRPr="00C27573">
        <w:rPr>
          <w:rFonts w:asciiTheme="minorHAnsi" w:hAnsiTheme="minorHAnsi" w:cstheme="minorHAnsi"/>
          <w:i/>
        </w:rPr>
        <w:t xml:space="preserve">refleja la decisión adoptada por consenso en </w:t>
      </w:r>
      <w:r>
        <w:rPr>
          <w:rFonts w:asciiTheme="minorHAnsi" w:hAnsiTheme="minorHAnsi" w:cstheme="minorHAnsi"/>
          <w:i/>
        </w:rPr>
        <w:t>el procedimiento de evaluación</w:t>
      </w:r>
      <w:r w:rsidRPr="00C27573">
        <w:rPr>
          <w:rFonts w:asciiTheme="minorHAnsi" w:hAnsiTheme="minorHAnsi" w:cstheme="minorHAnsi"/>
          <w:i/>
        </w:rPr>
        <w:t xml:space="preserve">, teniendo en cuenta el conjunto de </w:t>
      </w:r>
      <w:r>
        <w:rPr>
          <w:rFonts w:asciiTheme="minorHAnsi" w:hAnsiTheme="minorHAnsi" w:cstheme="minorHAnsi"/>
          <w:i/>
        </w:rPr>
        <w:t>solicitudes</w:t>
      </w:r>
      <w:r w:rsidRPr="00C27573">
        <w:rPr>
          <w:rFonts w:asciiTheme="minorHAnsi" w:hAnsiTheme="minorHAnsi" w:cstheme="minorHAnsi"/>
          <w:i/>
        </w:rPr>
        <w:t xml:space="preserve"> presentad</w:t>
      </w:r>
      <w:r>
        <w:rPr>
          <w:rFonts w:asciiTheme="minorHAnsi" w:hAnsiTheme="minorHAnsi" w:cstheme="minorHAnsi"/>
          <w:i/>
        </w:rPr>
        <w:t>a</w:t>
      </w:r>
      <w:r w:rsidRPr="00C27573">
        <w:rPr>
          <w:rFonts w:asciiTheme="minorHAnsi" w:hAnsiTheme="minorHAnsi" w:cstheme="minorHAnsi"/>
          <w:i/>
        </w:rPr>
        <w:t>s</w:t>
      </w:r>
      <w:r>
        <w:rPr>
          <w:rFonts w:asciiTheme="minorHAnsi" w:hAnsiTheme="minorHAnsi" w:cstheme="minorHAnsi"/>
          <w:i/>
        </w:rPr>
        <w:t>.</w:t>
      </w:r>
      <w:r w:rsidRPr="00C27573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Las alegaciones deberían argumentarse </w:t>
      </w:r>
      <w:r w:rsidRPr="00D31634">
        <w:rPr>
          <w:rFonts w:asciiTheme="minorHAnsi" w:hAnsiTheme="minorHAnsi" w:cstheme="minorHAnsi"/>
          <w:i/>
          <w:u w:val="single"/>
        </w:rPr>
        <w:t>en posibles errores de trasmisión o de procedimiento</w:t>
      </w:r>
      <w:r>
        <w:rPr>
          <w:rFonts w:asciiTheme="minorHAnsi" w:hAnsiTheme="minorHAnsi" w:cstheme="minorHAnsi"/>
          <w:i/>
        </w:rPr>
        <w:t>).</w:t>
      </w:r>
    </w:p>
    <w:p w:rsidR="00C10856" w:rsidRPr="00C27573" w:rsidRDefault="00C10856" w:rsidP="00C10856">
      <w:pPr>
        <w:spacing w:after="240"/>
        <w:jc w:val="both"/>
        <w:rPr>
          <w:rFonts w:asciiTheme="minorHAnsi" w:hAnsiTheme="minorHAnsi" w:cstheme="minorHAnsi"/>
          <w:i/>
        </w:rPr>
      </w:pPr>
      <w:r w:rsidRPr="00D31634">
        <w:rPr>
          <w:rFonts w:asciiTheme="minorHAnsi" w:hAnsiTheme="minorHAnsi" w:cstheme="minorHAnsi"/>
          <w:i/>
          <w:u w:val="single"/>
        </w:rPr>
        <w:t>Extensión máxima de este escrito: 3 páginas</w:t>
      </w:r>
      <w:r>
        <w:rPr>
          <w:rFonts w:asciiTheme="minorHAnsi" w:hAnsiTheme="minorHAnsi" w:cstheme="minorHAnsi"/>
          <w:i/>
        </w:rPr>
        <w:t>.</w:t>
      </w:r>
    </w:p>
    <w:p w:rsidR="00C10856" w:rsidRDefault="00C10856" w:rsidP="00C10856">
      <w:pPr>
        <w:spacing w:after="240"/>
        <w:jc w:val="both"/>
        <w:rPr>
          <w:rFonts w:asciiTheme="minorHAnsi" w:hAnsiTheme="minorHAnsi" w:cstheme="minorHAnsi"/>
        </w:rPr>
      </w:pPr>
    </w:p>
    <w:p w:rsidR="00C10856" w:rsidRPr="00E60E16" w:rsidRDefault="00C10856" w:rsidP="00C10856">
      <w:pPr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Siendo parte interesada</w:t>
      </w:r>
      <w:r w:rsidRPr="00231D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el expediente de referencia </w:t>
      </w:r>
      <w:r>
        <w:rPr>
          <w:rFonts w:asciiTheme="minorHAnsi" w:hAnsiTheme="minorHAnsi" w:cstheme="minorHAnsi"/>
          <w:b/>
        </w:rPr>
        <w:t xml:space="preserve">#REFERENCIA DE LA SOLICITUD </w:t>
      </w:r>
      <w:r w:rsidR="00D77DCF">
        <w:rPr>
          <w:rFonts w:asciiTheme="minorHAnsi" w:hAnsiTheme="minorHAnsi" w:cstheme="minorHAnsi"/>
          <w:b/>
        </w:rPr>
        <w:t>PTQ2021-</w:t>
      </w:r>
      <w:r>
        <w:rPr>
          <w:rFonts w:asciiTheme="minorHAnsi" w:hAnsiTheme="minorHAnsi" w:cstheme="minorHAnsi"/>
          <w:b/>
        </w:rPr>
        <w:t>XXXXX #</w:t>
      </w:r>
      <w:r>
        <w:rPr>
          <w:rFonts w:asciiTheme="minorHAnsi" w:hAnsiTheme="minorHAnsi" w:cstheme="minorHAnsi"/>
        </w:rPr>
        <w:t xml:space="preserve">, se formulan las siguientes </w:t>
      </w:r>
    </w:p>
    <w:p w:rsidR="00C10856" w:rsidRPr="000C49EC" w:rsidRDefault="00C10856" w:rsidP="00C10856">
      <w:pPr>
        <w:spacing w:after="240"/>
        <w:rPr>
          <w:rFonts w:asciiTheme="minorHAnsi" w:hAnsiTheme="minorHAnsi" w:cstheme="minorHAnsi"/>
          <w:b/>
        </w:rPr>
      </w:pPr>
      <w:r w:rsidRPr="000C49EC">
        <w:rPr>
          <w:rFonts w:asciiTheme="minorHAnsi" w:hAnsiTheme="minorHAnsi" w:cstheme="minorHAnsi"/>
          <w:b/>
        </w:rPr>
        <w:t>ALEGACIONES:</w:t>
      </w: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  <w:r w:rsidRPr="00231DCC">
        <w:rPr>
          <w:rFonts w:asciiTheme="minorHAnsi" w:hAnsiTheme="minorHAnsi" w:cstheme="minorHAnsi"/>
        </w:rPr>
        <w:t>Por todo lo cual,</w:t>
      </w:r>
    </w:p>
    <w:p w:rsidR="00C10856" w:rsidRPr="000C49EC" w:rsidRDefault="00C10856" w:rsidP="00C10856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 </w:t>
      </w:r>
      <w:r w:rsidRPr="000C49EC">
        <w:rPr>
          <w:rFonts w:asciiTheme="minorHAnsi" w:hAnsiTheme="minorHAnsi" w:cstheme="minorHAnsi"/>
          <w:b/>
        </w:rPr>
        <w:t>SOLICITA:</w:t>
      </w: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Pr="00231DCC" w:rsidRDefault="00C10856" w:rsidP="00C10856">
      <w:pPr>
        <w:spacing w:after="240"/>
        <w:rPr>
          <w:rFonts w:asciiTheme="minorHAnsi" w:hAnsiTheme="minorHAnsi" w:cstheme="minorHAnsi"/>
        </w:rPr>
      </w:pPr>
    </w:p>
    <w:p w:rsidR="00C10856" w:rsidRDefault="00C10856" w:rsidP="00C10856">
      <w:pPr>
        <w:spacing w:after="240"/>
        <w:rPr>
          <w:rFonts w:asciiTheme="minorHAnsi" w:hAnsiTheme="minorHAnsi" w:cstheme="minorHAnsi"/>
        </w:rPr>
      </w:pPr>
    </w:p>
    <w:sectPr w:rsidR="00C10856" w:rsidSect="003E1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567" w:left="1361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B3" w:rsidRDefault="00303EB3">
      <w:r>
        <w:separator/>
      </w:r>
    </w:p>
  </w:endnote>
  <w:endnote w:type="continuationSeparator" w:id="0">
    <w:p w:rsidR="00303EB3" w:rsidRDefault="0030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CF" w:rsidRDefault="00D77D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0"/>
      <w:gridCol w:w="4721"/>
    </w:tblGrid>
    <w:tr w:rsidR="00A42138" w:rsidRPr="00A42138" w:rsidTr="00A42138">
      <w:tc>
        <w:tcPr>
          <w:tcW w:w="4775" w:type="dxa"/>
        </w:tcPr>
        <w:p w:rsidR="00A42138" w:rsidRDefault="00A42138" w:rsidP="00A42138">
          <w:pPr>
            <w:tabs>
              <w:tab w:val="center" w:pos="4252"/>
              <w:tab w:val="right" w:pos="8504"/>
            </w:tabs>
            <w:rPr>
              <w:rFonts w:cs="Arial"/>
              <w:sz w:val="18"/>
              <w:szCs w:val="18"/>
            </w:rPr>
          </w:pPr>
          <w:r w:rsidRPr="00D00E27">
            <w:rPr>
              <w:rFonts w:cs="Arial"/>
              <w:sz w:val="18"/>
              <w:szCs w:val="18"/>
            </w:rPr>
            <w:t xml:space="preserve">Página 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D00E27">
            <w:rPr>
              <w:rFonts w:cs="Arial"/>
              <w:b/>
              <w:bCs/>
              <w:sz w:val="18"/>
              <w:szCs w:val="18"/>
            </w:rPr>
            <w:instrText>PAGE</w:instrTex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ED4A1B">
            <w:rPr>
              <w:rFonts w:cs="Arial"/>
              <w:b/>
              <w:bCs/>
              <w:noProof/>
              <w:sz w:val="18"/>
              <w:szCs w:val="18"/>
            </w:rPr>
            <w:t>1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D00E27">
            <w:rPr>
              <w:rFonts w:cs="Arial"/>
              <w:sz w:val="18"/>
              <w:szCs w:val="18"/>
            </w:rPr>
            <w:t xml:space="preserve"> de 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D00E27">
            <w:rPr>
              <w:rFonts w:cs="Arial"/>
              <w:b/>
              <w:bCs/>
              <w:sz w:val="18"/>
              <w:szCs w:val="18"/>
            </w:rPr>
            <w:instrText>NUMPAGES</w:instrTex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="00ED4A1B">
            <w:rPr>
              <w:rFonts w:cs="Arial"/>
              <w:b/>
              <w:bCs/>
              <w:noProof/>
              <w:sz w:val="18"/>
              <w:szCs w:val="18"/>
            </w:rPr>
            <w:t>1</w:t>
          </w:r>
          <w:r w:rsidRPr="00D00E27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D00E27">
            <w:rPr>
              <w:rFonts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20CCA73" wp14:editId="0FBF45DE">
                    <wp:simplePos x="0" y="0"/>
                    <wp:positionH relativeFrom="column">
                      <wp:posOffset>5366385</wp:posOffset>
                    </wp:positionH>
                    <wp:positionV relativeFrom="paragraph">
                      <wp:posOffset>9986645</wp:posOffset>
                    </wp:positionV>
                    <wp:extent cx="1306830" cy="363855"/>
                    <wp:effectExtent l="0" t="0" r="2540" b="0"/>
                    <wp:wrapNone/>
                    <wp:docPr id="17" name="Cuadro de texto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830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138" w:rsidRPr="002C195B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Paseo de la Castellana, 162</w:t>
                                </w:r>
                              </w:p>
                              <w:p w:rsidR="00A42138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280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46</w:t>
                                </w: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 xml:space="preserve"> Madrid</w:t>
                                </w:r>
                              </w:p>
                              <w:p w:rsidR="00A42138" w:rsidRDefault="00A42138" w:rsidP="00A421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0CCA7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7" o:spid="_x0000_s1026" type="#_x0000_t202" style="position:absolute;margin-left:422.55pt;margin-top:786.35pt;width:102.9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" stroked="f">
                    <v:textbox>
                      <w:txbxContent>
                        <w:p w:rsidR="00A42138" w:rsidRPr="002C195B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Paseo de la Castellana, 162</w:t>
                          </w:r>
                        </w:p>
                        <w:p w:rsidR="00A42138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</w:t>
                          </w:r>
                          <w:r w:rsidRPr="002C195B">
                            <w:rPr>
                              <w:sz w:val="16"/>
                              <w:szCs w:val="16"/>
                            </w:rPr>
                            <w:t xml:space="preserve"> Madrid</w:t>
                          </w:r>
                        </w:p>
                        <w:p w:rsidR="00A42138" w:rsidRDefault="00A42138" w:rsidP="00A42138"/>
                      </w:txbxContent>
                    </v:textbox>
                  </v:shape>
                </w:pict>
              </mc:Fallback>
            </mc:AlternateContent>
          </w:r>
          <w:r w:rsidRPr="00D00E27">
            <w:rPr>
              <w:rFonts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7E80FF2" wp14:editId="5CB87687">
                    <wp:simplePos x="0" y="0"/>
                    <wp:positionH relativeFrom="column">
                      <wp:posOffset>5366385</wp:posOffset>
                    </wp:positionH>
                    <wp:positionV relativeFrom="paragraph">
                      <wp:posOffset>9986645</wp:posOffset>
                    </wp:positionV>
                    <wp:extent cx="1306830" cy="363855"/>
                    <wp:effectExtent l="0" t="0" r="2540" b="0"/>
                    <wp:wrapNone/>
                    <wp:docPr id="15" name="Cuadro de texto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830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2138" w:rsidRPr="002C195B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Paseo de la Castellana, 162</w:t>
                                </w:r>
                              </w:p>
                              <w:p w:rsidR="00A42138" w:rsidRDefault="00A42138" w:rsidP="00A421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>280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46</w:t>
                                </w:r>
                                <w:r w:rsidRPr="002C195B">
                                  <w:rPr>
                                    <w:sz w:val="16"/>
                                    <w:szCs w:val="16"/>
                                  </w:rPr>
                                  <w:t xml:space="preserve"> Madrid</w:t>
                                </w:r>
                              </w:p>
                              <w:p w:rsidR="00A42138" w:rsidRDefault="00A42138" w:rsidP="00A421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E80FF2" id="Cuadro de texto 15" o:spid="_x0000_s1027" type="#_x0000_t202" style="position:absolute;margin-left:422.55pt;margin-top:786.35pt;width:102.9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" stroked="f">
                    <v:textbox>
                      <w:txbxContent>
                        <w:p w:rsidR="00A42138" w:rsidRPr="002C195B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Paseo de la Castellana, 162</w:t>
                          </w:r>
                        </w:p>
                        <w:p w:rsidR="00A42138" w:rsidRDefault="00A42138" w:rsidP="00A421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C195B">
                            <w:rPr>
                              <w:sz w:val="16"/>
                              <w:szCs w:val="16"/>
                            </w:rPr>
                            <w:t>280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46</w:t>
                          </w:r>
                          <w:r w:rsidRPr="002C195B">
                            <w:rPr>
                              <w:sz w:val="16"/>
                              <w:szCs w:val="16"/>
                            </w:rPr>
                            <w:t xml:space="preserve"> Madrid</w:t>
                          </w:r>
                        </w:p>
                        <w:p w:rsidR="00A42138" w:rsidRDefault="00A42138" w:rsidP="00A4213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776" w:type="dxa"/>
        </w:tcPr>
        <w:p w:rsidR="00A42138" w:rsidRPr="00A42138" w:rsidRDefault="00D77DCF" w:rsidP="00D77DCF">
          <w:pPr>
            <w:tabs>
              <w:tab w:val="center" w:pos="4252"/>
              <w:tab w:val="right" w:pos="8504"/>
            </w:tabs>
            <w:jc w:val="right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</w:rPr>
            <w:t>ptq</w:t>
          </w:r>
          <w:r w:rsidR="00A42138" w:rsidRPr="00A42138">
            <w:rPr>
              <w:rFonts w:cs="Arial"/>
              <w:bCs/>
              <w:sz w:val="18"/>
              <w:szCs w:val="18"/>
            </w:rPr>
            <w:t>.solicitud@aei.gob.es</w:t>
          </w:r>
        </w:p>
      </w:tc>
    </w:tr>
  </w:tbl>
  <w:p w:rsidR="00D00E27" w:rsidRDefault="00D00E27" w:rsidP="00A42138">
    <w:pPr>
      <w:tabs>
        <w:tab w:val="center" w:pos="4252"/>
        <w:tab w:val="right" w:pos="8504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CF" w:rsidRDefault="00D77D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B3" w:rsidRDefault="00303EB3">
      <w:r>
        <w:separator/>
      </w:r>
    </w:p>
  </w:footnote>
  <w:footnote w:type="continuationSeparator" w:id="0">
    <w:p w:rsidR="00303EB3" w:rsidRDefault="0030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CF" w:rsidRDefault="00D77D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F4" w:rsidRDefault="00DF56A0" w:rsidP="00BE241B">
    <w:pPr>
      <w:pStyle w:val="Encabezado"/>
      <w:tabs>
        <w:tab w:val="clear" w:pos="4252"/>
        <w:tab w:val="clear" w:pos="8504"/>
        <w:tab w:val="left" w:pos="1020"/>
      </w:tabs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565A64" wp14:editId="26D69B33">
              <wp:simplePos x="0" y="0"/>
              <wp:positionH relativeFrom="column">
                <wp:posOffset>4445</wp:posOffset>
              </wp:positionH>
              <wp:positionV relativeFrom="paragraph">
                <wp:posOffset>-175895</wp:posOffset>
              </wp:positionV>
              <wp:extent cx="5695950" cy="990600"/>
              <wp:effectExtent l="0" t="0" r="0" b="0"/>
              <wp:wrapNone/>
              <wp:docPr id="306" name="Grupo 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0" cy="990600"/>
                        <a:chOff x="0" y="0"/>
                        <a:chExt cx="5695950" cy="990600"/>
                      </a:xfrm>
                    </wpg:grpSpPr>
                    <pic:pic xmlns:pic="http://schemas.openxmlformats.org/drawingml/2006/picture">
                      <pic:nvPicPr>
                        <pic:cNvPr id="299" name="Imagen 29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2033270" cy="824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" name="Imagen 302"/>
                        <pic:cNvPicPr/>
                      </pic:nvPicPr>
                      <pic:blipFill rotWithShape="1">
                        <a:blip r:embed="rId2"/>
                        <a:srcRect l="17797" r="18644"/>
                        <a:stretch/>
                      </pic:blipFill>
                      <pic:spPr bwMode="auto">
                        <a:xfrm>
                          <a:off x="4933950" y="0"/>
                          <a:ext cx="762000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112470" id="Grupo 306" o:spid="_x0000_s1026" style="position:absolute;margin-left:.35pt;margin-top:-13.85pt;width:448.5pt;height:78pt;z-index:251660288;mso-height-relative:margin" coordsize="56959,990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jNFeaftg/H25/Zd/Zu8U+PLLRIPEd54fgjeDTZ782Ed3JJNHEqtOIpTGu&#10;ZASwjc4H3TQ3ZXYHpeaK/Leb/g4N+I2mwvc3v7P3gmOztwZbhoPijdSSrGvLFVOhqGbAOAWUE8ZH&#10;Wv1Hrgy/NMJjoOphJqaTs7dzevhqtF8tWNmLRRRXeY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9" o:spid="_x0000_s1027" type="#_x0000_t75" style="position:absolute;top:1428;width:20332;height:8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">
                <v:imagedata r:id="rId3" o:title=""/>
                <v:path arrowok="t"/>
              </v:shape>
              <v:shape id="Imagen 302" o:spid="_x0000_s1028" type="#_x0000_t75" style="position:absolute;left:49339;width:762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">
                <v:imagedata r:id="rId4" o:title="" cropleft="11663f" cropright="12219f"/>
              </v:shape>
            </v:group>
          </w:pict>
        </mc:Fallback>
      </mc:AlternateContent>
    </w:r>
  </w:p>
  <w:p w:rsidR="00DF56A0" w:rsidRDefault="00DF56A0" w:rsidP="00DF56A0">
    <w:pPr>
      <w:pStyle w:val="Encabezado"/>
      <w:tabs>
        <w:tab w:val="clear" w:pos="4252"/>
        <w:tab w:val="clear" w:pos="8504"/>
        <w:tab w:val="left" w:pos="1020"/>
      </w:tabs>
    </w:pPr>
  </w:p>
  <w:p w:rsidR="00BD5785" w:rsidRDefault="00BD5785" w:rsidP="00BE241B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CF" w:rsidRDefault="00D77D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4F30"/>
    <w:rsid w:val="000066F0"/>
    <w:rsid w:val="000105DF"/>
    <w:rsid w:val="00011B1C"/>
    <w:rsid w:val="000219C3"/>
    <w:rsid w:val="00027AF9"/>
    <w:rsid w:val="00034BE1"/>
    <w:rsid w:val="00035499"/>
    <w:rsid w:val="000402D3"/>
    <w:rsid w:val="00046EA6"/>
    <w:rsid w:val="00056E89"/>
    <w:rsid w:val="00062409"/>
    <w:rsid w:val="00070072"/>
    <w:rsid w:val="000758EF"/>
    <w:rsid w:val="00084333"/>
    <w:rsid w:val="00092D2D"/>
    <w:rsid w:val="000937D1"/>
    <w:rsid w:val="00095704"/>
    <w:rsid w:val="00096F37"/>
    <w:rsid w:val="000A2EF1"/>
    <w:rsid w:val="000B06F2"/>
    <w:rsid w:val="000C2AE2"/>
    <w:rsid w:val="000C771F"/>
    <w:rsid w:val="000F377A"/>
    <w:rsid w:val="000F5BC5"/>
    <w:rsid w:val="001139CE"/>
    <w:rsid w:val="001158B7"/>
    <w:rsid w:val="00127C5A"/>
    <w:rsid w:val="001347B4"/>
    <w:rsid w:val="001402D0"/>
    <w:rsid w:val="0014227F"/>
    <w:rsid w:val="00154643"/>
    <w:rsid w:val="001647E8"/>
    <w:rsid w:val="001654E6"/>
    <w:rsid w:val="001949C6"/>
    <w:rsid w:val="001C2CFA"/>
    <w:rsid w:val="001C4B25"/>
    <w:rsid w:val="001C5E31"/>
    <w:rsid w:val="001D7E93"/>
    <w:rsid w:val="001F7E8F"/>
    <w:rsid w:val="00227ACA"/>
    <w:rsid w:val="00234180"/>
    <w:rsid w:val="00236012"/>
    <w:rsid w:val="00244173"/>
    <w:rsid w:val="002458F2"/>
    <w:rsid w:val="00251990"/>
    <w:rsid w:val="002637FD"/>
    <w:rsid w:val="00264B3A"/>
    <w:rsid w:val="002951F1"/>
    <w:rsid w:val="00295AE2"/>
    <w:rsid w:val="002C2BD9"/>
    <w:rsid w:val="002D1847"/>
    <w:rsid w:val="002D4AFE"/>
    <w:rsid w:val="002D5738"/>
    <w:rsid w:val="002F704A"/>
    <w:rsid w:val="00303EB3"/>
    <w:rsid w:val="00306F71"/>
    <w:rsid w:val="003140BD"/>
    <w:rsid w:val="003201FC"/>
    <w:rsid w:val="00325DDE"/>
    <w:rsid w:val="00325E02"/>
    <w:rsid w:val="00327C78"/>
    <w:rsid w:val="00340030"/>
    <w:rsid w:val="0034139D"/>
    <w:rsid w:val="00352F4A"/>
    <w:rsid w:val="00356F47"/>
    <w:rsid w:val="00357962"/>
    <w:rsid w:val="00376263"/>
    <w:rsid w:val="003A6489"/>
    <w:rsid w:val="003B3488"/>
    <w:rsid w:val="003C453A"/>
    <w:rsid w:val="003D3B80"/>
    <w:rsid w:val="003E09D3"/>
    <w:rsid w:val="003E1B96"/>
    <w:rsid w:val="003F078A"/>
    <w:rsid w:val="00404014"/>
    <w:rsid w:val="004169CB"/>
    <w:rsid w:val="0042625D"/>
    <w:rsid w:val="00434706"/>
    <w:rsid w:val="00437E47"/>
    <w:rsid w:val="00461C9B"/>
    <w:rsid w:val="00467B14"/>
    <w:rsid w:val="00476296"/>
    <w:rsid w:val="00495D83"/>
    <w:rsid w:val="004A544A"/>
    <w:rsid w:val="004B1CEC"/>
    <w:rsid w:val="004C593C"/>
    <w:rsid w:val="004C6CB1"/>
    <w:rsid w:val="004D0427"/>
    <w:rsid w:val="004D2A76"/>
    <w:rsid w:val="004D3111"/>
    <w:rsid w:val="004D413B"/>
    <w:rsid w:val="004E4D0D"/>
    <w:rsid w:val="004F1417"/>
    <w:rsid w:val="004F5248"/>
    <w:rsid w:val="004F70DC"/>
    <w:rsid w:val="004F7DC6"/>
    <w:rsid w:val="00501114"/>
    <w:rsid w:val="005108BD"/>
    <w:rsid w:val="00517A23"/>
    <w:rsid w:val="00525348"/>
    <w:rsid w:val="00543554"/>
    <w:rsid w:val="00555B89"/>
    <w:rsid w:val="005622D6"/>
    <w:rsid w:val="00563B90"/>
    <w:rsid w:val="00575EF0"/>
    <w:rsid w:val="00593701"/>
    <w:rsid w:val="005A2372"/>
    <w:rsid w:val="005A2919"/>
    <w:rsid w:val="005B21BA"/>
    <w:rsid w:val="005C0964"/>
    <w:rsid w:val="005C2DFD"/>
    <w:rsid w:val="005C52C9"/>
    <w:rsid w:val="005D0FB2"/>
    <w:rsid w:val="005D3343"/>
    <w:rsid w:val="005E296B"/>
    <w:rsid w:val="005F03E9"/>
    <w:rsid w:val="005F2A1C"/>
    <w:rsid w:val="005F4F11"/>
    <w:rsid w:val="00607E35"/>
    <w:rsid w:val="00611D0C"/>
    <w:rsid w:val="00613F58"/>
    <w:rsid w:val="00625B4C"/>
    <w:rsid w:val="00637A21"/>
    <w:rsid w:val="00643FF9"/>
    <w:rsid w:val="0064799E"/>
    <w:rsid w:val="00663C9B"/>
    <w:rsid w:val="00676D07"/>
    <w:rsid w:val="006800D9"/>
    <w:rsid w:val="006A31E5"/>
    <w:rsid w:val="006B5972"/>
    <w:rsid w:val="006E6836"/>
    <w:rsid w:val="006F09DC"/>
    <w:rsid w:val="006F3A1F"/>
    <w:rsid w:val="006F6E6F"/>
    <w:rsid w:val="007229AA"/>
    <w:rsid w:val="0073028C"/>
    <w:rsid w:val="00732026"/>
    <w:rsid w:val="0073574E"/>
    <w:rsid w:val="0074200F"/>
    <w:rsid w:val="0076681D"/>
    <w:rsid w:val="00770E7B"/>
    <w:rsid w:val="00770EFF"/>
    <w:rsid w:val="007779B1"/>
    <w:rsid w:val="00787F5C"/>
    <w:rsid w:val="00793CAA"/>
    <w:rsid w:val="007A1495"/>
    <w:rsid w:val="007A69BD"/>
    <w:rsid w:val="007B4F76"/>
    <w:rsid w:val="007C1610"/>
    <w:rsid w:val="007C2B6C"/>
    <w:rsid w:val="007C49EA"/>
    <w:rsid w:val="007D26C7"/>
    <w:rsid w:val="007E1392"/>
    <w:rsid w:val="007E6830"/>
    <w:rsid w:val="007F6570"/>
    <w:rsid w:val="00802FE2"/>
    <w:rsid w:val="0083501B"/>
    <w:rsid w:val="008356DC"/>
    <w:rsid w:val="0084059D"/>
    <w:rsid w:val="00842981"/>
    <w:rsid w:val="00844663"/>
    <w:rsid w:val="008635BA"/>
    <w:rsid w:val="00890C5B"/>
    <w:rsid w:val="008A24B3"/>
    <w:rsid w:val="008A44C0"/>
    <w:rsid w:val="008A59E7"/>
    <w:rsid w:val="008C45A5"/>
    <w:rsid w:val="008D0B31"/>
    <w:rsid w:val="008D606A"/>
    <w:rsid w:val="008E05D0"/>
    <w:rsid w:val="008E31AE"/>
    <w:rsid w:val="00902703"/>
    <w:rsid w:val="00902EC0"/>
    <w:rsid w:val="00904C28"/>
    <w:rsid w:val="009150AE"/>
    <w:rsid w:val="0091624B"/>
    <w:rsid w:val="00924430"/>
    <w:rsid w:val="00931110"/>
    <w:rsid w:val="00934FCF"/>
    <w:rsid w:val="00940DCE"/>
    <w:rsid w:val="0094744E"/>
    <w:rsid w:val="009520A6"/>
    <w:rsid w:val="00953DB7"/>
    <w:rsid w:val="00963DC6"/>
    <w:rsid w:val="00967C9B"/>
    <w:rsid w:val="009704D0"/>
    <w:rsid w:val="009A0A70"/>
    <w:rsid w:val="009A53AC"/>
    <w:rsid w:val="009C5F3F"/>
    <w:rsid w:val="009D0736"/>
    <w:rsid w:val="009D4698"/>
    <w:rsid w:val="009D7507"/>
    <w:rsid w:val="00A1083C"/>
    <w:rsid w:val="00A2547C"/>
    <w:rsid w:val="00A3013E"/>
    <w:rsid w:val="00A3306D"/>
    <w:rsid w:val="00A42138"/>
    <w:rsid w:val="00A512E0"/>
    <w:rsid w:val="00A534CA"/>
    <w:rsid w:val="00A5485D"/>
    <w:rsid w:val="00A54E84"/>
    <w:rsid w:val="00A732F4"/>
    <w:rsid w:val="00A75E06"/>
    <w:rsid w:val="00A77E7C"/>
    <w:rsid w:val="00A90E12"/>
    <w:rsid w:val="00AA2CCF"/>
    <w:rsid w:val="00AA4AA6"/>
    <w:rsid w:val="00AB11BC"/>
    <w:rsid w:val="00AC6FEC"/>
    <w:rsid w:val="00AD4157"/>
    <w:rsid w:val="00AE1F2D"/>
    <w:rsid w:val="00AE5F12"/>
    <w:rsid w:val="00AF7C82"/>
    <w:rsid w:val="00AF7CB0"/>
    <w:rsid w:val="00B04E3A"/>
    <w:rsid w:val="00B23392"/>
    <w:rsid w:val="00B26C4C"/>
    <w:rsid w:val="00B40434"/>
    <w:rsid w:val="00B436ED"/>
    <w:rsid w:val="00B53E92"/>
    <w:rsid w:val="00B57F17"/>
    <w:rsid w:val="00B71259"/>
    <w:rsid w:val="00B81300"/>
    <w:rsid w:val="00B86721"/>
    <w:rsid w:val="00B91022"/>
    <w:rsid w:val="00BA53A6"/>
    <w:rsid w:val="00BA559C"/>
    <w:rsid w:val="00BB5A54"/>
    <w:rsid w:val="00BC074B"/>
    <w:rsid w:val="00BC6AFE"/>
    <w:rsid w:val="00BD0846"/>
    <w:rsid w:val="00BD5785"/>
    <w:rsid w:val="00BE241B"/>
    <w:rsid w:val="00BE6B9A"/>
    <w:rsid w:val="00BF2E0D"/>
    <w:rsid w:val="00BF35F1"/>
    <w:rsid w:val="00BF78D1"/>
    <w:rsid w:val="00C05FBB"/>
    <w:rsid w:val="00C10856"/>
    <w:rsid w:val="00C14D6D"/>
    <w:rsid w:val="00C20AFF"/>
    <w:rsid w:val="00C21A15"/>
    <w:rsid w:val="00C30B50"/>
    <w:rsid w:val="00C36F49"/>
    <w:rsid w:val="00C5258B"/>
    <w:rsid w:val="00C5498C"/>
    <w:rsid w:val="00C56BE3"/>
    <w:rsid w:val="00C61FDD"/>
    <w:rsid w:val="00C6219E"/>
    <w:rsid w:val="00C65D12"/>
    <w:rsid w:val="00C75356"/>
    <w:rsid w:val="00C81C3C"/>
    <w:rsid w:val="00C840BE"/>
    <w:rsid w:val="00C87DA2"/>
    <w:rsid w:val="00C9007E"/>
    <w:rsid w:val="00CB35A3"/>
    <w:rsid w:val="00CB411C"/>
    <w:rsid w:val="00CB4F01"/>
    <w:rsid w:val="00CB5643"/>
    <w:rsid w:val="00CC2738"/>
    <w:rsid w:val="00CC451F"/>
    <w:rsid w:val="00CD53D1"/>
    <w:rsid w:val="00CE5C9C"/>
    <w:rsid w:val="00CF23DB"/>
    <w:rsid w:val="00CF6EC0"/>
    <w:rsid w:val="00D00E27"/>
    <w:rsid w:val="00D05300"/>
    <w:rsid w:val="00D24BE5"/>
    <w:rsid w:val="00D27A41"/>
    <w:rsid w:val="00D31A4E"/>
    <w:rsid w:val="00D35FA3"/>
    <w:rsid w:val="00D63290"/>
    <w:rsid w:val="00D7362D"/>
    <w:rsid w:val="00D745E2"/>
    <w:rsid w:val="00D77DCF"/>
    <w:rsid w:val="00D9193F"/>
    <w:rsid w:val="00D96122"/>
    <w:rsid w:val="00DA3560"/>
    <w:rsid w:val="00DA7CF4"/>
    <w:rsid w:val="00DB2BBE"/>
    <w:rsid w:val="00DC2B6D"/>
    <w:rsid w:val="00DE4AA8"/>
    <w:rsid w:val="00DE5F5A"/>
    <w:rsid w:val="00DE5F6E"/>
    <w:rsid w:val="00DF2B92"/>
    <w:rsid w:val="00DF56A0"/>
    <w:rsid w:val="00E106F4"/>
    <w:rsid w:val="00E233BA"/>
    <w:rsid w:val="00E343D3"/>
    <w:rsid w:val="00E60E4D"/>
    <w:rsid w:val="00E66BEA"/>
    <w:rsid w:val="00E86472"/>
    <w:rsid w:val="00E87E7B"/>
    <w:rsid w:val="00E92A33"/>
    <w:rsid w:val="00E966CE"/>
    <w:rsid w:val="00EB1FFF"/>
    <w:rsid w:val="00EC1A65"/>
    <w:rsid w:val="00EC7F60"/>
    <w:rsid w:val="00ED4A1B"/>
    <w:rsid w:val="00EE7872"/>
    <w:rsid w:val="00F0347D"/>
    <w:rsid w:val="00F2467C"/>
    <w:rsid w:val="00F410A6"/>
    <w:rsid w:val="00F44E79"/>
    <w:rsid w:val="00F47CF6"/>
    <w:rsid w:val="00F73ABB"/>
    <w:rsid w:val="00F80B75"/>
    <w:rsid w:val="00FC13C3"/>
    <w:rsid w:val="00FC31BD"/>
    <w:rsid w:val="00FC43C1"/>
    <w:rsid w:val="00FD60D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775EF47-3B5D-4981-88A2-BA50079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BE241B"/>
    <w:rPr>
      <w:rFonts w:ascii="Times New Roman" w:hAnsi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E241B"/>
    <w:rPr>
      <w:lang w:val="es-ES_tradnl"/>
    </w:rPr>
  </w:style>
  <w:style w:type="paragraph" w:styleId="Prrafodelista">
    <w:name w:val="List Paragraph"/>
    <w:basedOn w:val="Normal"/>
    <w:uiPriority w:val="34"/>
    <w:qFormat/>
    <w:rsid w:val="00CC451F"/>
    <w:pPr>
      <w:ind w:left="720"/>
      <w:contextualSpacing/>
    </w:pPr>
  </w:style>
  <w:style w:type="paragraph" w:styleId="Revisin">
    <w:name w:val="Revision"/>
    <w:hidden/>
    <w:uiPriority w:val="99"/>
    <w:semiHidden/>
    <w:rsid w:val="00056E8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F2757-E827-4A14-A31F-F246149E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112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Montes Casado, María</cp:lastModifiedBy>
  <cp:revision>3</cp:revision>
  <cp:lastPrinted>2021-05-21T13:26:00Z</cp:lastPrinted>
  <dcterms:created xsi:type="dcterms:W3CDTF">2022-06-14T11:07:00Z</dcterms:created>
  <dcterms:modified xsi:type="dcterms:W3CDTF">2022-06-20T09:57:00Z</dcterms:modified>
</cp:coreProperties>
</file>